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D0" w:rsidRPr="00B96D87" w:rsidRDefault="007855D0" w:rsidP="00202396">
      <w:pPr>
        <w:widowControl w:val="0"/>
        <w:tabs>
          <w:tab w:val="left" w:pos="266"/>
        </w:tabs>
        <w:suppressAutoHyphens/>
        <w:spacing w:after="0" w:line="240" w:lineRule="auto"/>
        <w:jc w:val="center"/>
        <w:rPr>
          <w:rFonts w:ascii="Times New Roman" w:hAnsi="Times New Roman"/>
          <w:bCs/>
          <w:kern w:val="1"/>
          <w:sz w:val="24"/>
          <w:szCs w:val="24"/>
          <w:lang w:eastAsia="ar-SA"/>
        </w:rPr>
      </w:pPr>
      <w:r w:rsidRPr="00B96D87">
        <w:rPr>
          <w:rFonts w:ascii="Times New Roman" w:hAnsi="Times New Roman"/>
          <w:bCs/>
          <w:kern w:val="1"/>
          <w:sz w:val="24"/>
          <w:szCs w:val="24"/>
          <w:lang w:eastAsia="ar-SA"/>
        </w:rPr>
        <w:t>Частное профессиональное образовательное учреждение</w:t>
      </w:r>
    </w:p>
    <w:p w:rsidR="007855D0" w:rsidRPr="00B96D87" w:rsidRDefault="007855D0" w:rsidP="00202396">
      <w:pPr>
        <w:widowControl w:val="0"/>
        <w:tabs>
          <w:tab w:val="left" w:pos="266"/>
        </w:tabs>
        <w:suppressAutoHyphens/>
        <w:spacing w:after="0" w:line="240" w:lineRule="auto"/>
        <w:jc w:val="center"/>
        <w:rPr>
          <w:rFonts w:ascii="Times New Roman" w:hAnsi="Times New Roman"/>
          <w:bCs/>
          <w:kern w:val="1"/>
          <w:sz w:val="24"/>
          <w:szCs w:val="24"/>
          <w:lang w:eastAsia="ar-SA"/>
        </w:rPr>
      </w:pPr>
      <w:r w:rsidRPr="00B96D87">
        <w:rPr>
          <w:rFonts w:ascii="Times New Roman" w:hAnsi="Times New Roman"/>
          <w:bCs/>
          <w:kern w:val="1"/>
          <w:sz w:val="24"/>
          <w:szCs w:val="24"/>
          <w:lang w:eastAsia="ar-SA"/>
        </w:rPr>
        <w:t>«СЕВЕРО-КАВКАЗСКИЙ КОЛЛЕДЖ ИННОВАЦИОННЫХ ТЕХНОЛОГИЙ»</w:t>
      </w:r>
    </w:p>
    <w:p w:rsidR="007855D0" w:rsidRPr="00B96D87" w:rsidRDefault="007855D0" w:rsidP="00202396">
      <w:pPr>
        <w:widowControl w:val="0"/>
        <w:tabs>
          <w:tab w:val="left" w:pos="266"/>
        </w:tabs>
        <w:suppressAutoHyphens/>
        <w:spacing w:after="0" w:line="240" w:lineRule="auto"/>
        <w:jc w:val="center"/>
        <w:rPr>
          <w:rFonts w:ascii="Times New Roman" w:hAnsi="Times New Roman"/>
          <w:bCs/>
          <w:kern w:val="1"/>
          <w:sz w:val="24"/>
          <w:szCs w:val="24"/>
          <w:lang w:eastAsia="ar-SA"/>
        </w:rPr>
      </w:pPr>
    </w:p>
    <w:p w:rsidR="007855D0" w:rsidRPr="00B96D87" w:rsidRDefault="007855D0" w:rsidP="00202396">
      <w:pPr>
        <w:widowControl w:val="0"/>
        <w:tabs>
          <w:tab w:val="left" w:pos="266"/>
        </w:tabs>
        <w:suppressAutoHyphens/>
        <w:spacing w:after="0" w:line="240" w:lineRule="auto"/>
        <w:jc w:val="center"/>
        <w:rPr>
          <w:rFonts w:ascii="Times New Roman" w:hAnsi="Times New Roman"/>
          <w:bCs/>
          <w:kern w:val="1"/>
          <w:sz w:val="24"/>
          <w:szCs w:val="24"/>
          <w:lang w:eastAsia="ar-SA"/>
        </w:rPr>
      </w:pPr>
    </w:p>
    <w:tbl>
      <w:tblPr>
        <w:tblW w:w="0" w:type="auto"/>
        <w:tblLook w:val="00A0"/>
      </w:tblPr>
      <w:tblGrid>
        <w:gridCol w:w="3267"/>
        <w:gridCol w:w="3817"/>
        <w:gridCol w:w="2487"/>
      </w:tblGrid>
      <w:tr w:rsidR="007855D0" w:rsidRPr="00BA4EA5" w:rsidTr="00AC4DA5">
        <w:tc>
          <w:tcPr>
            <w:tcW w:w="4221" w:type="dxa"/>
          </w:tcPr>
          <w:p w:rsidR="007855D0" w:rsidRPr="00BA4EA5" w:rsidRDefault="007855D0" w:rsidP="00B867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Рассмотрена и утверждена </w:t>
            </w:r>
          </w:p>
          <w:p w:rsidR="007855D0" w:rsidRPr="00BA4EA5" w:rsidRDefault="007855D0" w:rsidP="00B867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на Педагогическом совете </w:t>
            </w:r>
          </w:p>
          <w:p w:rsidR="007855D0" w:rsidRPr="00BA4EA5" w:rsidRDefault="007855D0" w:rsidP="00B96D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от 14.05.2024 Протокол № 04</w:t>
            </w:r>
            <w:r w:rsidRPr="00BA4EA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ab/>
            </w:r>
          </w:p>
        </w:tc>
        <w:tc>
          <w:tcPr>
            <w:tcW w:w="2367" w:type="dxa"/>
          </w:tcPr>
          <w:p w:rsidR="007855D0" w:rsidRPr="00BA4EA5" w:rsidRDefault="007855D0" w:rsidP="00B86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/>
              </w:rPr>
              <w:object w:dxaOrig="4216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9pt;height:81pt" o:ole="">
                  <v:imagedata r:id="rId7" o:title=""/>
                </v:shape>
                <o:OLEObject Type="Embed" ProgID="Paint.Picture" ShapeID="_x0000_i1025" DrawAspect="Content" ObjectID="_1790358940" r:id="rId8"/>
              </w:object>
            </w:r>
          </w:p>
        </w:tc>
        <w:tc>
          <w:tcPr>
            <w:tcW w:w="2983" w:type="dxa"/>
          </w:tcPr>
          <w:p w:rsidR="007855D0" w:rsidRPr="00BA4EA5" w:rsidRDefault="007855D0" w:rsidP="00B86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7855D0" w:rsidRPr="00BA4EA5" w:rsidRDefault="007855D0" w:rsidP="00B86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Директор ЧПОУ «СККИТ»</w:t>
            </w:r>
          </w:p>
          <w:p w:rsidR="007855D0" w:rsidRPr="00BA4EA5" w:rsidRDefault="007855D0" w:rsidP="00B86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А.В. Жукова</w:t>
            </w:r>
          </w:p>
          <w:p w:rsidR="007855D0" w:rsidRPr="00BA4EA5" w:rsidRDefault="007855D0" w:rsidP="00B86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«1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A4EA5">
              <w:rPr>
                <w:rFonts w:ascii="Times New Roman" w:hAnsi="Times New Roman"/>
                <w:sz w:val="24"/>
                <w:szCs w:val="24"/>
              </w:rPr>
              <w:t>» мая 2024</w:t>
            </w:r>
          </w:p>
          <w:p w:rsidR="007855D0" w:rsidRPr="00BA4EA5" w:rsidRDefault="007855D0" w:rsidP="00B867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aps/>
                <w:sz w:val="24"/>
                <w:szCs w:val="24"/>
                <w:lang w:eastAsia="ar-SA"/>
              </w:rPr>
            </w:pPr>
          </w:p>
        </w:tc>
      </w:tr>
    </w:tbl>
    <w:p w:rsidR="007855D0" w:rsidRPr="00B96D87" w:rsidRDefault="007855D0" w:rsidP="002023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55D0" w:rsidRPr="00B96D87" w:rsidRDefault="007855D0" w:rsidP="002023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96D87">
        <w:rPr>
          <w:rFonts w:ascii="Times New Roman" w:hAnsi="Times New Roman"/>
          <w:sz w:val="24"/>
          <w:szCs w:val="24"/>
        </w:rPr>
        <w:t>Согласована</w:t>
      </w:r>
    </w:p>
    <w:p w:rsidR="007855D0" w:rsidRPr="00B96D87" w:rsidRDefault="007855D0" w:rsidP="002023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D87">
        <w:rPr>
          <w:rFonts w:ascii="Times New Roman" w:hAnsi="Times New Roman"/>
          <w:sz w:val="24"/>
          <w:szCs w:val="24"/>
          <w:lang w:eastAsia="ru-RU"/>
        </w:rPr>
        <w:t>Генеральный директор ООО «Виктория»</w:t>
      </w:r>
    </w:p>
    <w:p w:rsidR="007855D0" w:rsidRPr="00B96D87" w:rsidRDefault="007855D0" w:rsidP="0020239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96D87">
        <w:rPr>
          <w:rFonts w:ascii="Times New Roman" w:hAnsi="Times New Roman"/>
          <w:sz w:val="24"/>
          <w:szCs w:val="24"/>
          <w:lang w:eastAsia="ru-RU"/>
        </w:rPr>
        <w:t>А.В. Жукова</w:t>
      </w:r>
    </w:p>
    <w:p w:rsidR="007855D0" w:rsidRPr="00B96D87" w:rsidRDefault="007855D0" w:rsidP="00277BF1">
      <w:pPr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Рисунок 2" o:spid="_x0000_i1026" type="#_x0000_t75" style="width:170.5pt;height:80pt;visibility:visible">
            <v:imagedata r:id="rId9" o:title=""/>
          </v:shape>
        </w:pict>
      </w:r>
    </w:p>
    <w:p w:rsidR="007855D0" w:rsidRPr="00B96D87" w:rsidRDefault="007855D0" w:rsidP="00277BF1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7855D0" w:rsidRPr="009214F6" w:rsidRDefault="007855D0" w:rsidP="00FA78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9214F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ПРОГРАММА ПРАКТИЧЕСКОЙ ПОДГОТОВКИ: ПРОИЗВОДСТВЕННАЯ ПРАКТИКА (</w:t>
      </w:r>
      <w:r w:rsidRPr="009214F6">
        <w:rPr>
          <w:rFonts w:ascii="Times New Roman" w:hAnsi="Times New Roman"/>
          <w:b/>
          <w:kern w:val="1"/>
          <w:sz w:val="24"/>
          <w:szCs w:val="24"/>
        </w:rPr>
        <w:t>ПО ПРОФИЛЮ СПЕЦИАЛЬНОСТИ)</w:t>
      </w:r>
    </w:p>
    <w:p w:rsidR="007855D0" w:rsidRPr="00B96D87" w:rsidRDefault="007855D0" w:rsidP="00277BF1">
      <w:pPr>
        <w:rPr>
          <w:rFonts w:ascii="Times New Roman" w:hAnsi="Times New Roman"/>
          <w:color w:val="FF0000"/>
          <w:sz w:val="24"/>
          <w:szCs w:val="24"/>
        </w:rPr>
      </w:pPr>
    </w:p>
    <w:p w:rsidR="007855D0" w:rsidRPr="00F020DF" w:rsidRDefault="007855D0" w:rsidP="009214F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Hlk62218634"/>
      <w:r w:rsidRPr="00F020DF">
        <w:rPr>
          <w:rFonts w:ascii="Times New Roman" w:hAnsi="Times New Roman"/>
          <w:b/>
          <w:bCs/>
          <w:kern w:val="1"/>
          <w:sz w:val="24"/>
          <w:szCs w:val="24"/>
        </w:rPr>
        <w:t>43.02.1</w:t>
      </w:r>
      <w:r>
        <w:rPr>
          <w:rFonts w:ascii="Times New Roman" w:hAnsi="Times New Roman"/>
          <w:b/>
          <w:bCs/>
          <w:kern w:val="1"/>
          <w:sz w:val="24"/>
          <w:szCs w:val="24"/>
        </w:rPr>
        <w:t>7</w:t>
      </w:r>
      <w:r w:rsidRPr="00F020DF">
        <w:rPr>
          <w:rFonts w:ascii="Times New Roman" w:hAnsi="Times New Roman"/>
          <w:b/>
          <w:bCs/>
          <w:kern w:val="1"/>
          <w:sz w:val="24"/>
          <w:szCs w:val="24"/>
        </w:rPr>
        <w:t xml:space="preserve"> ТЕХНОЛОГИ</w:t>
      </w:r>
      <w:r>
        <w:rPr>
          <w:rFonts w:ascii="Times New Roman" w:hAnsi="Times New Roman"/>
          <w:b/>
          <w:bCs/>
          <w:kern w:val="1"/>
          <w:sz w:val="24"/>
          <w:szCs w:val="24"/>
        </w:rPr>
        <w:t>И</w:t>
      </w:r>
      <w:r w:rsidRPr="00F020D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ИНДУСТРИИ КРАСОТЫ</w:t>
      </w:r>
    </w:p>
    <w:p w:rsidR="007855D0" w:rsidRPr="00F020DF" w:rsidRDefault="007855D0" w:rsidP="009214F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855D0" w:rsidRPr="00F020DF" w:rsidRDefault="007855D0" w:rsidP="009214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855D0" w:rsidRPr="00F020DF" w:rsidRDefault="007855D0" w:rsidP="009214F6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F020DF">
        <w:rPr>
          <w:rFonts w:ascii="Times New Roman" w:eastAsia="Arial Unicode MS" w:hAnsi="Times New Roman"/>
          <w:b/>
          <w:sz w:val="24"/>
          <w:szCs w:val="24"/>
        </w:rPr>
        <w:t xml:space="preserve">СПЕЦИАЛИСТ </w:t>
      </w:r>
      <w:r>
        <w:rPr>
          <w:rFonts w:ascii="Times New Roman" w:eastAsia="Arial Unicode MS" w:hAnsi="Times New Roman"/>
          <w:b/>
          <w:sz w:val="24"/>
          <w:szCs w:val="24"/>
        </w:rPr>
        <w:t>ИНДУСТРИИ КРАСОТЫ</w:t>
      </w:r>
    </w:p>
    <w:p w:rsidR="007855D0" w:rsidRDefault="007855D0" w:rsidP="009214F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5D0" w:rsidRPr="00B96D87" w:rsidRDefault="007855D0" w:rsidP="00202396">
      <w:pPr>
        <w:spacing w:after="0" w:line="240" w:lineRule="auto"/>
        <w:ind w:firstLine="660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bookmarkEnd w:id="0"/>
    <w:p w:rsidR="007855D0" w:rsidRPr="009214F6" w:rsidRDefault="007855D0" w:rsidP="0020239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14F6">
        <w:rPr>
          <w:rFonts w:ascii="Times New Roman" w:hAnsi="Times New Roman"/>
          <w:b/>
          <w:sz w:val="24"/>
          <w:szCs w:val="24"/>
        </w:rPr>
        <w:t>Согласовано</w:t>
      </w:r>
      <w:r w:rsidRPr="009214F6">
        <w:rPr>
          <w:rFonts w:ascii="Times New Roman" w:hAnsi="Times New Roman"/>
          <w:sz w:val="24"/>
          <w:szCs w:val="24"/>
        </w:rPr>
        <w:t>:</w:t>
      </w:r>
    </w:p>
    <w:p w:rsidR="007855D0" w:rsidRPr="009214F6" w:rsidRDefault="007855D0" w:rsidP="0020239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214F6">
        <w:rPr>
          <w:rFonts w:ascii="Times New Roman" w:hAnsi="Times New Roman"/>
          <w:sz w:val="24"/>
          <w:szCs w:val="24"/>
        </w:rPr>
        <w:t>Заместитель директора по учебно - методической работе С.В. Марченко</w:t>
      </w:r>
    </w:p>
    <w:p w:rsidR="007855D0" w:rsidRPr="009214F6" w:rsidRDefault="007855D0" w:rsidP="0020239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5D0" w:rsidRPr="009214F6" w:rsidRDefault="007855D0" w:rsidP="0020239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14F6">
        <w:rPr>
          <w:rFonts w:ascii="Times New Roman" w:hAnsi="Times New Roman"/>
          <w:b/>
          <w:sz w:val="24"/>
          <w:szCs w:val="24"/>
        </w:rPr>
        <w:t>Проверено</w:t>
      </w:r>
      <w:r w:rsidRPr="009214F6">
        <w:rPr>
          <w:rFonts w:ascii="Times New Roman" w:hAnsi="Times New Roman"/>
          <w:sz w:val="24"/>
          <w:szCs w:val="24"/>
        </w:rPr>
        <w:t xml:space="preserve">: </w:t>
      </w:r>
    </w:p>
    <w:p w:rsidR="007855D0" w:rsidRPr="009214F6" w:rsidRDefault="007855D0" w:rsidP="0020239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14F6">
        <w:rPr>
          <w:rFonts w:ascii="Times New Roman" w:hAnsi="Times New Roman"/>
          <w:sz w:val="24"/>
          <w:szCs w:val="24"/>
        </w:rPr>
        <w:t xml:space="preserve">Руководитель объединения инноваций и технологий эстетических услуг В.М. Жукова </w:t>
      </w:r>
    </w:p>
    <w:p w:rsidR="007855D0" w:rsidRPr="009214F6" w:rsidRDefault="007855D0" w:rsidP="0020239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5D0" w:rsidRPr="009214F6" w:rsidRDefault="007855D0" w:rsidP="0020239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14F6">
        <w:rPr>
          <w:rFonts w:ascii="Times New Roman" w:hAnsi="Times New Roman"/>
          <w:b/>
          <w:sz w:val="24"/>
          <w:szCs w:val="24"/>
        </w:rPr>
        <w:t>Составитель</w:t>
      </w:r>
      <w:r w:rsidRPr="009214F6">
        <w:rPr>
          <w:rFonts w:ascii="Times New Roman" w:hAnsi="Times New Roman"/>
          <w:sz w:val="24"/>
          <w:szCs w:val="24"/>
        </w:rPr>
        <w:t xml:space="preserve">: </w:t>
      </w:r>
    </w:p>
    <w:p w:rsidR="007855D0" w:rsidRPr="009214F6" w:rsidRDefault="007855D0" w:rsidP="002023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14F6">
        <w:rPr>
          <w:rFonts w:ascii="Times New Roman" w:hAnsi="Times New Roman"/>
          <w:sz w:val="24"/>
          <w:szCs w:val="24"/>
        </w:rPr>
        <w:t>Преподаватель В.М. Жукова</w:t>
      </w:r>
    </w:p>
    <w:p w:rsidR="007855D0" w:rsidRPr="009214F6" w:rsidRDefault="007855D0" w:rsidP="00202396">
      <w:pPr>
        <w:spacing w:after="0" w:line="240" w:lineRule="auto"/>
        <w:ind w:firstLine="66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855D0" w:rsidRPr="00B96D87" w:rsidRDefault="007855D0" w:rsidP="00202396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7855D0" w:rsidRPr="00B96D87" w:rsidRDefault="007855D0" w:rsidP="00202396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7855D0" w:rsidRPr="00B96D87" w:rsidRDefault="007855D0" w:rsidP="00202396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7855D0" w:rsidRPr="00B96D87" w:rsidRDefault="007855D0" w:rsidP="00202396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7855D0" w:rsidRPr="00B96D87" w:rsidRDefault="007855D0" w:rsidP="00202396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7855D0" w:rsidRPr="00B96D87" w:rsidRDefault="007855D0" w:rsidP="00202396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7855D0" w:rsidRPr="009214F6" w:rsidRDefault="007855D0" w:rsidP="002023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214F6">
        <w:rPr>
          <w:rFonts w:ascii="Times New Roman" w:hAnsi="Times New Roman"/>
          <w:b/>
          <w:bCs/>
          <w:sz w:val="24"/>
          <w:szCs w:val="24"/>
          <w:lang w:eastAsia="ru-RU"/>
        </w:rPr>
        <w:t>202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</w:p>
    <w:p w:rsidR="007855D0" w:rsidRPr="009214F6" w:rsidRDefault="007855D0" w:rsidP="002023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  <w:sectPr w:rsidR="007855D0" w:rsidRPr="009214F6"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7855D0" w:rsidRPr="00B96D87" w:rsidRDefault="007855D0" w:rsidP="00202396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ru-RU"/>
        </w:rPr>
      </w:pPr>
      <w:r w:rsidRPr="00B96D87">
        <w:rPr>
          <w:rFonts w:ascii="Times New Roman" w:hAnsi="Times New Roman"/>
          <w:sz w:val="24"/>
          <w:szCs w:val="24"/>
          <w:lang w:eastAsia="ru-RU"/>
        </w:rPr>
        <w:t xml:space="preserve">Рабочая программа производственной практики (по профилю специальности) разработана </w:t>
      </w:r>
      <w:r w:rsidRPr="00B96D87">
        <w:rPr>
          <w:rFonts w:ascii="Times New Roman" w:hAnsi="Times New Roman"/>
          <w:sz w:val="24"/>
          <w:szCs w:val="24"/>
          <w:shd w:val="clear" w:color="auto" w:fill="FFFFFF"/>
        </w:rPr>
        <w:t>в соответствии с:</w:t>
      </w:r>
    </w:p>
    <w:p w:rsidR="007855D0" w:rsidRDefault="007855D0" w:rsidP="00E21D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_Hlk179464488"/>
      <w:r>
        <w:rPr>
          <w:rFonts w:ascii="Times New Roman" w:hAnsi="Times New Roman"/>
          <w:sz w:val="24"/>
          <w:szCs w:val="24"/>
          <w:lang w:eastAsia="ru-RU"/>
        </w:rPr>
        <w:t>-</w:t>
      </w:r>
      <w:r w:rsidRPr="00E21D4C">
        <w:rPr>
          <w:rFonts w:ascii="Times New Roman" w:hAnsi="Times New Roman"/>
          <w:sz w:val="24"/>
          <w:szCs w:val="24"/>
          <w:lang w:eastAsia="ru-RU"/>
        </w:rPr>
        <w:t>Приказ Минпросвещения России от 26.08.2022 N 775 "Об утверждении федерального государственного образовательного стандарта среднего профессионального образования по специальности 43.02.17 Технологии индустрии красоты" (Зарегистрировано в Минюсте России 29.09.2022 N 70281)</w:t>
      </w:r>
    </w:p>
    <w:p w:rsidR="007855D0" w:rsidRPr="00E21D4C" w:rsidRDefault="007855D0" w:rsidP="00E21D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E21D4C">
        <w:rPr>
          <w:rFonts w:ascii="Times New Roman" w:hAnsi="Times New Roman"/>
          <w:sz w:val="24"/>
          <w:szCs w:val="24"/>
          <w:lang w:eastAsia="ru-RU"/>
        </w:rPr>
        <w:t xml:space="preserve">Приказ Министерства труда и социальной защиты РФ от 25 декабря </w:t>
      </w:r>
      <w:smartTag w:uri="urn:schemas-microsoft-com:office:smarttags" w:element="metricconverter">
        <w:smartTagPr>
          <w:attr w:name="ProductID" w:val="2014 г"/>
        </w:smartTagPr>
        <w:r w:rsidRPr="00E21D4C">
          <w:rPr>
            <w:rFonts w:ascii="Times New Roman" w:hAnsi="Times New Roman"/>
            <w:sz w:val="24"/>
            <w:szCs w:val="24"/>
            <w:lang w:eastAsia="ru-RU"/>
          </w:rPr>
          <w:t>2014 г</w:t>
        </w:r>
      </w:smartTag>
      <w:r w:rsidRPr="00E21D4C">
        <w:rPr>
          <w:rFonts w:ascii="Times New Roman" w:hAnsi="Times New Roman"/>
          <w:sz w:val="24"/>
          <w:szCs w:val="24"/>
          <w:lang w:eastAsia="ru-RU"/>
        </w:rPr>
        <w:t>. N 1126н "Об утверждении профессионального стандарта "Специалист по предоставлению маникюрных и педикюрных услуг"</w:t>
      </w:r>
    </w:p>
    <w:p w:rsidR="007855D0" w:rsidRDefault="007855D0" w:rsidP="00E21D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E21D4C">
        <w:rPr>
          <w:rFonts w:ascii="Times New Roman" w:hAnsi="Times New Roman"/>
          <w:sz w:val="24"/>
          <w:szCs w:val="24"/>
          <w:lang w:eastAsia="ru-RU"/>
        </w:rPr>
        <w:t xml:space="preserve">Приказ Министерства труда и социальной защиты РФ от 22 декабря </w:t>
      </w:r>
      <w:smartTag w:uri="urn:schemas-microsoft-com:office:smarttags" w:element="metricconverter">
        <w:smartTagPr>
          <w:attr w:name="ProductID" w:val="2014 г"/>
        </w:smartTagPr>
        <w:r w:rsidRPr="00E21D4C">
          <w:rPr>
            <w:rFonts w:ascii="Times New Roman" w:hAnsi="Times New Roman"/>
            <w:sz w:val="24"/>
            <w:szCs w:val="24"/>
            <w:lang w:eastAsia="ru-RU"/>
          </w:rPr>
          <w:t>2014 г</w:t>
        </w:r>
      </w:smartTag>
      <w:r w:rsidRPr="00E21D4C">
        <w:rPr>
          <w:rFonts w:ascii="Times New Roman" w:hAnsi="Times New Roman"/>
          <w:sz w:val="24"/>
          <w:szCs w:val="24"/>
          <w:lang w:eastAsia="ru-RU"/>
        </w:rPr>
        <w:t xml:space="preserve">. N 1080н "Об утверждении профессионального стандарта "Специалист по предоставлению визажных услуг"                                                                                                                                                </w:t>
      </w:r>
    </w:p>
    <w:p w:rsidR="007855D0" w:rsidRDefault="007855D0" w:rsidP="00E21D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E21D4C">
        <w:rPr>
          <w:rFonts w:ascii="Times New Roman" w:hAnsi="Times New Roman"/>
          <w:sz w:val="24"/>
          <w:szCs w:val="24"/>
          <w:lang w:eastAsia="ru-RU"/>
        </w:rPr>
        <w:t xml:space="preserve">Приказ Министерства труда и социальной защиты РФ от 22 декабря </w:t>
      </w:r>
      <w:smartTag w:uri="urn:schemas-microsoft-com:office:smarttags" w:element="metricconverter">
        <w:smartTagPr>
          <w:attr w:name="ProductID" w:val="2014 г"/>
        </w:smartTagPr>
        <w:r w:rsidRPr="00E21D4C">
          <w:rPr>
            <w:rFonts w:ascii="Times New Roman" w:hAnsi="Times New Roman"/>
            <w:sz w:val="24"/>
            <w:szCs w:val="24"/>
            <w:lang w:eastAsia="ru-RU"/>
          </w:rPr>
          <w:t>2014 г</w:t>
        </w:r>
      </w:smartTag>
      <w:r w:rsidRPr="00E21D4C">
        <w:rPr>
          <w:rFonts w:ascii="Times New Roman" w:hAnsi="Times New Roman"/>
          <w:sz w:val="24"/>
          <w:szCs w:val="24"/>
          <w:lang w:eastAsia="ru-RU"/>
        </w:rPr>
        <w:t xml:space="preserve">. N 1069н "Об утверждении профессионального стандарта "Специалист по предоставлению бытовых косметических услуг"                                                                                                                             </w:t>
      </w:r>
    </w:p>
    <w:p w:rsidR="007855D0" w:rsidRDefault="007855D0" w:rsidP="00E21D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E21D4C">
        <w:rPr>
          <w:rFonts w:ascii="Times New Roman" w:hAnsi="Times New Roman"/>
          <w:sz w:val="24"/>
          <w:szCs w:val="24"/>
          <w:lang w:eastAsia="ru-RU"/>
        </w:rPr>
        <w:t xml:space="preserve">Приказ Министерства труда и социальной защиты РФ от 25 декабря </w:t>
      </w:r>
      <w:smartTag w:uri="urn:schemas-microsoft-com:office:smarttags" w:element="metricconverter">
        <w:smartTagPr>
          <w:attr w:name="ProductID" w:val="2014 г"/>
        </w:smartTagPr>
        <w:r w:rsidRPr="00E21D4C">
          <w:rPr>
            <w:rFonts w:ascii="Times New Roman" w:hAnsi="Times New Roman"/>
            <w:sz w:val="24"/>
            <w:szCs w:val="24"/>
            <w:lang w:eastAsia="ru-RU"/>
          </w:rPr>
          <w:t>2014 г</w:t>
        </w:r>
      </w:smartTag>
      <w:r w:rsidRPr="00E21D4C">
        <w:rPr>
          <w:rFonts w:ascii="Times New Roman" w:hAnsi="Times New Roman"/>
          <w:sz w:val="24"/>
          <w:szCs w:val="24"/>
          <w:lang w:eastAsia="ru-RU"/>
        </w:rPr>
        <w:t>. N 1134н "Об утверждении профессионального стандарта "Специалист по предоставлению парикмахерских услуг</w:t>
      </w:r>
    </w:p>
    <w:bookmarkEnd w:id="1"/>
    <w:p w:rsidR="007855D0" w:rsidRDefault="007855D0" w:rsidP="00E21D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55D0" w:rsidRPr="00E21D4C" w:rsidRDefault="007855D0" w:rsidP="00E21D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55D0" w:rsidRPr="00B96D87" w:rsidRDefault="007855D0" w:rsidP="00E21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D4C">
        <w:rPr>
          <w:rFonts w:ascii="Times New Roman" w:hAnsi="Times New Roman"/>
          <w:sz w:val="28"/>
          <w:szCs w:val="28"/>
          <w:lang w:eastAsia="ru-RU"/>
        </w:rPr>
        <w:t>"</w:t>
      </w:r>
      <w:r w:rsidRPr="00B96D87">
        <w:rPr>
          <w:rFonts w:ascii="Times New Roman" w:hAnsi="Times New Roman"/>
          <w:b/>
          <w:sz w:val="24"/>
          <w:szCs w:val="24"/>
        </w:rPr>
        <w:t>Укрупненная группа специальности:</w:t>
      </w:r>
      <w:r w:rsidRPr="00B96D87">
        <w:rPr>
          <w:rFonts w:ascii="Times New Roman" w:hAnsi="Times New Roman"/>
          <w:sz w:val="24"/>
          <w:szCs w:val="24"/>
        </w:rPr>
        <w:t xml:space="preserve"> 43.00.00 Сервис и туризм.</w:t>
      </w:r>
    </w:p>
    <w:p w:rsidR="007855D0" w:rsidRPr="00B96D87" w:rsidRDefault="007855D0" w:rsidP="0020239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855D0" w:rsidRPr="00B96D87" w:rsidRDefault="007855D0" w:rsidP="002023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D87">
        <w:rPr>
          <w:rFonts w:ascii="Times New Roman" w:hAnsi="Times New Roman"/>
          <w:b/>
          <w:sz w:val="24"/>
          <w:szCs w:val="24"/>
        </w:rPr>
        <w:t>Организация-разработчик</w:t>
      </w:r>
      <w:r w:rsidRPr="00B96D87">
        <w:rPr>
          <w:rFonts w:ascii="Times New Roman" w:hAnsi="Times New Roman"/>
          <w:sz w:val="24"/>
          <w:szCs w:val="24"/>
        </w:rPr>
        <w:t>: Частное профессиональное образовательное учреждение «Северо-Кавказский колледж инновационных технологий»</w:t>
      </w:r>
    </w:p>
    <w:p w:rsidR="007855D0" w:rsidRPr="00B96D87" w:rsidRDefault="007855D0" w:rsidP="00202396">
      <w:pPr>
        <w:suppressAutoHyphens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855D0" w:rsidRPr="00B96D87" w:rsidRDefault="007855D0" w:rsidP="00277BF1">
      <w:pPr>
        <w:rPr>
          <w:rFonts w:ascii="Times New Roman" w:hAnsi="Times New Roman"/>
          <w:color w:val="FF0000"/>
          <w:sz w:val="24"/>
          <w:szCs w:val="24"/>
        </w:rPr>
      </w:pPr>
    </w:p>
    <w:p w:rsidR="007855D0" w:rsidRPr="00B96D87" w:rsidRDefault="007855D0" w:rsidP="00277BF1">
      <w:pPr>
        <w:rPr>
          <w:rFonts w:ascii="Times New Roman" w:hAnsi="Times New Roman"/>
          <w:color w:val="FF0000"/>
          <w:sz w:val="24"/>
          <w:szCs w:val="24"/>
        </w:rPr>
      </w:pPr>
    </w:p>
    <w:p w:rsidR="007855D0" w:rsidRPr="00B96D87" w:rsidRDefault="007855D0" w:rsidP="00277BF1">
      <w:pPr>
        <w:rPr>
          <w:rFonts w:ascii="Times New Roman" w:hAnsi="Times New Roman"/>
          <w:color w:val="FF0000"/>
          <w:sz w:val="24"/>
          <w:szCs w:val="24"/>
        </w:rPr>
      </w:pPr>
    </w:p>
    <w:p w:rsidR="007855D0" w:rsidRPr="00B96D87" w:rsidRDefault="007855D0" w:rsidP="00277BF1">
      <w:pPr>
        <w:rPr>
          <w:rFonts w:ascii="Times New Roman" w:hAnsi="Times New Roman"/>
          <w:color w:val="FF0000"/>
          <w:sz w:val="24"/>
          <w:szCs w:val="24"/>
        </w:rPr>
      </w:pPr>
    </w:p>
    <w:p w:rsidR="007855D0" w:rsidRPr="00B96D87" w:rsidRDefault="007855D0" w:rsidP="00277BF1">
      <w:pPr>
        <w:rPr>
          <w:rFonts w:ascii="Times New Roman" w:hAnsi="Times New Roman"/>
          <w:color w:val="FF0000"/>
          <w:sz w:val="24"/>
          <w:szCs w:val="24"/>
        </w:rPr>
      </w:pPr>
      <w:r w:rsidRPr="00B96D87">
        <w:rPr>
          <w:rFonts w:ascii="Times New Roman" w:hAnsi="Times New Roman"/>
          <w:color w:val="FF0000"/>
          <w:sz w:val="24"/>
          <w:szCs w:val="24"/>
        </w:rPr>
        <w:tab/>
      </w:r>
    </w:p>
    <w:p w:rsidR="007855D0" w:rsidRPr="00B96D87" w:rsidRDefault="007855D0" w:rsidP="00277BF1">
      <w:pPr>
        <w:rPr>
          <w:rFonts w:ascii="Times New Roman" w:hAnsi="Times New Roman"/>
          <w:color w:val="FF0000"/>
          <w:sz w:val="24"/>
          <w:szCs w:val="24"/>
        </w:rPr>
      </w:pPr>
    </w:p>
    <w:p w:rsidR="007855D0" w:rsidRPr="00B96D87" w:rsidRDefault="007855D0" w:rsidP="00277BF1">
      <w:pPr>
        <w:rPr>
          <w:rFonts w:ascii="Times New Roman" w:hAnsi="Times New Roman"/>
          <w:color w:val="FF0000"/>
          <w:sz w:val="24"/>
          <w:szCs w:val="24"/>
        </w:rPr>
      </w:pPr>
      <w:r w:rsidRPr="00B96D87">
        <w:rPr>
          <w:rFonts w:ascii="Times New Roman" w:hAnsi="Times New Roman"/>
          <w:color w:val="FF0000"/>
          <w:sz w:val="24"/>
          <w:szCs w:val="24"/>
        </w:rPr>
        <w:tab/>
      </w:r>
      <w:r w:rsidRPr="00B96D87">
        <w:rPr>
          <w:rFonts w:ascii="Times New Roman" w:hAnsi="Times New Roman"/>
          <w:color w:val="FF0000"/>
          <w:sz w:val="24"/>
          <w:szCs w:val="24"/>
        </w:rPr>
        <w:tab/>
      </w:r>
      <w:r w:rsidRPr="00B96D87">
        <w:rPr>
          <w:rFonts w:ascii="Times New Roman" w:hAnsi="Times New Roman"/>
          <w:color w:val="FF0000"/>
          <w:sz w:val="24"/>
          <w:szCs w:val="24"/>
        </w:rPr>
        <w:tab/>
      </w:r>
    </w:p>
    <w:p w:rsidR="007855D0" w:rsidRPr="00B96D87" w:rsidRDefault="007855D0" w:rsidP="00277BF1">
      <w:pPr>
        <w:rPr>
          <w:rFonts w:ascii="Times New Roman" w:hAnsi="Times New Roman"/>
          <w:color w:val="FF0000"/>
          <w:sz w:val="24"/>
          <w:szCs w:val="24"/>
        </w:rPr>
      </w:pPr>
      <w:r w:rsidRPr="00B96D87">
        <w:rPr>
          <w:rFonts w:ascii="Times New Roman" w:hAnsi="Times New Roman"/>
          <w:color w:val="FF0000"/>
          <w:sz w:val="24"/>
          <w:szCs w:val="24"/>
        </w:rPr>
        <w:br w:type="page"/>
      </w:r>
    </w:p>
    <w:p w:rsidR="007855D0" w:rsidRPr="008874C2" w:rsidRDefault="007855D0" w:rsidP="00C2448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74C2">
        <w:rPr>
          <w:rFonts w:ascii="Times New Roman" w:hAnsi="Times New Roman"/>
          <w:b/>
          <w:sz w:val="24"/>
          <w:szCs w:val="24"/>
        </w:rPr>
        <w:t>СОДЕРЖАНИЕ</w:t>
      </w:r>
    </w:p>
    <w:p w:rsidR="007855D0" w:rsidRPr="008874C2" w:rsidRDefault="007855D0" w:rsidP="00C2448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55D0" w:rsidRPr="008874C2" w:rsidRDefault="007855D0" w:rsidP="000B5E56">
      <w:pPr>
        <w:spacing w:line="240" w:lineRule="auto"/>
        <w:ind w:left="-284"/>
        <w:rPr>
          <w:rFonts w:ascii="Times New Roman" w:hAnsi="Times New Roman"/>
          <w:bCs/>
          <w:sz w:val="24"/>
          <w:szCs w:val="24"/>
        </w:rPr>
      </w:pPr>
      <w:r w:rsidRPr="008874C2">
        <w:rPr>
          <w:rFonts w:ascii="Times New Roman" w:hAnsi="Times New Roman"/>
          <w:bCs/>
          <w:sz w:val="24"/>
          <w:szCs w:val="24"/>
        </w:rPr>
        <w:t>1.</w:t>
      </w:r>
      <w:r w:rsidRPr="008874C2">
        <w:rPr>
          <w:rStyle w:val="Heading1Char"/>
          <w:sz w:val="24"/>
          <w:szCs w:val="24"/>
          <w:lang w:val="ru-RU"/>
        </w:rPr>
        <w:t xml:space="preserve"> </w:t>
      </w:r>
      <w:r w:rsidRPr="008874C2">
        <w:rPr>
          <w:rStyle w:val="Heading1Char"/>
          <w:b w:val="0"/>
          <w:sz w:val="24"/>
          <w:szCs w:val="24"/>
          <w:lang w:val="ru-RU"/>
        </w:rPr>
        <w:t>ОБЩАЯ ХАРАКТЕРИСТИКА  ПРОГРАММЫ ПРАКТИЧЕСКОЙ ПОДГОТОВКИ: ПРОИЗВОДСТВЕННАЯ ПРАКТИКА (ПО ПРОФИЛЮ СПЕЦИАЛЬНОСТИ)</w:t>
      </w:r>
      <w:r w:rsidRPr="008874C2">
        <w:rPr>
          <w:rFonts w:ascii="Times New Roman" w:hAnsi="Times New Roman"/>
          <w:b/>
          <w:sz w:val="24"/>
          <w:szCs w:val="24"/>
        </w:rPr>
        <w:t xml:space="preserve">  </w:t>
      </w:r>
      <w:r w:rsidRPr="008874C2">
        <w:rPr>
          <w:rFonts w:ascii="Times New Roman" w:hAnsi="Times New Roman"/>
          <w:bCs/>
          <w:sz w:val="24"/>
          <w:szCs w:val="24"/>
        </w:rPr>
        <w:t>……..…….4</w:t>
      </w:r>
    </w:p>
    <w:p w:rsidR="007855D0" w:rsidRPr="008874C2" w:rsidRDefault="007855D0" w:rsidP="000B5E56">
      <w:pPr>
        <w:spacing w:line="240" w:lineRule="auto"/>
        <w:ind w:left="-284"/>
        <w:rPr>
          <w:rFonts w:ascii="Times New Roman" w:hAnsi="Times New Roman"/>
          <w:bCs/>
          <w:sz w:val="24"/>
          <w:szCs w:val="24"/>
        </w:rPr>
      </w:pPr>
      <w:r w:rsidRPr="008874C2">
        <w:rPr>
          <w:rFonts w:ascii="Times New Roman" w:hAnsi="Times New Roman"/>
          <w:bCs/>
          <w:sz w:val="24"/>
          <w:szCs w:val="24"/>
        </w:rPr>
        <w:t>2.</w:t>
      </w:r>
      <w:r w:rsidRPr="008874C2">
        <w:rPr>
          <w:sz w:val="24"/>
          <w:szCs w:val="24"/>
        </w:rPr>
        <w:t xml:space="preserve"> </w:t>
      </w:r>
      <w:r w:rsidRPr="008874C2">
        <w:rPr>
          <w:rFonts w:ascii="Times New Roman" w:hAnsi="Times New Roman"/>
          <w:sz w:val="24"/>
          <w:szCs w:val="24"/>
        </w:rPr>
        <w:t>СТРУКТУРА И СОДЕРЖАНИЕ ПРОГРАММЫ ПРАКТИЧЕСКОЙ ПОДГОТОВКИ: ПРОИЗВОДСТВЕННАЯ ПРАКТИКА (</w:t>
      </w:r>
      <w:r w:rsidRPr="008874C2">
        <w:rPr>
          <w:rStyle w:val="Heading1Char"/>
          <w:b w:val="0"/>
          <w:sz w:val="24"/>
          <w:szCs w:val="24"/>
          <w:lang w:val="ru-RU"/>
        </w:rPr>
        <w:t>ПО ПРОФИЛЮ СПЕЦИАЛЬНОСТИ</w:t>
      </w:r>
      <w:r w:rsidRPr="008874C2">
        <w:rPr>
          <w:rFonts w:ascii="Times New Roman" w:hAnsi="Times New Roman"/>
          <w:sz w:val="24"/>
          <w:szCs w:val="24"/>
        </w:rPr>
        <w:t>)</w:t>
      </w:r>
      <w:r w:rsidRPr="008874C2">
        <w:rPr>
          <w:rFonts w:ascii="Times New Roman" w:hAnsi="Times New Roman"/>
          <w:bCs/>
          <w:sz w:val="24"/>
          <w:szCs w:val="24"/>
        </w:rPr>
        <w:tab/>
        <w:t xml:space="preserve"> ………....</w:t>
      </w:r>
      <w:r>
        <w:rPr>
          <w:rFonts w:ascii="Times New Roman" w:hAnsi="Times New Roman"/>
          <w:bCs/>
          <w:sz w:val="24"/>
          <w:szCs w:val="24"/>
        </w:rPr>
        <w:t>19</w:t>
      </w:r>
      <w:r w:rsidRPr="008874C2">
        <w:rPr>
          <w:rFonts w:ascii="Times New Roman" w:hAnsi="Times New Roman"/>
          <w:bCs/>
          <w:sz w:val="24"/>
          <w:szCs w:val="24"/>
        </w:rPr>
        <w:t xml:space="preserve">    </w:t>
      </w:r>
    </w:p>
    <w:p w:rsidR="007855D0" w:rsidRPr="008874C2" w:rsidRDefault="007855D0" w:rsidP="000B5E56">
      <w:pPr>
        <w:spacing w:line="240" w:lineRule="auto"/>
        <w:ind w:left="-284"/>
        <w:rPr>
          <w:rFonts w:ascii="Times New Roman" w:hAnsi="Times New Roman"/>
          <w:bCs/>
          <w:sz w:val="24"/>
          <w:szCs w:val="24"/>
        </w:rPr>
      </w:pPr>
      <w:r w:rsidRPr="008874C2">
        <w:rPr>
          <w:rFonts w:ascii="Times New Roman" w:hAnsi="Times New Roman"/>
          <w:bCs/>
          <w:sz w:val="24"/>
          <w:szCs w:val="24"/>
        </w:rPr>
        <w:t>3.</w:t>
      </w:r>
      <w:r w:rsidRPr="008874C2">
        <w:rPr>
          <w:rFonts w:ascii="Times New Roman" w:hAnsi="Times New Roman"/>
          <w:b/>
          <w:sz w:val="24"/>
          <w:szCs w:val="24"/>
        </w:rPr>
        <w:t xml:space="preserve"> </w:t>
      </w:r>
      <w:r w:rsidRPr="008874C2">
        <w:rPr>
          <w:rFonts w:ascii="Times New Roman" w:hAnsi="Times New Roman"/>
          <w:sz w:val="24"/>
          <w:szCs w:val="24"/>
        </w:rPr>
        <w:t>УСЛОВИЯ РЕАЛИЗАЦИИ ПРОГРАММЫ ПРАКТИЧЕСКОЙ ПОДГОТОВКИ: ПРОИЗВОДСТВЕННАЯ ПРАКТИКА (</w:t>
      </w:r>
      <w:r w:rsidRPr="008874C2">
        <w:rPr>
          <w:rStyle w:val="Heading1Char"/>
          <w:b w:val="0"/>
          <w:sz w:val="24"/>
          <w:szCs w:val="24"/>
          <w:lang w:val="ru-RU"/>
        </w:rPr>
        <w:t>ПО ПРОФИЛЮ СПЕЦИАЛЬНОСТИ</w:t>
      </w:r>
      <w:r w:rsidRPr="008874C2">
        <w:rPr>
          <w:rFonts w:ascii="Times New Roman" w:hAnsi="Times New Roman"/>
          <w:b/>
          <w:sz w:val="24"/>
          <w:szCs w:val="24"/>
        </w:rPr>
        <w:t>)…….……..</w:t>
      </w:r>
      <w:r w:rsidRPr="008874C2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6</w:t>
      </w:r>
    </w:p>
    <w:p w:rsidR="007855D0" w:rsidRPr="008874C2" w:rsidRDefault="007855D0" w:rsidP="00BF474F">
      <w:pPr>
        <w:spacing w:line="240" w:lineRule="auto"/>
        <w:ind w:left="-284"/>
        <w:rPr>
          <w:rFonts w:ascii="Times New Roman" w:hAnsi="Times New Roman"/>
          <w:bCs/>
          <w:sz w:val="24"/>
          <w:szCs w:val="24"/>
        </w:rPr>
      </w:pPr>
      <w:r w:rsidRPr="008874C2">
        <w:rPr>
          <w:rFonts w:ascii="Times New Roman" w:hAnsi="Times New Roman"/>
          <w:bCs/>
          <w:sz w:val="24"/>
          <w:szCs w:val="24"/>
        </w:rPr>
        <w:t xml:space="preserve">4. </w:t>
      </w:r>
      <w:r w:rsidRPr="008874C2">
        <w:rPr>
          <w:rFonts w:ascii="Times New Roman" w:hAnsi="Times New Roman"/>
          <w:sz w:val="24"/>
          <w:szCs w:val="24"/>
        </w:rPr>
        <w:t>КОНТРОЛЬ И ОЦЕНКА РЕЗУЛЬТАТОВ ПРОХОЖДЕНИЯ ПРАКТИЧЕСКОЙ ПОДГОТОВКИ: ПРОИЗВОДСТВЕННАЯ ПРАКТИКИА (</w:t>
      </w:r>
      <w:r w:rsidRPr="008874C2">
        <w:rPr>
          <w:rStyle w:val="Heading1Char"/>
          <w:b w:val="0"/>
          <w:sz w:val="24"/>
          <w:szCs w:val="24"/>
          <w:lang w:val="ru-RU"/>
        </w:rPr>
        <w:t>ПО ПРОФИЛЮ СПЕЦИАЛЬНОСТИ</w:t>
      </w:r>
      <w:r w:rsidRPr="008874C2">
        <w:rPr>
          <w:rFonts w:ascii="Times New Roman" w:hAnsi="Times New Roman"/>
          <w:sz w:val="24"/>
          <w:szCs w:val="24"/>
        </w:rPr>
        <w:t>)…………………………………………………………………………...</w:t>
      </w:r>
      <w:r w:rsidRPr="008874C2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0</w:t>
      </w:r>
    </w:p>
    <w:p w:rsidR="007855D0" w:rsidRPr="008874C2" w:rsidRDefault="007855D0" w:rsidP="00BF474F">
      <w:pPr>
        <w:spacing w:line="240" w:lineRule="auto"/>
        <w:ind w:left="-284"/>
        <w:rPr>
          <w:rFonts w:ascii="Times New Roman" w:hAnsi="Times New Roman"/>
          <w:sz w:val="24"/>
          <w:szCs w:val="24"/>
        </w:rPr>
      </w:pPr>
      <w:r w:rsidRPr="008874C2">
        <w:rPr>
          <w:rFonts w:ascii="Times New Roman" w:hAnsi="Times New Roman"/>
          <w:sz w:val="24"/>
          <w:szCs w:val="24"/>
        </w:rPr>
        <w:t>ФОНД ОЦЕНОЧНЫХ СРЕДСТВ ПРОГРАММЫ ПРАКТИЧЕСКОЙ ПОДГОТОВКИ: ПРОИЗВОДСТВЕННАЯ ПРАКТИКА (</w:t>
      </w:r>
      <w:r w:rsidRPr="008874C2">
        <w:rPr>
          <w:rStyle w:val="Heading1Char"/>
          <w:b w:val="0"/>
          <w:sz w:val="24"/>
          <w:szCs w:val="24"/>
          <w:lang w:val="ru-RU"/>
        </w:rPr>
        <w:t>ПО ПРОФИЛЮ СПЕЦИАЛЬНОСТИ</w:t>
      </w:r>
      <w:r w:rsidRPr="008874C2">
        <w:rPr>
          <w:rFonts w:ascii="Times New Roman" w:hAnsi="Times New Roman"/>
          <w:sz w:val="24"/>
          <w:szCs w:val="24"/>
        </w:rPr>
        <w:t>)…………...</w:t>
      </w:r>
      <w:r>
        <w:rPr>
          <w:rFonts w:ascii="Times New Roman" w:hAnsi="Times New Roman"/>
          <w:sz w:val="24"/>
          <w:szCs w:val="24"/>
        </w:rPr>
        <w:t>49</w:t>
      </w:r>
    </w:p>
    <w:p w:rsidR="007855D0" w:rsidRPr="00B96D87" w:rsidRDefault="007855D0" w:rsidP="000B5E56">
      <w:pPr>
        <w:ind w:left="-284"/>
        <w:rPr>
          <w:rFonts w:ascii="Times New Roman" w:hAnsi="Times New Roman"/>
          <w:color w:val="FF0000"/>
          <w:sz w:val="24"/>
          <w:szCs w:val="24"/>
        </w:rPr>
      </w:pPr>
    </w:p>
    <w:p w:rsidR="007855D0" w:rsidRPr="00B96D87" w:rsidRDefault="007855D0" w:rsidP="000B5E56">
      <w:pPr>
        <w:ind w:left="-284"/>
        <w:rPr>
          <w:rFonts w:ascii="Times New Roman" w:hAnsi="Times New Roman"/>
          <w:color w:val="FF0000"/>
          <w:sz w:val="24"/>
          <w:szCs w:val="24"/>
        </w:rPr>
      </w:pPr>
    </w:p>
    <w:p w:rsidR="007855D0" w:rsidRPr="00B96D87" w:rsidRDefault="007855D0" w:rsidP="00643178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7855D0" w:rsidRPr="00B96D87" w:rsidRDefault="007855D0" w:rsidP="00643178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7855D0" w:rsidRPr="00B96D87" w:rsidRDefault="007855D0" w:rsidP="00643178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7855D0" w:rsidRPr="00B96D87" w:rsidRDefault="007855D0" w:rsidP="00643178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7855D0" w:rsidRPr="00B96D87" w:rsidRDefault="007855D0" w:rsidP="00643178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7855D0" w:rsidRPr="00B96D87" w:rsidRDefault="007855D0" w:rsidP="00643178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7855D0" w:rsidRPr="00B96D87" w:rsidRDefault="007855D0" w:rsidP="00643178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7855D0" w:rsidRPr="00B96D87" w:rsidRDefault="007855D0" w:rsidP="00643178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7855D0" w:rsidRPr="00B96D87" w:rsidRDefault="007855D0" w:rsidP="00643178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7855D0" w:rsidRPr="00B96D87" w:rsidRDefault="007855D0" w:rsidP="00643178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7855D0" w:rsidRPr="00B96D87" w:rsidRDefault="007855D0" w:rsidP="00643178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7855D0" w:rsidRPr="00B96D87" w:rsidRDefault="007855D0" w:rsidP="00643178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7855D0" w:rsidRPr="00B96D87" w:rsidRDefault="007855D0" w:rsidP="00643178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7855D0" w:rsidRPr="00B96D87" w:rsidRDefault="007855D0" w:rsidP="00643178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7855D0" w:rsidRPr="00B96D87" w:rsidRDefault="007855D0" w:rsidP="00643178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7855D0" w:rsidRPr="00B96D87" w:rsidRDefault="007855D0" w:rsidP="00643178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7855D0" w:rsidRPr="00B96D87" w:rsidRDefault="007855D0" w:rsidP="00643178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7855D0" w:rsidRPr="00B96D87" w:rsidRDefault="007855D0" w:rsidP="00643178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7855D0" w:rsidRPr="00B96D87" w:rsidRDefault="007855D0" w:rsidP="00643178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7855D0" w:rsidRPr="00B96D87" w:rsidRDefault="007855D0" w:rsidP="00643178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7855D0" w:rsidRPr="00B96D87" w:rsidRDefault="007855D0" w:rsidP="00643178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7855D0" w:rsidRPr="00B96D87" w:rsidRDefault="007855D0" w:rsidP="00643178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7855D0" w:rsidRPr="00B96D87" w:rsidRDefault="007855D0" w:rsidP="00643178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7855D0" w:rsidRPr="00B96D87" w:rsidRDefault="007855D0" w:rsidP="00643178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7855D0" w:rsidRPr="00B96D87" w:rsidRDefault="007855D0" w:rsidP="00643178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7855D0" w:rsidRPr="00B96D87" w:rsidRDefault="007855D0" w:rsidP="00643178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7855D0" w:rsidRPr="00B96D87" w:rsidRDefault="007855D0" w:rsidP="00643178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7855D0" w:rsidRPr="00B96D87" w:rsidRDefault="007855D0" w:rsidP="00643178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7855D0" w:rsidRPr="00B96D87" w:rsidRDefault="007855D0" w:rsidP="00643178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7855D0" w:rsidRPr="00B96D87" w:rsidRDefault="007855D0" w:rsidP="00643178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7855D0" w:rsidRPr="009214F6" w:rsidRDefault="007855D0" w:rsidP="006431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214F6">
        <w:rPr>
          <w:rFonts w:ascii="Times New Roman" w:hAnsi="Times New Roman"/>
          <w:b/>
          <w:sz w:val="24"/>
          <w:szCs w:val="24"/>
        </w:rPr>
        <w:t xml:space="preserve">1. </w:t>
      </w:r>
      <w:r w:rsidRPr="009214F6">
        <w:rPr>
          <w:rStyle w:val="Heading1Char"/>
          <w:sz w:val="24"/>
          <w:szCs w:val="24"/>
          <w:lang w:val="ru-RU"/>
        </w:rPr>
        <w:t>ОБЩАЯ ХАРАКТЕРИСТИКА  ПРОГРАММЫ ПРАКТИЧЕСКОЙ ПОДГОТОВКИ: ПРОИЗВОДСТВЕННАЯ ПРАКТИКА (ПО ПРОФИЛЮ СПЕЦИАЛЬНОСТИ)</w:t>
      </w:r>
      <w:r w:rsidRPr="009214F6">
        <w:rPr>
          <w:rFonts w:ascii="Times New Roman" w:hAnsi="Times New Roman"/>
          <w:b/>
          <w:sz w:val="24"/>
          <w:szCs w:val="24"/>
        </w:rPr>
        <w:t xml:space="preserve">   </w:t>
      </w:r>
    </w:p>
    <w:p w:rsidR="007855D0" w:rsidRPr="00B96D87" w:rsidRDefault="007855D0" w:rsidP="000B2C57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B96D8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7855D0" w:rsidRPr="009214F6" w:rsidRDefault="007855D0" w:rsidP="000B2C5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214F6">
        <w:rPr>
          <w:rFonts w:ascii="Times New Roman" w:hAnsi="Times New Roman"/>
          <w:b/>
          <w:sz w:val="24"/>
          <w:szCs w:val="24"/>
        </w:rPr>
        <w:t>1.1 Область применения  программы</w:t>
      </w:r>
    </w:p>
    <w:p w:rsidR="007855D0" w:rsidRPr="00E6211A" w:rsidRDefault="007855D0" w:rsidP="009214F6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14F6">
        <w:rPr>
          <w:rFonts w:ascii="Times New Roman" w:hAnsi="Times New Roman"/>
          <w:sz w:val="24"/>
          <w:szCs w:val="24"/>
        </w:rPr>
        <w:t xml:space="preserve">Программа практической подготовки: производственная практика (по профилю специальности) является частью основной образовательной программы в соответствии с ФГОС по специальности </w:t>
      </w:r>
      <w:r w:rsidRPr="00E6211A">
        <w:rPr>
          <w:rFonts w:ascii="Times New Roman" w:hAnsi="Times New Roman"/>
          <w:sz w:val="24"/>
          <w:szCs w:val="24"/>
        </w:rPr>
        <w:t>43.02.17 Технологии индустрии красоты</w:t>
      </w:r>
      <w:r w:rsidRPr="00E6211A">
        <w:rPr>
          <w:rFonts w:ascii="Times New Roman" w:hAnsi="Times New Roman"/>
          <w:sz w:val="24"/>
          <w:szCs w:val="24"/>
          <w:lang w:eastAsia="ru-RU"/>
        </w:rPr>
        <w:t>.</w:t>
      </w:r>
    </w:p>
    <w:p w:rsidR="007855D0" w:rsidRPr="00B96D87" w:rsidRDefault="007855D0" w:rsidP="000B2C57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855D0" w:rsidRPr="009214F6" w:rsidRDefault="007855D0" w:rsidP="000B2C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14F6">
        <w:rPr>
          <w:rFonts w:ascii="Times New Roman" w:hAnsi="Times New Roman"/>
          <w:b/>
          <w:sz w:val="24"/>
          <w:szCs w:val="24"/>
        </w:rPr>
        <w:t xml:space="preserve">1.2 </w:t>
      </w:r>
      <w:r w:rsidRPr="009214F6">
        <w:rPr>
          <w:rFonts w:ascii="Times New Roman" w:hAnsi="Times New Roman"/>
          <w:b/>
          <w:bCs/>
          <w:spacing w:val="1"/>
          <w:sz w:val="24"/>
          <w:szCs w:val="24"/>
        </w:rPr>
        <w:t>Место программы в структуре основной образовательной программы:</w:t>
      </w:r>
      <w:r w:rsidRPr="009214F6">
        <w:rPr>
          <w:rFonts w:ascii="Times New Roman" w:hAnsi="Times New Roman"/>
          <w:bCs/>
          <w:spacing w:val="1"/>
          <w:sz w:val="24"/>
          <w:szCs w:val="24"/>
        </w:rPr>
        <w:t xml:space="preserve"> является частью Основной образовательной программы</w:t>
      </w:r>
    </w:p>
    <w:p w:rsidR="007855D0" w:rsidRPr="00B96D87" w:rsidRDefault="007855D0" w:rsidP="000B2C57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7855D0" w:rsidRPr="009214F6" w:rsidRDefault="007855D0" w:rsidP="000B2C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14F6">
        <w:rPr>
          <w:rFonts w:ascii="Times New Roman" w:hAnsi="Times New Roman"/>
          <w:b/>
          <w:sz w:val="24"/>
          <w:szCs w:val="24"/>
        </w:rPr>
        <w:t>1.3 Результаты освоения программы практической подготовки: производственная практика по профилю специальности)</w:t>
      </w:r>
      <w:r w:rsidRPr="009214F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:</w:t>
      </w:r>
    </w:p>
    <w:p w:rsidR="007855D0" w:rsidRPr="009214F6" w:rsidRDefault="007855D0" w:rsidP="00D8056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14F6">
        <w:rPr>
          <w:rFonts w:ascii="Times New Roman" w:hAnsi="Times New Roman"/>
          <w:sz w:val="24"/>
          <w:szCs w:val="24"/>
          <w:lang w:eastAsia="ru-RU"/>
        </w:rPr>
        <w:t>1.3.1 Перечень общих компетенций:</w:t>
      </w:r>
    </w:p>
    <w:tbl>
      <w:tblPr>
        <w:tblpPr w:leftFromText="180" w:rightFromText="180" w:vertAnchor="text" w:horzAnchor="margin" w:tblpY="12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9"/>
        <w:gridCol w:w="8122"/>
      </w:tblGrid>
      <w:tr w:rsidR="007855D0" w:rsidRPr="00BA4EA5" w:rsidTr="00D80562">
        <w:tc>
          <w:tcPr>
            <w:tcW w:w="1229" w:type="dxa"/>
          </w:tcPr>
          <w:p w:rsidR="007855D0" w:rsidRPr="00BA4EA5" w:rsidRDefault="007855D0" w:rsidP="00D80562">
            <w:pPr>
              <w:keepNext/>
              <w:spacing w:after="0" w:line="240" w:lineRule="exact"/>
              <w:jc w:val="both"/>
              <w:outlineLvl w:val="1"/>
              <w:rPr>
                <w:rFonts w:ascii="Times New Roman" w:hAnsi="Times New Roman"/>
                <w:b/>
                <w:bCs/>
                <w:iCs/>
                <w:lang w:eastAsia="ru-RU"/>
              </w:rPr>
            </w:pPr>
            <w:bookmarkStart w:id="2" w:name="_Toc84856662"/>
            <w:r w:rsidRPr="00BA4EA5">
              <w:rPr>
                <w:rFonts w:ascii="Times New Roman" w:hAnsi="Times New Roman"/>
                <w:b/>
                <w:bCs/>
                <w:iCs/>
                <w:lang w:eastAsia="ru-RU"/>
              </w:rPr>
              <w:t>Код</w:t>
            </w:r>
            <w:bookmarkEnd w:id="2"/>
          </w:p>
        </w:tc>
        <w:tc>
          <w:tcPr>
            <w:tcW w:w="8122" w:type="dxa"/>
          </w:tcPr>
          <w:p w:rsidR="007855D0" w:rsidRPr="00BA4EA5" w:rsidRDefault="007855D0" w:rsidP="00D80562">
            <w:pPr>
              <w:keepNext/>
              <w:spacing w:after="0" w:line="240" w:lineRule="exact"/>
              <w:jc w:val="both"/>
              <w:outlineLvl w:val="1"/>
              <w:rPr>
                <w:rFonts w:ascii="Times New Roman" w:hAnsi="Times New Roman"/>
                <w:b/>
                <w:bCs/>
                <w:iCs/>
                <w:lang w:eastAsia="ru-RU"/>
              </w:rPr>
            </w:pPr>
            <w:bookmarkStart w:id="3" w:name="_Toc84856663"/>
            <w:r w:rsidRPr="00BA4EA5">
              <w:rPr>
                <w:rFonts w:ascii="Times New Roman" w:hAnsi="Times New Roman"/>
                <w:b/>
                <w:bCs/>
                <w:iCs/>
                <w:lang w:eastAsia="ru-RU"/>
              </w:rPr>
              <w:t>Наименование общих компетенций</w:t>
            </w:r>
            <w:bookmarkEnd w:id="3"/>
          </w:p>
        </w:tc>
      </w:tr>
      <w:tr w:rsidR="007855D0" w:rsidRPr="00BA4EA5" w:rsidTr="008E0868">
        <w:trPr>
          <w:trHeight w:val="327"/>
        </w:trPr>
        <w:tc>
          <w:tcPr>
            <w:tcW w:w="1229" w:type="dxa"/>
          </w:tcPr>
          <w:p w:rsidR="007855D0" w:rsidRPr="00BA4EA5" w:rsidRDefault="007855D0" w:rsidP="009214F6">
            <w:pPr>
              <w:keepNext/>
              <w:spacing w:after="0" w:line="240" w:lineRule="exact"/>
              <w:jc w:val="both"/>
              <w:outlineLvl w:val="1"/>
              <w:rPr>
                <w:rFonts w:ascii="Times New Roman" w:hAnsi="Times New Roman"/>
                <w:bCs/>
                <w:iCs/>
                <w:lang w:eastAsia="ru-RU"/>
              </w:rPr>
            </w:pPr>
            <w:bookmarkStart w:id="4" w:name="_Toc84856664"/>
            <w:r w:rsidRPr="00BA4EA5">
              <w:rPr>
                <w:rFonts w:ascii="Times New Roman" w:hAnsi="Times New Roman"/>
                <w:bCs/>
                <w:iCs/>
                <w:lang w:eastAsia="ru-RU"/>
              </w:rPr>
              <w:t>ОК 01</w:t>
            </w:r>
            <w:bookmarkEnd w:id="4"/>
          </w:p>
        </w:tc>
        <w:tc>
          <w:tcPr>
            <w:tcW w:w="8122" w:type="dxa"/>
            <w:vAlign w:val="center"/>
          </w:tcPr>
          <w:p w:rsidR="007855D0" w:rsidRPr="009214F6" w:rsidRDefault="007855D0" w:rsidP="009214F6">
            <w:pPr>
              <w:pStyle w:val="2"/>
              <w:suppressAutoHyphens/>
              <w:jc w:val="both"/>
              <w:rPr>
                <w:rFonts w:ascii="Times New Roman" w:hAnsi="Times New Roman"/>
                <w:b/>
                <w:sz w:val="22"/>
              </w:rPr>
            </w:pPr>
            <w:r w:rsidRPr="009214F6">
              <w:rPr>
                <w:rFonts w:ascii="Times New Roman" w:hAnsi="Times New Roman"/>
                <w:sz w:val="22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7855D0" w:rsidRPr="00BA4EA5" w:rsidTr="008E0868">
        <w:tc>
          <w:tcPr>
            <w:tcW w:w="1229" w:type="dxa"/>
          </w:tcPr>
          <w:p w:rsidR="007855D0" w:rsidRPr="00BA4EA5" w:rsidRDefault="007855D0" w:rsidP="009214F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ОК 02</w:t>
            </w:r>
          </w:p>
        </w:tc>
        <w:tc>
          <w:tcPr>
            <w:tcW w:w="8122" w:type="dxa"/>
            <w:vAlign w:val="center"/>
          </w:tcPr>
          <w:p w:rsidR="007855D0" w:rsidRPr="009214F6" w:rsidRDefault="007855D0" w:rsidP="009214F6">
            <w:pPr>
              <w:pStyle w:val="2"/>
              <w:suppressAutoHyphens/>
              <w:jc w:val="both"/>
              <w:rPr>
                <w:rFonts w:ascii="Times New Roman" w:hAnsi="Times New Roman"/>
                <w:sz w:val="22"/>
              </w:rPr>
            </w:pPr>
            <w:r w:rsidRPr="009214F6">
              <w:rPr>
                <w:rFonts w:ascii="Times New Roman" w:hAnsi="Times New Roman"/>
                <w:sz w:val="22"/>
              </w:rPr>
      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7855D0" w:rsidRPr="00BA4EA5" w:rsidTr="008E0868">
        <w:tc>
          <w:tcPr>
            <w:tcW w:w="1229" w:type="dxa"/>
          </w:tcPr>
          <w:p w:rsidR="007855D0" w:rsidRPr="00BA4EA5" w:rsidRDefault="007855D0" w:rsidP="009214F6">
            <w:pPr>
              <w:spacing w:after="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ОК 03</w:t>
            </w:r>
          </w:p>
        </w:tc>
        <w:tc>
          <w:tcPr>
            <w:tcW w:w="8122" w:type="dxa"/>
            <w:vAlign w:val="center"/>
          </w:tcPr>
          <w:p w:rsidR="007855D0" w:rsidRPr="009214F6" w:rsidRDefault="007855D0" w:rsidP="009214F6">
            <w:pPr>
              <w:pStyle w:val="2"/>
              <w:suppressAutoHyphens/>
              <w:jc w:val="both"/>
              <w:rPr>
                <w:rFonts w:ascii="Times New Roman" w:hAnsi="Times New Roman"/>
                <w:sz w:val="22"/>
              </w:rPr>
            </w:pPr>
            <w:r w:rsidRPr="009214F6">
              <w:rPr>
                <w:rFonts w:ascii="Times New Roman" w:hAnsi="Times New Roman"/>
                <w:sz w:val="22"/>
              </w:rPr>
      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7855D0" w:rsidRPr="00BA4EA5" w:rsidTr="008E0868">
        <w:tc>
          <w:tcPr>
            <w:tcW w:w="1229" w:type="dxa"/>
          </w:tcPr>
          <w:p w:rsidR="007855D0" w:rsidRPr="00BA4EA5" w:rsidRDefault="007855D0" w:rsidP="009214F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ОК 04</w:t>
            </w:r>
          </w:p>
        </w:tc>
        <w:tc>
          <w:tcPr>
            <w:tcW w:w="8122" w:type="dxa"/>
            <w:vAlign w:val="center"/>
          </w:tcPr>
          <w:p w:rsidR="007855D0" w:rsidRPr="009214F6" w:rsidRDefault="007855D0" w:rsidP="009214F6">
            <w:pPr>
              <w:pStyle w:val="2"/>
              <w:suppressAutoHyphens/>
              <w:jc w:val="both"/>
              <w:rPr>
                <w:rFonts w:ascii="Times New Roman" w:hAnsi="Times New Roman"/>
                <w:b/>
                <w:sz w:val="22"/>
              </w:rPr>
            </w:pPr>
            <w:r w:rsidRPr="009214F6">
              <w:rPr>
                <w:rFonts w:ascii="Times New Roman" w:hAnsi="Times New Roman"/>
                <w:sz w:val="22"/>
              </w:rPr>
              <w:t>Эффективно взаимодействовать и работать в коллективе и команде</w:t>
            </w:r>
          </w:p>
        </w:tc>
      </w:tr>
      <w:tr w:rsidR="007855D0" w:rsidRPr="00BA4EA5" w:rsidTr="008E0868">
        <w:tc>
          <w:tcPr>
            <w:tcW w:w="1229" w:type="dxa"/>
          </w:tcPr>
          <w:p w:rsidR="007855D0" w:rsidRPr="00BA4EA5" w:rsidRDefault="007855D0" w:rsidP="009214F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ОК 05</w:t>
            </w:r>
          </w:p>
        </w:tc>
        <w:tc>
          <w:tcPr>
            <w:tcW w:w="8122" w:type="dxa"/>
            <w:vAlign w:val="center"/>
          </w:tcPr>
          <w:p w:rsidR="007855D0" w:rsidRPr="009214F6" w:rsidRDefault="007855D0" w:rsidP="009214F6">
            <w:pPr>
              <w:pStyle w:val="2"/>
              <w:suppressAutoHyphens/>
              <w:jc w:val="both"/>
              <w:rPr>
                <w:rFonts w:ascii="Times New Roman" w:hAnsi="Times New Roman"/>
                <w:sz w:val="22"/>
              </w:rPr>
            </w:pPr>
            <w:r w:rsidRPr="009214F6">
              <w:rPr>
                <w:rFonts w:ascii="Times New Roman" w:hAnsi="Times New Roman"/>
                <w:sz w:val="22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7855D0" w:rsidRPr="00BA4EA5" w:rsidTr="003A2458">
        <w:tc>
          <w:tcPr>
            <w:tcW w:w="1229" w:type="dxa"/>
          </w:tcPr>
          <w:p w:rsidR="007855D0" w:rsidRPr="00BA4EA5" w:rsidRDefault="007855D0" w:rsidP="009214F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ОК 06</w:t>
            </w:r>
          </w:p>
        </w:tc>
        <w:tc>
          <w:tcPr>
            <w:tcW w:w="8122" w:type="dxa"/>
            <w:vAlign w:val="center"/>
          </w:tcPr>
          <w:p w:rsidR="007855D0" w:rsidRPr="009214F6" w:rsidRDefault="007855D0" w:rsidP="009214F6">
            <w:pPr>
              <w:pStyle w:val="2"/>
              <w:suppressAutoHyphens/>
              <w:jc w:val="both"/>
              <w:rPr>
                <w:rFonts w:ascii="Times New Roman" w:hAnsi="Times New Roman"/>
                <w:sz w:val="22"/>
              </w:rPr>
            </w:pPr>
            <w:r w:rsidRPr="009214F6">
              <w:rPr>
                <w:rFonts w:ascii="Times New Roman" w:hAnsi="Times New Roman"/>
                <w:sz w:val="22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</w:tr>
      <w:tr w:rsidR="007855D0" w:rsidRPr="00BA4EA5" w:rsidTr="003A2458">
        <w:tc>
          <w:tcPr>
            <w:tcW w:w="1229" w:type="dxa"/>
          </w:tcPr>
          <w:p w:rsidR="007855D0" w:rsidRPr="00BA4EA5" w:rsidRDefault="007855D0" w:rsidP="009214F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ОК 07</w:t>
            </w:r>
          </w:p>
        </w:tc>
        <w:tc>
          <w:tcPr>
            <w:tcW w:w="8122" w:type="dxa"/>
            <w:vAlign w:val="center"/>
          </w:tcPr>
          <w:p w:rsidR="007855D0" w:rsidRPr="00BA4EA5" w:rsidRDefault="007855D0" w:rsidP="009214F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:rsidR="007855D0" w:rsidRPr="00BA4EA5" w:rsidTr="003A2458">
        <w:tc>
          <w:tcPr>
            <w:tcW w:w="1229" w:type="dxa"/>
          </w:tcPr>
          <w:p w:rsidR="007855D0" w:rsidRPr="00BA4EA5" w:rsidRDefault="007855D0" w:rsidP="009214F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ОК 08</w:t>
            </w:r>
          </w:p>
        </w:tc>
        <w:tc>
          <w:tcPr>
            <w:tcW w:w="8122" w:type="dxa"/>
            <w:vAlign w:val="center"/>
          </w:tcPr>
          <w:p w:rsidR="007855D0" w:rsidRPr="00BA4EA5" w:rsidRDefault="007855D0" w:rsidP="009214F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7855D0" w:rsidRPr="00BA4EA5" w:rsidTr="00D80562">
        <w:tc>
          <w:tcPr>
            <w:tcW w:w="1229" w:type="dxa"/>
          </w:tcPr>
          <w:p w:rsidR="007855D0" w:rsidRPr="00BA4EA5" w:rsidRDefault="007855D0" w:rsidP="009214F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ОК 09</w:t>
            </w:r>
          </w:p>
        </w:tc>
        <w:tc>
          <w:tcPr>
            <w:tcW w:w="8122" w:type="dxa"/>
          </w:tcPr>
          <w:p w:rsidR="007855D0" w:rsidRPr="00BA4EA5" w:rsidRDefault="007855D0" w:rsidP="009214F6">
            <w:pPr>
              <w:suppressAutoHyphens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</w:rPr>
              <w:t xml:space="preserve"> Пользоваться профессиональной документацией на государственном и иностранном языках</w:t>
            </w:r>
          </w:p>
        </w:tc>
      </w:tr>
    </w:tbl>
    <w:p w:rsidR="007855D0" w:rsidRPr="00B96D87" w:rsidRDefault="007855D0" w:rsidP="0042367E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  <w:lang w:eastAsia="ru-RU"/>
        </w:rPr>
      </w:pPr>
    </w:p>
    <w:p w:rsidR="007855D0" w:rsidRPr="00127B5A" w:rsidRDefault="007855D0" w:rsidP="0042367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127B5A">
        <w:rPr>
          <w:rFonts w:ascii="Times New Roman" w:hAnsi="Times New Roman"/>
          <w:bCs/>
          <w:sz w:val="24"/>
          <w:szCs w:val="24"/>
          <w:lang w:eastAsia="ru-RU"/>
        </w:rPr>
        <w:t xml:space="preserve">1.3.2 Перечень профессиональных компетенций </w:t>
      </w:r>
    </w:p>
    <w:tbl>
      <w:tblPr>
        <w:tblpPr w:leftFromText="180" w:rightFromText="180" w:vertAnchor="text" w:horzAnchor="margin" w:tblpY="394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0"/>
        <w:gridCol w:w="8343"/>
      </w:tblGrid>
      <w:tr w:rsidR="007855D0" w:rsidRPr="00BA4EA5" w:rsidTr="006E5270">
        <w:trPr>
          <w:trHeight w:val="141"/>
        </w:trPr>
        <w:tc>
          <w:tcPr>
            <w:tcW w:w="1150" w:type="dxa"/>
          </w:tcPr>
          <w:p w:rsidR="007855D0" w:rsidRPr="00127B5A" w:rsidRDefault="007855D0" w:rsidP="0042367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27B5A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343" w:type="dxa"/>
          </w:tcPr>
          <w:p w:rsidR="007855D0" w:rsidRPr="00127B5A" w:rsidRDefault="007855D0" w:rsidP="0042367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27B5A">
              <w:rPr>
                <w:b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7855D0" w:rsidRPr="00BA4EA5" w:rsidTr="008C3A3F">
        <w:trPr>
          <w:trHeight w:val="141"/>
        </w:trPr>
        <w:tc>
          <w:tcPr>
            <w:tcW w:w="9493" w:type="dxa"/>
            <w:gridSpan w:val="2"/>
          </w:tcPr>
          <w:p w:rsidR="007855D0" w:rsidRPr="00127B5A" w:rsidRDefault="007855D0" w:rsidP="0042367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27B5A">
              <w:rPr>
                <w:b/>
              </w:rPr>
              <w:t>Предоставление визажных услуг</w:t>
            </w:r>
          </w:p>
        </w:tc>
      </w:tr>
      <w:tr w:rsidR="007855D0" w:rsidRPr="00BA4EA5" w:rsidTr="008E0868">
        <w:trPr>
          <w:trHeight w:val="726"/>
        </w:trPr>
        <w:tc>
          <w:tcPr>
            <w:tcW w:w="9493" w:type="dxa"/>
            <w:gridSpan w:val="2"/>
          </w:tcPr>
          <w:p w:rsidR="007855D0" w:rsidRPr="00332B49" w:rsidRDefault="007855D0" w:rsidP="00127B5A">
            <w:pPr>
              <w:pStyle w:val="2"/>
              <w:suppressAutoHyphens/>
              <w:jc w:val="both"/>
              <w:rPr>
                <w:rFonts w:ascii="Times New Roman" w:hAnsi="Times New Roman"/>
                <w:sz w:val="22"/>
              </w:rPr>
            </w:pPr>
            <w:r w:rsidRPr="00053661">
              <w:rPr>
                <w:rFonts w:ascii="Times New Roman" w:hAnsi="Times New Roman"/>
                <w:sz w:val="22"/>
              </w:rPr>
              <w:t>ВД 01: ПК 1.1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053661">
              <w:rPr>
                <w:rFonts w:ascii="Times New Roman" w:hAnsi="Times New Roman"/>
                <w:sz w:val="22"/>
              </w:rPr>
              <w:t>Моделировать, осуществлять коррекцию, окрашивание бровей и ресниц с использованием различных техник.</w:t>
            </w:r>
          </w:p>
        </w:tc>
      </w:tr>
      <w:tr w:rsidR="007855D0" w:rsidRPr="00BA4EA5" w:rsidTr="00BB2AE7">
        <w:trPr>
          <w:trHeight w:val="477"/>
        </w:trPr>
        <w:tc>
          <w:tcPr>
            <w:tcW w:w="9493" w:type="dxa"/>
            <w:gridSpan w:val="2"/>
          </w:tcPr>
          <w:p w:rsidR="007855D0" w:rsidRPr="00053661" w:rsidRDefault="007855D0" w:rsidP="00127B5A">
            <w:pPr>
              <w:pStyle w:val="2"/>
              <w:suppressAutoHyphens/>
              <w:jc w:val="both"/>
              <w:rPr>
                <w:rFonts w:ascii="Times New Roman" w:hAnsi="Times New Roman"/>
                <w:sz w:val="22"/>
              </w:rPr>
            </w:pPr>
            <w:r w:rsidRPr="00053661">
              <w:rPr>
                <w:rFonts w:ascii="Times New Roman" w:hAnsi="Times New Roman"/>
                <w:sz w:val="22"/>
              </w:rPr>
              <w:t>ВД 01: ПК 1.2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053661">
              <w:rPr>
                <w:rFonts w:ascii="Times New Roman" w:hAnsi="Times New Roman"/>
                <w:sz w:val="22"/>
              </w:rPr>
              <w:t>Выполнять химическую и биохимическую завивку ресниц.</w:t>
            </w:r>
          </w:p>
        </w:tc>
      </w:tr>
      <w:tr w:rsidR="007855D0" w:rsidRPr="00BA4EA5" w:rsidTr="00BB2AE7">
        <w:trPr>
          <w:trHeight w:val="422"/>
        </w:trPr>
        <w:tc>
          <w:tcPr>
            <w:tcW w:w="9493" w:type="dxa"/>
            <w:gridSpan w:val="2"/>
          </w:tcPr>
          <w:p w:rsidR="007855D0" w:rsidRPr="00BB2AE7" w:rsidRDefault="007855D0" w:rsidP="00BB2AE7">
            <w:pPr>
              <w:pStyle w:val="NoSpacing"/>
              <w:rPr>
                <w:sz w:val="24"/>
                <w:szCs w:val="24"/>
              </w:rPr>
            </w:pPr>
            <w:r w:rsidRPr="00BB2AE7">
              <w:rPr>
                <w:sz w:val="24"/>
                <w:szCs w:val="24"/>
              </w:rPr>
              <w:t>ВД 01: ПК 1.3 Выполнять салонный и специфический макияж</w:t>
            </w:r>
          </w:p>
        </w:tc>
      </w:tr>
      <w:tr w:rsidR="007855D0" w:rsidRPr="00BA4EA5" w:rsidTr="008E0868">
        <w:trPr>
          <w:trHeight w:val="742"/>
        </w:trPr>
        <w:tc>
          <w:tcPr>
            <w:tcW w:w="9493" w:type="dxa"/>
            <w:gridSpan w:val="2"/>
          </w:tcPr>
          <w:p w:rsidR="007855D0" w:rsidRPr="00BB2AE7" w:rsidRDefault="007855D0" w:rsidP="00BB2AE7">
            <w:pPr>
              <w:pStyle w:val="NoSpacing"/>
              <w:rPr>
                <w:sz w:val="24"/>
                <w:szCs w:val="24"/>
              </w:rPr>
            </w:pPr>
            <w:r w:rsidRPr="00BB2AE7">
              <w:rPr>
                <w:sz w:val="24"/>
                <w:szCs w:val="24"/>
              </w:rPr>
              <w:t>ВД 01: ПК 1.4 Выполнять рисунки или их элементы на лице и теле в различных художественных техниках</w:t>
            </w:r>
          </w:p>
        </w:tc>
      </w:tr>
      <w:tr w:rsidR="007855D0" w:rsidRPr="00BA4EA5" w:rsidTr="008E0868">
        <w:trPr>
          <w:trHeight w:val="742"/>
        </w:trPr>
        <w:tc>
          <w:tcPr>
            <w:tcW w:w="9493" w:type="dxa"/>
            <w:gridSpan w:val="2"/>
          </w:tcPr>
          <w:p w:rsidR="007855D0" w:rsidRPr="00BB2AE7" w:rsidRDefault="007855D0" w:rsidP="00BB2AE7">
            <w:pPr>
              <w:pStyle w:val="NoSpacing"/>
              <w:rPr>
                <w:sz w:val="24"/>
                <w:szCs w:val="24"/>
              </w:rPr>
            </w:pPr>
            <w:r w:rsidRPr="00BB2AE7">
              <w:rPr>
                <w:sz w:val="24"/>
                <w:szCs w:val="24"/>
              </w:rPr>
              <w:t>ВД 01: ПК 1.5 Разрабатывать концепцию образа индивидуального стиля заказчика и коллекции образов.</w:t>
            </w:r>
          </w:p>
        </w:tc>
      </w:tr>
      <w:tr w:rsidR="007855D0" w:rsidRPr="00BA4EA5" w:rsidTr="008E0868">
        <w:trPr>
          <w:trHeight w:val="742"/>
        </w:trPr>
        <w:tc>
          <w:tcPr>
            <w:tcW w:w="9493" w:type="dxa"/>
            <w:gridSpan w:val="2"/>
          </w:tcPr>
          <w:p w:rsidR="007855D0" w:rsidRPr="00BB2AE7" w:rsidRDefault="007855D0" w:rsidP="00BB2AE7">
            <w:pPr>
              <w:pStyle w:val="NoSpacing"/>
              <w:rPr>
                <w:sz w:val="24"/>
                <w:szCs w:val="24"/>
              </w:rPr>
            </w:pPr>
            <w:r w:rsidRPr="00BB2AE7">
              <w:rPr>
                <w:sz w:val="24"/>
                <w:szCs w:val="24"/>
              </w:rPr>
              <w:t>ВД 01: ПК 1.6 Выполнять санитарно-эпидемиологические требования при предоставлении визажных услуг.</w:t>
            </w:r>
          </w:p>
        </w:tc>
      </w:tr>
      <w:tr w:rsidR="007855D0" w:rsidRPr="00BA4EA5" w:rsidTr="00BB2AE7">
        <w:trPr>
          <w:trHeight w:val="439"/>
        </w:trPr>
        <w:tc>
          <w:tcPr>
            <w:tcW w:w="9493" w:type="dxa"/>
            <w:gridSpan w:val="2"/>
          </w:tcPr>
          <w:p w:rsidR="007855D0" w:rsidRPr="00E21D4C" w:rsidRDefault="007855D0" w:rsidP="00E21D4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E21D4C">
              <w:rPr>
                <w:b/>
                <w:sz w:val="24"/>
                <w:szCs w:val="24"/>
              </w:rPr>
              <w:t>Предоставление косметических услуг</w:t>
            </w:r>
          </w:p>
        </w:tc>
      </w:tr>
      <w:tr w:rsidR="007855D0" w:rsidRPr="00BA4EA5" w:rsidTr="00E21D4C">
        <w:trPr>
          <w:trHeight w:val="545"/>
        </w:trPr>
        <w:tc>
          <w:tcPr>
            <w:tcW w:w="9493" w:type="dxa"/>
            <w:gridSpan w:val="2"/>
            <w:vAlign w:val="center"/>
          </w:tcPr>
          <w:p w:rsidR="007855D0" w:rsidRPr="00E21D4C" w:rsidRDefault="007855D0" w:rsidP="00E21D4C">
            <w:pPr>
              <w:pStyle w:val="NoSpacing"/>
              <w:rPr>
                <w:sz w:val="24"/>
                <w:szCs w:val="24"/>
              </w:rPr>
            </w:pPr>
            <w:r w:rsidRPr="00E21D4C">
              <w:rPr>
                <w:sz w:val="24"/>
                <w:szCs w:val="24"/>
              </w:rPr>
              <w:t>ВД. 02: ПК 1.1 Выполнять косметические услуги по уходу за кожей лица, шеи и зоны декольте.</w:t>
            </w:r>
          </w:p>
        </w:tc>
      </w:tr>
      <w:tr w:rsidR="007855D0" w:rsidRPr="00BA4EA5" w:rsidTr="00E21D4C">
        <w:trPr>
          <w:trHeight w:val="411"/>
        </w:trPr>
        <w:tc>
          <w:tcPr>
            <w:tcW w:w="9493" w:type="dxa"/>
            <w:gridSpan w:val="2"/>
            <w:vAlign w:val="center"/>
          </w:tcPr>
          <w:p w:rsidR="007855D0" w:rsidRPr="00E21D4C" w:rsidRDefault="007855D0" w:rsidP="00E21D4C">
            <w:pPr>
              <w:pStyle w:val="NoSpacing"/>
              <w:rPr>
                <w:sz w:val="24"/>
                <w:szCs w:val="24"/>
              </w:rPr>
            </w:pPr>
            <w:r w:rsidRPr="00E21D4C">
              <w:rPr>
                <w:sz w:val="24"/>
                <w:szCs w:val="24"/>
              </w:rPr>
              <w:t>ВД. 02: ПК 1.2 Выполнять косметические услуги по уходу за телом.</w:t>
            </w:r>
          </w:p>
        </w:tc>
      </w:tr>
      <w:tr w:rsidR="007855D0" w:rsidRPr="00BA4EA5" w:rsidTr="00E21D4C">
        <w:trPr>
          <w:trHeight w:val="417"/>
        </w:trPr>
        <w:tc>
          <w:tcPr>
            <w:tcW w:w="9493" w:type="dxa"/>
            <w:gridSpan w:val="2"/>
            <w:vAlign w:val="center"/>
          </w:tcPr>
          <w:p w:rsidR="007855D0" w:rsidRPr="00E21D4C" w:rsidRDefault="007855D0" w:rsidP="00E21D4C">
            <w:pPr>
              <w:pStyle w:val="NoSpacing"/>
              <w:rPr>
                <w:sz w:val="24"/>
                <w:szCs w:val="24"/>
              </w:rPr>
            </w:pPr>
            <w:r w:rsidRPr="00E21D4C">
              <w:rPr>
                <w:sz w:val="24"/>
                <w:szCs w:val="24"/>
              </w:rPr>
              <w:t>ВД. 02: ПК 1.3 Выполнять услуги по оформлению бровей и ресниц различными техниками с учетом запроса клиента.</w:t>
            </w:r>
          </w:p>
        </w:tc>
      </w:tr>
      <w:tr w:rsidR="007855D0" w:rsidRPr="00BA4EA5" w:rsidTr="00E21D4C">
        <w:trPr>
          <w:trHeight w:val="283"/>
        </w:trPr>
        <w:tc>
          <w:tcPr>
            <w:tcW w:w="9493" w:type="dxa"/>
            <w:gridSpan w:val="2"/>
            <w:vAlign w:val="center"/>
          </w:tcPr>
          <w:p w:rsidR="007855D0" w:rsidRPr="00E21D4C" w:rsidRDefault="007855D0" w:rsidP="00E21D4C">
            <w:pPr>
              <w:pStyle w:val="NoSpacing"/>
              <w:rPr>
                <w:sz w:val="24"/>
                <w:szCs w:val="24"/>
              </w:rPr>
            </w:pPr>
            <w:r w:rsidRPr="00E21D4C">
              <w:rPr>
                <w:sz w:val="24"/>
                <w:szCs w:val="24"/>
              </w:rPr>
              <w:t>ВД. 02: ПК 1.4 Выполнять коррекцию волосяного покрова различных частей тела.</w:t>
            </w:r>
          </w:p>
        </w:tc>
      </w:tr>
      <w:tr w:rsidR="007855D0" w:rsidRPr="00BA4EA5" w:rsidTr="00E21D4C">
        <w:trPr>
          <w:trHeight w:val="402"/>
        </w:trPr>
        <w:tc>
          <w:tcPr>
            <w:tcW w:w="9493" w:type="dxa"/>
            <w:gridSpan w:val="2"/>
            <w:vAlign w:val="center"/>
          </w:tcPr>
          <w:p w:rsidR="007855D0" w:rsidRPr="00E21D4C" w:rsidRDefault="007855D0" w:rsidP="00E21D4C">
            <w:pPr>
              <w:pStyle w:val="NoSpacing"/>
              <w:rPr>
                <w:sz w:val="24"/>
                <w:szCs w:val="24"/>
              </w:rPr>
            </w:pPr>
            <w:r w:rsidRPr="00E21D4C">
              <w:rPr>
                <w:sz w:val="24"/>
                <w:szCs w:val="24"/>
              </w:rPr>
              <w:t>ВД. 02: ПК 1.5 Выполнять санитарно-эпидемиологические требования при предоставлении косметических услуг.</w:t>
            </w:r>
          </w:p>
        </w:tc>
      </w:tr>
      <w:tr w:rsidR="007855D0" w:rsidRPr="00BA4EA5" w:rsidTr="00E21D4C">
        <w:trPr>
          <w:trHeight w:val="423"/>
        </w:trPr>
        <w:tc>
          <w:tcPr>
            <w:tcW w:w="9493" w:type="dxa"/>
            <w:gridSpan w:val="2"/>
            <w:vAlign w:val="center"/>
          </w:tcPr>
          <w:p w:rsidR="007855D0" w:rsidRPr="00E21D4C" w:rsidRDefault="007855D0" w:rsidP="00E21D4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E21D4C">
              <w:rPr>
                <w:b/>
                <w:sz w:val="24"/>
                <w:szCs w:val="24"/>
              </w:rPr>
              <w:t>Предоставление маникюрных и педикюрных услуг</w:t>
            </w:r>
          </w:p>
        </w:tc>
      </w:tr>
      <w:tr w:rsidR="007855D0" w:rsidRPr="00BA4EA5" w:rsidTr="00E21D4C">
        <w:trPr>
          <w:trHeight w:val="415"/>
        </w:trPr>
        <w:tc>
          <w:tcPr>
            <w:tcW w:w="9493" w:type="dxa"/>
            <w:gridSpan w:val="2"/>
            <w:vAlign w:val="center"/>
          </w:tcPr>
          <w:p w:rsidR="007855D0" w:rsidRPr="00E21D4C" w:rsidRDefault="007855D0" w:rsidP="00E21D4C">
            <w:pPr>
              <w:pStyle w:val="NoSpacing"/>
              <w:rPr>
                <w:sz w:val="24"/>
                <w:szCs w:val="24"/>
              </w:rPr>
            </w:pPr>
            <w:r w:rsidRPr="00E21D4C">
              <w:rPr>
                <w:sz w:val="24"/>
                <w:szCs w:val="24"/>
              </w:rPr>
              <w:t>ВД. 03: ПК 2.1 Выполнять маникюрные услуги.</w:t>
            </w:r>
          </w:p>
        </w:tc>
      </w:tr>
      <w:tr w:rsidR="007855D0" w:rsidRPr="00BA4EA5" w:rsidTr="00E21D4C">
        <w:trPr>
          <w:trHeight w:val="251"/>
        </w:trPr>
        <w:tc>
          <w:tcPr>
            <w:tcW w:w="9493" w:type="dxa"/>
            <w:gridSpan w:val="2"/>
            <w:vAlign w:val="center"/>
          </w:tcPr>
          <w:p w:rsidR="007855D0" w:rsidRPr="00E21D4C" w:rsidRDefault="007855D0" w:rsidP="00E21D4C">
            <w:pPr>
              <w:pStyle w:val="NoSpacing"/>
              <w:rPr>
                <w:sz w:val="24"/>
                <w:szCs w:val="24"/>
              </w:rPr>
            </w:pPr>
            <w:r w:rsidRPr="00E21D4C">
              <w:rPr>
                <w:sz w:val="24"/>
                <w:szCs w:val="24"/>
              </w:rPr>
              <w:t>ВД. 03:</w:t>
            </w:r>
            <w:r>
              <w:rPr>
                <w:sz w:val="24"/>
                <w:szCs w:val="24"/>
              </w:rPr>
              <w:t xml:space="preserve"> </w:t>
            </w:r>
            <w:r w:rsidRPr="00E21D4C">
              <w:rPr>
                <w:sz w:val="24"/>
                <w:szCs w:val="24"/>
              </w:rPr>
              <w:t>ПК 2.2 Выполнять педикюрные услуги.</w:t>
            </w:r>
          </w:p>
        </w:tc>
      </w:tr>
      <w:tr w:rsidR="007855D0" w:rsidRPr="00BA4EA5" w:rsidTr="00E21D4C">
        <w:trPr>
          <w:trHeight w:val="256"/>
        </w:trPr>
        <w:tc>
          <w:tcPr>
            <w:tcW w:w="9493" w:type="dxa"/>
            <w:gridSpan w:val="2"/>
            <w:vAlign w:val="center"/>
          </w:tcPr>
          <w:p w:rsidR="007855D0" w:rsidRPr="00E21D4C" w:rsidRDefault="007855D0" w:rsidP="00E21D4C">
            <w:pPr>
              <w:pStyle w:val="NoSpacing"/>
              <w:rPr>
                <w:sz w:val="24"/>
                <w:szCs w:val="24"/>
              </w:rPr>
            </w:pPr>
            <w:r w:rsidRPr="00E21D4C">
              <w:rPr>
                <w:sz w:val="24"/>
                <w:szCs w:val="24"/>
              </w:rPr>
              <w:t>ВД. 03:</w:t>
            </w:r>
            <w:r>
              <w:rPr>
                <w:sz w:val="24"/>
                <w:szCs w:val="24"/>
              </w:rPr>
              <w:t xml:space="preserve"> </w:t>
            </w:r>
            <w:r w:rsidRPr="00E21D4C">
              <w:rPr>
                <w:sz w:val="24"/>
                <w:szCs w:val="24"/>
              </w:rPr>
              <w:t>ПК 2.3 Выполнять услуги по моделированию и дизайну ногтей.</w:t>
            </w:r>
          </w:p>
        </w:tc>
      </w:tr>
      <w:tr w:rsidR="007855D0" w:rsidRPr="00BA4EA5" w:rsidTr="00E21D4C">
        <w:trPr>
          <w:trHeight w:val="401"/>
        </w:trPr>
        <w:tc>
          <w:tcPr>
            <w:tcW w:w="9493" w:type="dxa"/>
            <w:gridSpan w:val="2"/>
            <w:vAlign w:val="center"/>
          </w:tcPr>
          <w:p w:rsidR="007855D0" w:rsidRPr="00E21D4C" w:rsidRDefault="007855D0" w:rsidP="00E21D4C">
            <w:pPr>
              <w:pStyle w:val="NoSpacing"/>
              <w:rPr>
                <w:sz w:val="24"/>
                <w:szCs w:val="24"/>
              </w:rPr>
            </w:pPr>
            <w:r w:rsidRPr="00E21D4C">
              <w:rPr>
                <w:sz w:val="24"/>
                <w:szCs w:val="24"/>
              </w:rPr>
              <w:t>ВД. 03: ПК 2.4 Выполнять санитарно-эпидемиологические требования при предоставлении маникюрных и педикюрных услуг.</w:t>
            </w:r>
          </w:p>
        </w:tc>
      </w:tr>
      <w:tr w:rsidR="007855D0" w:rsidRPr="00BA4EA5" w:rsidTr="00E21D4C">
        <w:trPr>
          <w:trHeight w:val="268"/>
        </w:trPr>
        <w:tc>
          <w:tcPr>
            <w:tcW w:w="9493" w:type="dxa"/>
            <w:gridSpan w:val="2"/>
            <w:vAlign w:val="center"/>
          </w:tcPr>
          <w:p w:rsidR="007855D0" w:rsidRPr="00127B5A" w:rsidRDefault="007855D0" w:rsidP="00127B5A">
            <w:pPr>
              <w:pStyle w:val="NoSpacing"/>
              <w:jc w:val="center"/>
              <w:rPr>
                <w:b/>
              </w:rPr>
            </w:pPr>
            <w:r w:rsidRPr="00127B5A">
              <w:rPr>
                <w:b/>
              </w:rPr>
              <w:t>Предоставление парикмахерских услуг</w:t>
            </w:r>
          </w:p>
        </w:tc>
      </w:tr>
      <w:tr w:rsidR="007855D0" w:rsidRPr="00BA4EA5" w:rsidTr="008E0868">
        <w:trPr>
          <w:trHeight w:val="742"/>
        </w:trPr>
        <w:tc>
          <w:tcPr>
            <w:tcW w:w="9493" w:type="dxa"/>
            <w:gridSpan w:val="2"/>
            <w:vAlign w:val="center"/>
          </w:tcPr>
          <w:p w:rsidR="007855D0" w:rsidRPr="003C7582" w:rsidRDefault="007855D0" w:rsidP="00BB2AE7">
            <w:pPr>
              <w:pStyle w:val="2"/>
              <w:suppressAutoHyphens/>
              <w:jc w:val="both"/>
              <w:rPr>
                <w:rFonts w:ascii="Times New Roman" w:hAnsi="Times New Roman"/>
                <w:sz w:val="22"/>
              </w:rPr>
            </w:pPr>
            <w:r w:rsidRPr="003C7582">
              <w:rPr>
                <w:rFonts w:ascii="Times New Roman" w:hAnsi="Times New Roman"/>
                <w:sz w:val="22"/>
              </w:rPr>
              <w:t>ВД. 04: ПК 1.1.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3C7582">
              <w:rPr>
                <w:rFonts w:ascii="Times New Roman" w:hAnsi="Times New Roman"/>
                <w:sz w:val="22"/>
              </w:rPr>
              <w:t>Разрабатывать и выполнять классические и современные, коммерческие женские, мужские (в том числе оформление усов и бороды), детские стрижки волос различными инструментами и техниками.</w:t>
            </w:r>
          </w:p>
        </w:tc>
      </w:tr>
      <w:tr w:rsidR="007855D0" w:rsidRPr="00BA4EA5" w:rsidTr="00E21D4C">
        <w:trPr>
          <w:trHeight w:val="425"/>
        </w:trPr>
        <w:tc>
          <w:tcPr>
            <w:tcW w:w="9493" w:type="dxa"/>
            <w:gridSpan w:val="2"/>
            <w:vAlign w:val="center"/>
          </w:tcPr>
          <w:p w:rsidR="007855D0" w:rsidRPr="003C7582" w:rsidRDefault="007855D0" w:rsidP="00BB2AE7">
            <w:pPr>
              <w:pStyle w:val="2"/>
              <w:suppressAutoHyphens/>
              <w:jc w:val="both"/>
              <w:rPr>
                <w:rFonts w:ascii="Times New Roman" w:hAnsi="Times New Roman"/>
                <w:sz w:val="22"/>
              </w:rPr>
            </w:pPr>
            <w:r w:rsidRPr="003C7582">
              <w:rPr>
                <w:rFonts w:ascii="Times New Roman" w:hAnsi="Times New Roman"/>
                <w:sz w:val="22"/>
              </w:rPr>
              <w:t>ВД. 04: ПК 1.2.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3C7582">
              <w:rPr>
                <w:rFonts w:ascii="Times New Roman" w:hAnsi="Times New Roman"/>
                <w:sz w:val="22"/>
              </w:rPr>
              <w:t>Выполнять химическое воздействие (включая завивку и выпрямление волос) с использованием современных технологий.</w:t>
            </w:r>
          </w:p>
        </w:tc>
      </w:tr>
      <w:tr w:rsidR="007855D0" w:rsidRPr="00BA4EA5" w:rsidTr="00E21D4C">
        <w:trPr>
          <w:trHeight w:val="206"/>
        </w:trPr>
        <w:tc>
          <w:tcPr>
            <w:tcW w:w="9493" w:type="dxa"/>
            <w:gridSpan w:val="2"/>
            <w:vAlign w:val="center"/>
          </w:tcPr>
          <w:p w:rsidR="007855D0" w:rsidRPr="003C7582" w:rsidRDefault="007855D0" w:rsidP="00BB2AE7">
            <w:pPr>
              <w:pStyle w:val="2"/>
              <w:suppressAutoHyphens/>
              <w:jc w:val="both"/>
              <w:rPr>
                <w:rFonts w:ascii="Times New Roman" w:hAnsi="Times New Roman"/>
                <w:sz w:val="22"/>
              </w:rPr>
            </w:pPr>
            <w:r w:rsidRPr="003C7582">
              <w:rPr>
                <w:rFonts w:ascii="Times New Roman" w:hAnsi="Times New Roman"/>
                <w:sz w:val="22"/>
              </w:rPr>
              <w:t>ВД. 04: ПК 1.3.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3C7582">
              <w:rPr>
                <w:rFonts w:ascii="Times New Roman" w:hAnsi="Times New Roman"/>
                <w:sz w:val="22"/>
              </w:rPr>
              <w:t>Выполнять простые и сложные виды окрашивания волос с учетом запроса клиента.</w:t>
            </w:r>
          </w:p>
        </w:tc>
      </w:tr>
      <w:tr w:rsidR="007855D0" w:rsidRPr="00BA4EA5" w:rsidTr="00E21D4C">
        <w:trPr>
          <w:trHeight w:val="521"/>
        </w:trPr>
        <w:tc>
          <w:tcPr>
            <w:tcW w:w="9493" w:type="dxa"/>
            <w:gridSpan w:val="2"/>
            <w:vAlign w:val="center"/>
          </w:tcPr>
          <w:p w:rsidR="007855D0" w:rsidRPr="003C7582" w:rsidRDefault="007855D0" w:rsidP="00BB2AE7">
            <w:pPr>
              <w:pStyle w:val="2"/>
              <w:suppressAutoHyphens/>
              <w:jc w:val="both"/>
              <w:rPr>
                <w:rFonts w:ascii="Times New Roman" w:hAnsi="Times New Roman"/>
                <w:sz w:val="22"/>
              </w:rPr>
            </w:pPr>
            <w:r w:rsidRPr="003C7582">
              <w:rPr>
                <w:rFonts w:ascii="Times New Roman" w:hAnsi="Times New Roman"/>
                <w:sz w:val="22"/>
              </w:rPr>
              <w:t>ВД. 04: ПК 1.4.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3C7582">
              <w:rPr>
                <w:rFonts w:ascii="Times New Roman" w:hAnsi="Times New Roman"/>
                <w:sz w:val="22"/>
              </w:rPr>
              <w:t>Разрабатывать и выполнять классические и современные, коммерческие укладки и прически на волосах различной длины различными инструментами и техниками.</w:t>
            </w:r>
          </w:p>
        </w:tc>
      </w:tr>
      <w:tr w:rsidR="007855D0" w:rsidRPr="00BA4EA5" w:rsidTr="00E21D4C">
        <w:trPr>
          <w:trHeight w:val="543"/>
        </w:trPr>
        <w:tc>
          <w:tcPr>
            <w:tcW w:w="9493" w:type="dxa"/>
            <w:gridSpan w:val="2"/>
            <w:vAlign w:val="center"/>
          </w:tcPr>
          <w:p w:rsidR="007855D0" w:rsidRPr="003C7582" w:rsidRDefault="007855D0" w:rsidP="00BB2AE7">
            <w:pPr>
              <w:pStyle w:val="2"/>
              <w:suppressAutoHyphens/>
              <w:jc w:val="both"/>
              <w:rPr>
                <w:rFonts w:ascii="Times New Roman" w:hAnsi="Times New Roman"/>
                <w:sz w:val="22"/>
              </w:rPr>
            </w:pPr>
            <w:r w:rsidRPr="003C7582">
              <w:rPr>
                <w:rFonts w:ascii="Times New Roman" w:hAnsi="Times New Roman"/>
                <w:sz w:val="22"/>
              </w:rPr>
              <w:t>ВД. 04: ПК 1.5.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3C7582">
              <w:rPr>
                <w:rFonts w:ascii="Times New Roman" w:hAnsi="Times New Roman"/>
                <w:sz w:val="22"/>
              </w:rPr>
              <w:t>Моделировать прически различного назначения на волосах различной длины с применением украшений и постижерных изделий с учетом тенденций моды.</w:t>
            </w:r>
          </w:p>
        </w:tc>
      </w:tr>
      <w:tr w:rsidR="007855D0" w:rsidRPr="00BA4EA5" w:rsidTr="00E21D4C">
        <w:trPr>
          <w:trHeight w:val="409"/>
        </w:trPr>
        <w:tc>
          <w:tcPr>
            <w:tcW w:w="9493" w:type="dxa"/>
            <w:gridSpan w:val="2"/>
            <w:vAlign w:val="center"/>
          </w:tcPr>
          <w:p w:rsidR="007855D0" w:rsidRPr="003C7582" w:rsidRDefault="007855D0" w:rsidP="00BB2AE7">
            <w:pPr>
              <w:pStyle w:val="2"/>
              <w:suppressAutoHyphens/>
              <w:jc w:val="both"/>
              <w:rPr>
                <w:rFonts w:ascii="Times New Roman" w:hAnsi="Times New Roman"/>
                <w:sz w:val="22"/>
              </w:rPr>
            </w:pPr>
            <w:r w:rsidRPr="003C7582">
              <w:rPr>
                <w:rFonts w:ascii="Times New Roman" w:hAnsi="Times New Roman"/>
                <w:sz w:val="22"/>
              </w:rPr>
              <w:t>ВД. 04: ПК 1.6.</w:t>
            </w:r>
            <w:r>
              <w:t xml:space="preserve"> </w:t>
            </w:r>
            <w:r w:rsidRPr="003C7582">
              <w:rPr>
                <w:rFonts w:ascii="Times New Roman" w:hAnsi="Times New Roman"/>
                <w:sz w:val="22"/>
              </w:rPr>
              <w:t>Выполнять эскизы и схемы для разработки инструкционно-технологических карт.</w:t>
            </w:r>
          </w:p>
        </w:tc>
      </w:tr>
      <w:tr w:rsidR="007855D0" w:rsidRPr="00BA4EA5" w:rsidTr="00E21D4C">
        <w:trPr>
          <w:trHeight w:val="557"/>
        </w:trPr>
        <w:tc>
          <w:tcPr>
            <w:tcW w:w="9493" w:type="dxa"/>
            <w:gridSpan w:val="2"/>
            <w:vAlign w:val="center"/>
          </w:tcPr>
          <w:p w:rsidR="007855D0" w:rsidRPr="003C7582" w:rsidRDefault="007855D0" w:rsidP="00BB2AE7">
            <w:pPr>
              <w:pStyle w:val="2"/>
              <w:suppressAutoHyphens/>
              <w:jc w:val="both"/>
              <w:rPr>
                <w:rFonts w:ascii="Times New Roman" w:hAnsi="Times New Roman"/>
                <w:sz w:val="22"/>
              </w:rPr>
            </w:pPr>
            <w:r w:rsidRPr="003C7582">
              <w:rPr>
                <w:rFonts w:ascii="Times New Roman" w:hAnsi="Times New Roman"/>
                <w:sz w:val="22"/>
              </w:rPr>
              <w:t>ВД. 04: ПК 1.7. Выполнять санитарно-эпидемиологические требования при предоставлении парикмахерских услуг.</w:t>
            </w:r>
          </w:p>
        </w:tc>
      </w:tr>
    </w:tbl>
    <w:p w:rsidR="007855D0" w:rsidRDefault="007855D0" w:rsidP="0042367E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7855D0" w:rsidRPr="00910929" w:rsidRDefault="007855D0" w:rsidP="006941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0929">
        <w:rPr>
          <w:rFonts w:ascii="Times New Roman" w:hAnsi="Times New Roman"/>
          <w:b/>
          <w:bCs/>
          <w:sz w:val="24"/>
          <w:szCs w:val="24"/>
        </w:rPr>
        <w:t xml:space="preserve">По окончании практической подготовки: </w:t>
      </w:r>
      <w:r w:rsidRPr="00910929">
        <w:rPr>
          <w:rFonts w:ascii="Times New Roman" w:hAnsi="Times New Roman"/>
          <w:b/>
          <w:sz w:val="24"/>
          <w:szCs w:val="24"/>
        </w:rPr>
        <w:t>производственной практики</w:t>
      </w:r>
      <w:r w:rsidRPr="0091092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0929">
        <w:rPr>
          <w:rFonts w:ascii="Times New Roman" w:hAnsi="Times New Roman"/>
          <w:b/>
          <w:sz w:val="24"/>
          <w:szCs w:val="24"/>
        </w:rPr>
        <w:t xml:space="preserve">(по профилю специальности) </w:t>
      </w:r>
      <w:r w:rsidRPr="00910929">
        <w:rPr>
          <w:rFonts w:ascii="Times New Roman" w:hAnsi="Times New Roman"/>
          <w:b/>
          <w:bCs/>
          <w:sz w:val="24"/>
          <w:szCs w:val="24"/>
        </w:rPr>
        <w:t>обучающийся должен: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9"/>
        <w:gridCol w:w="8005"/>
      </w:tblGrid>
      <w:tr w:rsidR="007855D0" w:rsidRPr="00BA4EA5" w:rsidTr="009C32D3">
        <w:tc>
          <w:tcPr>
            <w:tcW w:w="1629" w:type="dxa"/>
          </w:tcPr>
          <w:p w:rsidR="007855D0" w:rsidRPr="00BA4EA5" w:rsidRDefault="007855D0" w:rsidP="003A24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Иметь практический опыт в:</w:t>
            </w:r>
          </w:p>
        </w:tc>
        <w:tc>
          <w:tcPr>
            <w:tcW w:w="8005" w:type="dxa"/>
          </w:tcPr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  <w:t>организации подготовительных, заключительных работ;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выполнения моделирования, коррекции 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 окрашивания бровей и ресниц 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 использованием различных техник;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оказания консультационных услуг по уходу 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домашних условиях;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осуществления коррекции услуг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организации подготовительных, заключительных работ;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выполнения наращивания искусственных ресниц, их коррекции;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выполнения завивки ресниц: химической и биохимической;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осуществления коррекции услуг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организации подготовительных, заключительных работ;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выполнения салонного макияжа: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дневного, офисного, свадебного, вечернего, возрастного, мужского, экспресс-макияжа;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оказания консультационных услуг по выполнению макияжа в домашних условиях;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выполнения специфического макияжа: сценического, ретро-макияжа, макияжа для фото;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осуществления коррекции услуги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организации подготовительных, заключительных работ;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оказания консультационных услуг по выполнению макияжа в домашних условиях;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рисунков или элементов рисунков на лице 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 теле;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осуществления коррекции услуги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организации подготовительных, заключительных работ;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разработки концепции образа индивидуального стиля заказчика и коллекции образов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выполнения косметических услуг по уходу 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 кожей лица, шеи и зоны декольте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выполнения косметических услуг по уходу 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 телом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выполнения услуги по оформлению бровей 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 ресниц различными техниками с учетом запроса клиента;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классического наращивания ресниц;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ламинирования ресниц с учетом анатомического строение глаз клиента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коррекции волосяного покрова различными способами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выполнения маникюрных услуг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выполнения педикюрных услуг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моделирования ногтей с использованием разных техник и материалов;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дизайна ногтей с использованием разных техник и материалов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применения правил бережливого производства, а также правил защиты окружающей среды;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организации рабочего пространства 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 рабочего процесса;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соблюдения правил санитарии и гигиены, требования безопасности и охраны труда в сфере парикмахерских услуг;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выполнения подготовительных и заключительных работ по обслуживанию клиентов;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визуального осмотра, диагностики состояния поверхности кожи и волос клиента, определения типа и структуры волос;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подбора и применения профессиональных продуктов для выполнения процедуры в соответствии с её назначением;   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определения и подбора по согласованию с клиентом способа выполнения услуги 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 уходу за волосами;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применения профессионального инструмента и материалов в соответствии с правилами эксплуатации и применяемыми технологиями;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применения средств индивидуальной защиты;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выполнения мытья, приемов массажа головы и профилактического ухода за волосами;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выполнения классических и современных, коммерческих женских стрижек на волосах различной длины;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выполнения классических и современных, коммерческих мужских стрижек (включая стрижку бороды и усов), на волосах различной длины;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выполнения детских стрижек на волосах различной длины;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обеспечения эффективной коммуникации 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 клиентом;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контроля качества выполняемой услуги;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консультирования по подбору профессиональных косметических препаратов для ухода за волосами в домашних условиях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применения правил бережливого производства и защиты окружающей среды;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соблюдения санитарных норм и правил, требований безопасности и охраны труда 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сфере парикмахерских услуг;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организации рабочего пространства 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 рабочего процесса;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контроля безопасности и подготовки рабочего места, инструментов, приспособлений, подбора препаратов для выполнения услуги по химическому воздействию (включая завивку и выпрямление волос);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применения средств индивидуальной защиты;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выполнения подготовительных и заключительных работ по обслуживанию клиентов;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визуального осмотра, диагностики состояния поверхности кожи и волос клиента, определения типа и структуры волос;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подбора и применения профессиональных продуктов для выполнения процедуры в соответствии с её назначением;   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проведения диагностики состояния и чувствительности кожи головы и волос перед процедурой;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определения и подбора по согласованию с клиентом способа выполнения услуги;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выполнения химического воздействия (включая завивку и выпрямление волос) с использованием базовых и современных технологий для клиентов-мужчин и клиентов-женщин;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выполнения различных вариантов услуг по химическому воздействию для клиентов-мужчин и клиентов-женщин;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обеспечения эффективной коммуникации с клиентом;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применения средств контроля качества выполняемой услуги;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консультирования по подбору профессиональных косметических препаратов для ухода за волосами в домашних условиях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применения правил бережливого производства и защиты окружающей среды;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организации рабочего пространства и рабочего процесса;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контроля безопасности и подготовки рабочего места, инструментов, приспособлений, подбор препаратов для выполнения услуги по окрашиванию волос;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соблюдения правил санитарии и гигиены, требований безопасности и охраны труда в сфере парикмахерских услуг;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применения средств индивидуальной защиты;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выполнения подготовительных и заключительных работ по обслуживанию клиентов;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визуального осмотра, диагностики состояния поверхности кожи и волос клиента, определения типа и структуры волос;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подбора и применения профессиональных продуктов для выполнения процедуры в соответствии с её назначением;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проведения диагностики состояния и чувствительности кожи головы и волос перед процедурой;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определения и подбора по согласованию с клиентом способа выполнения услуги;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выполнения простых и сложных видов окрашивания волос на основе базовых и современных технологий в соответствии с инструкцией производителя для клиентов-мужчин и клиентов-женщин;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обеспечения эффективной коммуникации с клиентом;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применения средств контроля качества выполняемой услуги;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консультирования по подбору профессиональных косметических препаратов для ухода за волосами в домашних условиях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применения правил бережливого производства и защиты окружающей среды;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организации рабочего пространства и рабочего процесса;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соблюдения санитарных норм и правил, требований безопасности и охраны труда 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сфере парикмахерских услуг;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контроля безопасности и подготовки рабочего места, инструментов, приспособлений;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применения средств индивидуальной защиты;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выполнения подготовительных и заключительных работ по обслуживанию клиентов;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визуального осмотра, диагностики состояния поверхности кожи и волос клиента, определение типа и структуры волос;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подбора и применения профессиональных продуктов для выполнения процедуры в соответствии с её назначением;   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определения и подбора по согласованию с клиентом способа выполнения услуги по укладке волос; 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подбора профессиональных продуктов для выполнения укладок, в соответствии с их назначением;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выполнения классических и современных, коммерческих женских укладок на волосах различной длины;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выполнения классических и современных, коммерческих мужских укладок на волосах различной длины;  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обеспечения эффективной коммуникации с клиентом;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применения средств контроля качества выполняемой услуги;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консультирования по подбору профессиональных косметических препаратов для ухода за волосами в домашних условиях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применения правил бережливого производства и защиты окружающей среды;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организации рабочего пространства и рабочего процесса;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соблюдения санитарных норм и правил, требования безопасности и охраны труда в сфере парикмахерских услуг;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контроля безопасности и подготовки рабочего места, инструментов, приспособлений;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применения средств индивидуальной защиты;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выполнения подготовительных 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 заключительных работ по обслуживанию клиентов;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визуального осмотра, диагностики состояния поверхности кожи и волос клиента, определение типа и структуры волос;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подбора и применения профессиональных продуктов для выполнения процедуры 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соответствии с её назначением;   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определения и подбора по согласованию 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 клиентом способа выполнения услуги;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подбора и применения украшений 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 постижёрных изделий для причёсок с учётом их назначения;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выполнения классических и современных, коммерческих собранных женских причёсок на волосах различной длины, с применением украшений и постижерных изделий, различными инструментами и техниками. 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выполнения классических и современных, коммерческих женских причёсок 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распущенных волосах, с применением украшений и постижерных изделий, различными инструментами и техниками. 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обеспечения эффективной коммуникации 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 клиентом;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применения средств контроля качества выполняемой услуги;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консультирования по подбору профессиональных косметических препаратов для ухода за волосами в домашних условиях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эскизов и схем женских видов стрижек, окрашиваний, укладок и причёсок;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эскизов и схем мужских видов стрижек, окрашиваний, укладок и причёсок;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Описание технологических процессов выполнения мужских видов стрижек, окрашиваний, укладок и причёсок;</w:t>
            </w:r>
          </w:p>
          <w:p w:rsidR="007855D0" w:rsidRPr="00BA4EA5" w:rsidRDefault="007855D0" w:rsidP="00910929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Разработка и выполнение инструкционно-технологических карт мужских и женских видов парикмахерских работ</w:t>
            </w:r>
          </w:p>
        </w:tc>
      </w:tr>
      <w:tr w:rsidR="007855D0" w:rsidRPr="00BA4EA5" w:rsidTr="009C32D3">
        <w:tc>
          <w:tcPr>
            <w:tcW w:w="1629" w:type="dxa"/>
          </w:tcPr>
          <w:p w:rsidR="007855D0" w:rsidRPr="00BA4EA5" w:rsidRDefault="007855D0" w:rsidP="003A245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8005" w:type="dxa"/>
          </w:tcPr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организовывать рабочее место;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организовывать подготовительные работы;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пользоваться профессиональными инструментами;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моделировать, корректировать и окрашивать бровей и ресниц с использованием различных техник;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оказывать консультационные услуги по уходу в домашних условиях;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заключительные работы;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коррекцию услуги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организовывать рабочее место;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организовывать подготовительные работы;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пользоваться профессиональными инструментами;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наращивание искусственных ресниц, их коррекции;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химическую и биохимическую завивку ресниц;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оказывать консультационные услуги по уходу в домашних условиях;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заключительные работы;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коррекцию услуги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организовывать рабочее место;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организовывать подготовительные работы;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пользоваться профессиональными инструментами;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выполнять демакияж лица, салонный и специфический макияж;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заключительные работы;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коррекцию услуги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организовывать рабочее место;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организовывать подготовительные работы;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пользоваться профессиональными инструментами;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рисунки или элементы рисунков на лице и теле;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заключительные работы;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коррекцию услуги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организовывать рабочее место;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организовывать подготовительные работы;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разрабатывать концепцию образа индивидуального стиля заказчика и коллекции образов;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коррекцию услуги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выполнять косметические услуги по уходу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за кожей лица, шеи и зоны декольте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выполнять косметические услуги по уходу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за телом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выполнять услуги по оформлению бровей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ресниц различными техниками с учетом запроса клиента;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выполнять классическое наращивание ресниц;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ламинирование ресниц с учетом анатомического строение глаз клиента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коррекцию волосяного покрова различными способами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маникюрные услуги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педикюрные услуги.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моделировать ногти с использованием разных техник и материалов;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дизайн ногтей с использованием разных техник и материалов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правила бережливого производства;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организовать рабочее пространство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рабочий процесс;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текущую уборку рабочего места;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соблюдать правила санитарии и гигиены, требования безопасности, проводить дезинфекцию и стерилизацию инструментов и расходных материалов;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диагностику состояния кожи головы и волос, выявлять потребности клиента;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подбирать и применять профессиональные продукты для выполнения процедуры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 её назначением;  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средства профилактического ухода с учетом норм расходов;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применять профессиональный инструмент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материалы в соответствии с правилами эксплуатации и применяемыми технологиями;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средства индивидуальной защиты;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мытье, массаж головы и профилактический уход за волосами;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классические и современные, коммерческие женские стрижки на волосах разной длины;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выполнять классические и современные, коммерческие мужские стрижки на волосах разной длины, включая стрижку бороды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усов;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детские стрижки на волосах разной длины;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применять различные техники стрижки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на влажных и сухих волосах;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объяснять клиентам целесообразность рекомендуемого комплекса услуг, прогнозируя результат;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обеспечивать эффективную коммуникацию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 клиентом;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применять контроль качества выполняемой услуги;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проводить консультацию клиента по подбору профессиональных косметических препаратов для ухода за волосами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в домашних условиях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правила бережливого производства и окружающей среды;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соблюдать правила санитарии и гигиены, требования безопасности и охраны труда; 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средства индивидуальной защиты;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применять профессиональное оборудование, инструменты, приспособления и материалы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 правилами эксплуатации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применяемыми технологиями;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проводить диагностику состояния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чувствительности кожи головы и волос, выявлять потребности клиента;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подбирать и применять профессиональные продукты для выполнения процедуры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её назначением;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 реакцию волос на нанесение химического состава, учитывая исходное состояние волос;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выполнять химическое воздействие (включая завивку и выпрямление волос)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 использованием базовых и современных технологий, в соответствии с инструкциями производителя для клиентов-женщин;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выполнять химическое воздействие (включая завивку и выпрямление волос)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 использованием базовых и современных технологий, в соответствии с инструкциями производителя для клиентов-мужчин;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выполнять различные варианты услуг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по химическому воздействию для клиентов-мужчин и клиентов-женщин;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обеспечивать эффективную коммуникацию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 клиентом;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средства контроля качества выполняемой услуги;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объяснять клиентам целесообразность рекомендуемого комплекса услуг, прогнозируя результат;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проводить консультацию клиента по подбору профессиональных косметических препаратов для ухода за волосами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в домашних условиях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правила бережливого производства и охраны труда;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соблюдать правила санитарии и гигиены, требования безопасности и охраны труда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в сфере парикмахерских услуг;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средства индивидуальной защиты;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организовать рабочее пространство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рабочий процесс;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проводить диагностику состояния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чувствительности кожи головы и волос, определять тип и структуру волос, выявлять потребности клиента;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подбирать и применять профессиональные продукты для выполнения процедуры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 её назначением;  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 реакцию волос на нанесение химического препарата, учитывая исходное состояние волос;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применять профессиональное оборудование, инструменты, приспособления и материалы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 правилами эксплуатации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применяемыми технологиями;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заполнять диагностическую карту технолога;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комплекс парикмахерских услуг по окрашиванию;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выполнять простые и сложные виды окрашивания волос на основе базовых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современных технологий в соответствии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инструкцией производителя для клиентов- женщин;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выполнять простые и сложные виды окрашивания волос на основе базовых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современных технологий в соответствии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инструкцией производителя для клиентов-мужчин;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применять профессиональные технологии при выполнении: тонирования, окрашивания, осветления, обесцвечивания, восстановления цвета, с использованием продуктов для окрашивания волос в соответствии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 инструкцией производителя;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обеспечивать эффективную коммуникацию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 клиентом;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средства контроля качества выполняемой услуги;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объяснять клиентам целесообразность рекомендуемого комплекса услуг, прогнозируя результат;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проводить консультацию клиента по подбору профессиональных косметических препаратов для ухода за волосами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в домашних условиях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правила бережливого производства и охраны окружающей среды;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соблюдать правила санитарии и гигиены, требования безопасности и охраны труда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в сфере парикмахерских услуг;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организовать рабочее пространство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рабочий процесс;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средства индивидуальной защиты;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проводить диагностику состояния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чувствительности кожи головы и волос, выявлять потребности клиента;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применять профессиональное оборудование, инструменты, приспособления и материалы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 правилами эксплуатации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применяемыми технологиями;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подбирать и применять профессиональные продукты для выполнения процедуры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 её назначением;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женские классические укладки различными способами (холодным, горячим, бигуди) и современные, коммерческие укладки с применением различных инструментов и приспособлений;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выполнять мужские классические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современные, коммерческие укладки различными способами, с применением различных инструментов и приспособлений;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обеспечивать эффективную коммуникацию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 клиентом;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средства контроля качества выполняемой услуги;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объяснять клиентам целесообразность рекомендуемого комплекса услуг, прогнозируя результат;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проводить консультацию клиента по подбору профессиональных косметических препаратов для ухода за волосами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в домашних условиях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правила бережливого производства и охраны окружающей среды;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соблюдать правила санитарии и гигиены, требования безопасности и охраны труда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в сфере парикмахерских услуг;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организовать рабочее пространство и рабочий процесс;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средства индивидуальной защиты;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диагностику состояния и чувствительности кожи головы и волос, выявлять потребности клиента;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профессиональное оборудование, инструменты, приспособления и материалы в соответствии с правилами эксплуатации и применяемыми технологиями;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подбирать и применять профессиональные продукты для выполнения процедуры в соответствии с её назначением;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подбирать и применять украшения и постижёрные изделия для причёсок с учётом их назначения;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выполнять классические и современные, коммерческие собранные женских причёски на волосах различной длины, с применением украшений и постижерных изделий, различными инструментами и техниками;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выполнять классические и современные, коммерческие женские причёски на распущенных волосах, с применением украшений и постижерных изделий, различными инструментами и техниками;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обеспечивать эффективную коммуникацию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 клиентом;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средства контроля качества выполняемой услуги;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консультацию клиента по подбору профессиональных косметических препаратов для ухода за волосами в домашних условиях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выполнять графический рисунок головы человека;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графический рисунок волос;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графический рисунок видов парикмахерских работ в цвете;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выполнять схемы предлагаемых мужских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женских видов парикмахерских работ;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описывать технологические процессы выполнения мужских и женских видов парикмахерских работ;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разрабатывать инструкционно-технологические карты мужских и женских видов парикмахерских работ</w:t>
            </w:r>
          </w:p>
        </w:tc>
      </w:tr>
      <w:tr w:rsidR="007855D0" w:rsidRPr="00BA4EA5" w:rsidTr="009C32D3">
        <w:tc>
          <w:tcPr>
            <w:tcW w:w="1629" w:type="dxa"/>
          </w:tcPr>
          <w:p w:rsidR="007855D0" w:rsidRPr="00BA4EA5" w:rsidRDefault="007855D0" w:rsidP="003A245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8005" w:type="dxa"/>
          </w:tcPr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санитарно-эпидемиологическое законодательство, регламентирующее профессиональную деятельность;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анатомия бровей, ресниц;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показания и противопоказания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к выполнению процедур;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оказания первой помощи при возникновении аллергической реакции;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состав и свойства профессиональных препаратов;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колористические типы внешности;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профессиональные инструменты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приспособления;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технологии моделирования, коррекции, окрашивания бровей и ресниц;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нормы расхода препаратов, времени на выполнение работ;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заключительные работы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санитарно-эпидемиологическое законодательство, регламентирующее профессиональную деятельность;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анатомия бровей, ресниц;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показания и противопоказания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к выполнению процедур;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оказания первой помощи при возникновении аллергической реакции;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состав и свойства профессиональных препаратов;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колористические типы внешности;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профессиональные инструменты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приспособления;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различия между химической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биохимической завивкой ресниц;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технологии завивки ресниц;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технологии химической завивки ресниц;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технологии биохимической завивки ресниц;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нормы расхода препаратов, времени на выполнение работ;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заключительные работы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санитарно-эпидемиологическое законодательство, регламентирующее профессиональную деятельность;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колористические типы внешности;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историю макияжа;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направления моды в области визажного искусства;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состав и свойства профессиональных препаратов;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профессиональные инструменты и приспособления;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технологии демакияжа;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технологии салонного макияжа;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технологии специфического макияжа;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заключительные работы;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технологии коррекции услуги;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критерии оценки качества работ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санитарно-эпидемиологическое законодательство, регламентирующее профессиональную деятельность;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состав и свойства профессиональных препаратов;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профессиональные инструменты и приспособления;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технологии демакияжа;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технологии рисования на лице и теле: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нормы расхода препаратов, времени на выполнение работ;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заключительные работы;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технологии коррекции услуги;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критерии оценки качества работ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санитарно-эпидемиологическое законодательство, регламентирующее профессиональную деятельность;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технологии коррекции услуги; колористические типы внешности;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историю макияжа;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направления моды в области визажного искусства;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критерии оценки качества работ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психология общения и профессиональная этика при выполнении бытовых косметических услуг;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правила, современные формы и методы обслуживания потребителя бытовых косметических услуг;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устройство, правила эксплуатации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хранения применяемого оборудования, инструментов для выполнения бытовых косметических услуг;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виды и типы оборудования, возможности их применения для выполнения бытовых косметических услуг;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состав и свойства препаратов для выполнения бытовых косметических услуг;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нормы расхода косметических средств и используемых материалов при выполнении бытовых косметических услуг;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показания и противопоказания выполнения бытовых косметических услуг;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технологии выполнения бытовых косметических услуг;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оказания первой помощи при выполнении бытовых косметических услуг;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санитарно-эпидемиологические требования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к размещению, устройству, оборудованию, содержанию и режиму работы организаций коммунально-бытового назначения для  выполнения бытовых косметических услуг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психология общения и профессиональная этика при выполнении бытовых косметических услуг;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правила, современные формы и методы обслуживания потребителя бытовых косметических услуг;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устройство, правила эксплуатации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хранения применяемого оборудования, инструментов для выполнения бытовых косметических услуг;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виды и типы оборудования, возможности их применения для выполнения бытовых косметических услуг;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состав и свойства препаратов для выполнения бытовых косметических услуг;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нормы расхода косметических средств и используемых материалов при выполнении бытовых косметических услуг;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показания и противопоказания выполнения бытовых косметических услуг;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технологии выполнения бытовых косметических услуг;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оказания первой помощи при выполнении бытовых косметических услуг;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санитарно-эпидемиологические требования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к размещению, устройству, оборудованию, содержанию и режиму работы организаций коммунально-бытового назначения для  выполнения бытовых косметических услуг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психология общения и профессиональная этика при выполнении бытовых косметических услуг;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правила, современные формы и методы обслуживания потребителя бытовых косметических услуг;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устройство, правила эксплуатации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хранения применяемого оборудования, инструментов для выполнения бытовых косметических услуг;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виды и типы оборудования, возможности их применения для выполнения бытовых косметических услуг;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состав и свойства препаратов для выполнения бытовых косметических услуг;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нормы расхода косметических средств и используемых материалов при выполнении бытовых косметических услуг;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показания и противопоказания выполнения бытовых косметических услуг;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технологии выполнения бытовых косметических услуг;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оказания первой помощи при выполнении бытовых косметических услуг;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санитарно-эпидемиологические требования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к размещению, устройству, оборудованию, содержанию и режиму работы организаций коммунально-бытового назначения для  выполнения бытовых косметических услуг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психология общения и профессиональная этика при выполнении бытовых косметических услуг;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правила, современные формы и методы обслуживания потребителя бытовых косметических услуг;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устройство, правила эксплуатации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хранения применяемого оборудования, инструментов для выполнения бытовых косметических услуг;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виды и типы оборудования, возможности их применения для выполнения бытовых косметических услуг;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состав и свойства препаратов для выполнения бытовых косметических услуг;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нормы расхода косметических средств и используемых материалов при выполнении бытовых косметических услуг;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показания и противопоказания выполнения бытовых косметических услуг;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технологии выполнения бытовых косметических услуг;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оказания первой помощи при выполнении бытовых косметических услуг;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санитарно-эпидемиологические требования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к размещению, устройству, оборудованию, содержанию и режиму работы организаций коммунально-бытового назначения для  выполнения бытовых косметических услуг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психология общения и профессиональная этика предоставления услуг по маникюру, педикюру, моделированию и дизайну ногтей;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правила, современные формы и методы обслуживания потребителя услуг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маникюру, педикюру, моделированию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дизайну ногтей;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использования и эксплуатации оборудования, аппаратуры, приспособлений и инструментов для выполнения услуг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маникюру, педикюру, моделированию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дизайну ногтей;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состав, свойства и сроки годности профессиональных препаратов и материалов, их воздействие на кожу и ногти;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использования, нормы расхода косметических, расходных материалов, моющих и дезинфицирующих средств;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правила сбора и утилизации отходов производства услуг по маникюру, педикюру, моделированию и дизайну ногтей;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анатомия и физиология костно-мышечного аппарата кистей рук, стоп ног, кожи и ее придатков;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строение кистей рук, стоп ног и ногтей, классификация форм ногтей;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основные признаки повреждения кожи ног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деформации ногтей, причины их возникновения;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перечень показаний и противопоказаний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к услуге по маникюру, педикюру, моделированию и дизайну ногтей;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коррекции проблем натуральных ногтей;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направления моды в моделировании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дизайне ногтей;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технологии выполнения услуг по маникюру, педикюру, моделированию и дизайну ногтей;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оказания первой помощи клиентам услуг по маникюру, педикюру, моделированию и дизайну ногтей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психология общения и профессиональная этика предоставления услуг по маникюру, педикюру, моделированию и дизайну ногтей;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правила, современные формы и методы обслуживания потребителя услуг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маникюру, педикюру, моделированию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дизайну ногтей;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использования и эксплуатации оборудования, аппаратуры, приспособлений и инструментов для выполнения услуг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маникюру, педикюру, моделированию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дизайну ногтей;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состав, свойства и сроки годности профессиональных препаратов и материалов, их воздействие на кожу и ногти;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использования, нормы расхода косметических, расходных материалов, моющих и дезинфицирующих средств;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правила сбора и утилизации отходов производства услуг по маникюру, педикюру, моделированию и дизайну ногтей;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анатомия и физиология костно-мышечного аппарата кистей рук, стоп ног, кожи и ее придатков;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строение кистей рук, стоп ног и ногтей, классификация форм ногтей;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основные признаки повреждения кожи ног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деформации ногтей, причины их возникновения;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перечень показаний и противопоказаний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к услуге по маникюру, педикюру, моделированию и дизайну ногтей;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коррекции проблем натуральных ногтей;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направления моды в моделировании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дизайне ногтей;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технологии выполнения услуг по маникюру, педикюру, моделированию и дизайну ногтей;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оказания первой помощи клиентам услуг по маникюру, педикюру, моделированию и дизайну ногтей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психология общения и профессиональная этика предоставления услуг по маникюру, педикюру, моделированию и дизайну ногтей;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правила, современные формы и методы обслуживания потребителя услуг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маникюру, педикюру, моделированию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дизайну ногтей;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использования и эксплуатации оборудования, аппаратуры, приспособлений и инструментов для выполнения услуг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маникюру, педикюру, моделированию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дизайну ногтей;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состав, свойства и сроки годности профессиональных препаратов и материалов, их воздействие на кожу и ногти;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использования, нормы расхода косметических, расходных материалов, моющих и дезинфицирующих средств;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правила сбора и утилизации отходов производства услуг по маникюру, педикюру, моделированию и дизайну ногтей;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анатомия и физиология костно-мышечного аппарата кистей рук, стоп ног, кожи и ее придатков;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строение кистей рук, стоп ног и ногтей, классификация форм ногтей;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основные признаки повреждения кожи ног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деформации ногтей, причины их возникновения;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перечень показаний и противопоказаний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к услуге по маникюру, педикюру, моделированию и дизайну ногтей;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коррекции проблем натуральных ногтей;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направления моды в моделировании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дизайне ногтей;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технологии выполнения услуг по маникюру, педикюру, моделированию и дизайну ногтей;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оказания первой помощи клиентам услуг по маникюру, педикюру, моделированию и дизайну ногтей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формы и методы обслуживания потребителя;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коммуникация и профессиональная этика парикмахера;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эксплуатации и хранения применяемого оборудования, инструментов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приспособлений при выполнении всех видов парикмахерских услуг;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санитарные нормы и правила, требования безопасности и охраны труда в сфере парикмахерских услуг;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бережливого производства и охраны окружающей среды;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анатомические особенности головы и лица;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структура, состав, физические свойства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направление роста волос;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состав, свойства и воздействие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профессиональных продуктов для мытья головы и профилактического ухода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за волосами;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подбора и применения профессиональных продуктов для выполнения процедуры в соответствии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её назначением;  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подготовительные и заключительные работы;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бережливого производства;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технологии мытья головы, приёмы массажа головы;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технологии выполнения классических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современных, коммерческих женских стрижек на волосах различной длины;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технологии выполнения классических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современных, коммерческих мужских стрижек на волосах различной длины, в том числе стрижек бороды и усов;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технологии выполнения детских стрижек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волосах различной длины;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техники стрижки на влажных и сухих волосах различными инструментами;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контроля качества выполняемой услуги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бережливого производства и защиты окружающей среды;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коммуникация и профессиональная этика парикмахера.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санитарные нормы и правила,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требования безопасности и охраны труда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в сфере парикмахерских услуг;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структура, состав, физические свойства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типы волос;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 и свойства профессиональных продуктов для химического воздействия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на волосы;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подбора и применения профессиональных продуктов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выполнения процедуры в соответствии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 её назначением;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устройство оборудования, правила эксплуатации и хранения применяемых инструментов и приспособлений при выполнении химического воздействия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на волосы;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технологии выполнения химического воздействия (включая завивку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выпрямление волос) на основе базовых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современных технологий с учётом инструкции производителя для клиентов-женщин;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технологии выполнения химического воздействия (включая завивку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выпрямление волос) на основе базовых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современных технологий с учётом инструкции производителя для клиентов-мужчин;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различные варианты услуг по химическому воздействию для клиентов-мужчин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клиентов-женщин;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контроля качества выполняемой услуги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бережливого производства и охраны окружающей среды;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санитарные нормы и правила, требования безопасности и охраны труда в сфере парикмахерских услуг;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коммуникация и профессиональная этика парикмахера.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подготовки рабочего места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рабочего пространства для выполнения окрашивания волос;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устройство оборудования, правила эксплуатации и хранения применяемых инструментов и приспособлений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при выполнении окрашивания волос;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структура, состав, физические свойства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типы волос;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классификация красителей, цветовой круг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законы колориметрии;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состав и свойства профессиональных продуктов для окрашивания, тонирования, осветления и обесцвечивания волос;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принципы воздействия технологических процессов на кожу головы и волосы при окрашивании;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подбора и применения профессиональных продуктов для выполнения процедуры в соответствии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 её назначением;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технологии выполнения простых и сложных видов окрашивания волос: красителями различных групп в соответствии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инструкциями производителя для клиентов-мужчин и клиентов-женщин; </w:t>
            </w:r>
          </w:p>
          <w:p w:rsidR="007855D0" w:rsidRPr="00BA4EA5" w:rsidRDefault="007855D0" w:rsidP="004D4C7F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различные варианты услуг по окрашиванию для клиентов-мужчин и клиентов-женщин средства контроля качества выполняемой услуги</w:t>
            </w:r>
          </w:p>
        </w:tc>
      </w:tr>
    </w:tbl>
    <w:p w:rsidR="007855D0" w:rsidRPr="004D4C7F" w:rsidRDefault="007855D0" w:rsidP="006649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4C7F">
        <w:rPr>
          <w:rFonts w:ascii="Times New Roman" w:hAnsi="Times New Roman"/>
          <w:b/>
          <w:sz w:val="24"/>
          <w:szCs w:val="24"/>
        </w:rPr>
        <w:t>1.4. Рекомендуемое количество часов на прохождение практической подготовки: производственная  практика (по профилю специальности)</w:t>
      </w:r>
      <w:r w:rsidRPr="004D4C7F">
        <w:rPr>
          <w:rFonts w:ascii="Times New Roman" w:hAnsi="Times New Roman"/>
          <w:sz w:val="24"/>
          <w:szCs w:val="24"/>
        </w:rPr>
        <w:t>:</w:t>
      </w:r>
    </w:p>
    <w:p w:rsidR="007855D0" w:rsidRPr="004D4C7F" w:rsidRDefault="007855D0" w:rsidP="006649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4C7F">
        <w:rPr>
          <w:rFonts w:ascii="Times New Roman" w:hAnsi="Times New Roman"/>
          <w:b/>
          <w:sz w:val="24"/>
          <w:szCs w:val="24"/>
        </w:rPr>
        <w:t>Для очной формы обучения:</w:t>
      </w:r>
    </w:p>
    <w:p w:rsidR="007855D0" w:rsidRPr="004D4C7F" w:rsidRDefault="007855D0" w:rsidP="00E21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C7F">
        <w:rPr>
          <w:rFonts w:ascii="Times New Roman" w:hAnsi="Times New Roman"/>
          <w:sz w:val="24"/>
          <w:szCs w:val="24"/>
        </w:rPr>
        <w:t xml:space="preserve">Производственная практика – </w:t>
      </w:r>
      <w:r w:rsidRPr="004D4C7F">
        <w:rPr>
          <w:rFonts w:ascii="Times New Roman" w:hAnsi="Times New Roman"/>
          <w:sz w:val="24"/>
          <w:szCs w:val="24"/>
          <w:u w:val="single"/>
        </w:rPr>
        <w:t>108 часов</w:t>
      </w:r>
    </w:p>
    <w:p w:rsidR="007855D0" w:rsidRPr="004D4C7F" w:rsidRDefault="007855D0" w:rsidP="00E21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C7F">
        <w:rPr>
          <w:rFonts w:ascii="Times New Roman" w:hAnsi="Times New Roman"/>
          <w:sz w:val="24"/>
          <w:szCs w:val="24"/>
        </w:rPr>
        <w:t>Производственная практика: дифференцированный зачет</w:t>
      </w:r>
    </w:p>
    <w:p w:rsidR="007855D0" w:rsidRPr="00B96D87" w:rsidRDefault="007855D0" w:rsidP="00E21D4C">
      <w:pPr>
        <w:spacing w:after="0" w:line="240" w:lineRule="auto"/>
        <w:ind w:left="851" w:hanging="142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855D0" w:rsidRPr="004D4C7F" w:rsidRDefault="007855D0" w:rsidP="006649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4C7F">
        <w:rPr>
          <w:rFonts w:ascii="Times New Roman" w:hAnsi="Times New Roman"/>
          <w:b/>
          <w:sz w:val="24"/>
          <w:szCs w:val="24"/>
        </w:rPr>
        <w:t>Для заочной формы обучения:</w:t>
      </w:r>
    </w:p>
    <w:p w:rsidR="007855D0" w:rsidRPr="004D4C7F" w:rsidRDefault="007855D0" w:rsidP="004D4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_Hlk179463511"/>
      <w:r w:rsidRPr="004D4C7F">
        <w:rPr>
          <w:rFonts w:ascii="Times New Roman" w:hAnsi="Times New Roman"/>
          <w:sz w:val="24"/>
          <w:szCs w:val="24"/>
        </w:rPr>
        <w:t xml:space="preserve">Производственная практика – </w:t>
      </w:r>
      <w:r w:rsidRPr="004D4C7F">
        <w:rPr>
          <w:rFonts w:ascii="Times New Roman" w:hAnsi="Times New Roman"/>
          <w:sz w:val="24"/>
          <w:szCs w:val="24"/>
          <w:u w:val="single"/>
        </w:rPr>
        <w:t>108 часов</w:t>
      </w:r>
    </w:p>
    <w:p w:rsidR="007855D0" w:rsidRPr="004D4C7F" w:rsidRDefault="007855D0" w:rsidP="004D4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C7F">
        <w:rPr>
          <w:rFonts w:ascii="Times New Roman" w:hAnsi="Times New Roman"/>
          <w:sz w:val="24"/>
          <w:szCs w:val="24"/>
        </w:rPr>
        <w:t>Производственная практика: дифференцированный зачет</w:t>
      </w:r>
    </w:p>
    <w:p w:rsidR="007855D0" w:rsidRPr="00B96D87" w:rsidRDefault="007855D0" w:rsidP="0066491D">
      <w:pPr>
        <w:spacing w:after="0" w:line="240" w:lineRule="auto"/>
        <w:ind w:left="851" w:hanging="142"/>
        <w:jc w:val="both"/>
        <w:rPr>
          <w:rFonts w:ascii="Times New Roman" w:hAnsi="Times New Roman"/>
          <w:color w:val="FF0000"/>
          <w:sz w:val="24"/>
          <w:szCs w:val="24"/>
        </w:rPr>
      </w:pPr>
    </w:p>
    <w:bookmarkEnd w:id="5"/>
    <w:p w:rsidR="007855D0" w:rsidRPr="00B96D87" w:rsidRDefault="007855D0" w:rsidP="00CA490A">
      <w:pPr>
        <w:spacing w:after="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7855D0" w:rsidRPr="00B96D87" w:rsidRDefault="007855D0" w:rsidP="009C32D3">
      <w:pPr>
        <w:spacing w:after="0"/>
        <w:jc w:val="both"/>
        <w:rPr>
          <w:rFonts w:ascii="Times New Roman" w:hAnsi="Times New Roman"/>
          <w:b/>
          <w:bCs/>
          <w:color w:val="FF0000"/>
          <w:sz w:val="24"/>
          <w:szCs w:val="24"/>
        </w:rPr>
        <w:sectPr w:rsidR="007855D0" w:rsidRPr="00B96D87" w:rsidSect="009C32D3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55D0" w:rsidRPr="004D4C7F" w:rsidRDefault="007855D0" w:rsidP="003A409D">
      <w:pPr>
        <w:pStyle w:val="Heading1"/>
        <w:jc w:val="center"/>
        <w:rPr>
          <w:sz w:val="24"/>
          <w:szCs w:val="24"/>
        </w:rPr>
      </w:pPr>
      <w:bookmarkStart w:id="6" w:name="_Toc73363600"/>
      <w:bookmarkStart w:id="7" w:name="_Toc84856666"/>
      <w:r w:rsidRPr="004D4C7F">
        <w:rPr>
          <w:sz w:val="24"/>
          <w:szCs w:val="24"/>
        </w:rPr>
        <w:t xml:space="preserve">2 </w:t>
      </w:r>
      <w:bookmarkEnd w:id="6"/>
      <w:r w:rsidRPr="004D4C7F">
        <w:rPr>
          <w:sz w:val="24"/>
          <w:szCs w:val="24"/>
        </w:rPr>
        <w:t xml:space="preserve">СТРУКТУРА И СОДЕРЖАНИЕ ПРОГРАММЫ ПРАКТИЧЕСКОЙ ПОДГОТОВКИ: ПРОИЗВОДСТВЕННАЯ ПРАКТИКА </w:t>
      </w:r>
    </w:p>
    <w:p w:rsidR="007855D0" w:rsidRPr="004D4C7F" w:rsidRDefault="007855D0" w:rsidP="003A409D">
      <w:pPr>
        <w:pStyle w:val="Heading1"/>
        <w:jc w:val="center"/>
        <w:rPr>
          <w:sz w:val="24"/>
          <w:szCs w:val="24"/>
        </w:rPr>
      </w:pPr>
      <w:r w:rsidRPr="004D4C7F">
        <w:rPr>
          <w:sz w:val="24"/>
          <w:szCs w:val="24"/>
        </w:rPr>
        <w:t>(ПО ПРОФИЛЮ СПЕЦИАЛЬНОСТИ)</w:t>
      </w:r>
      <w:bookmarkEnd w:id="7"/>
    </w:p>
    <w:p w:rsidR="007855D0" w:rsidRPr="004D4C7F" w:rsidRDefault="007855D0" w:rsidP="0021421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502.6pt;margin-top:236.05pt;width:30.5pt;height:11.0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" o:allowincell="f" filled="f" stroked="f">
            <v:textbox style="mso-fit-shape-to-text:t" inset="0,0,0,0">
              <w:txbxContent>
                <w:p w:rsidR="007855D0" w:rsidRDefault="007855D0" w:rsidP="0021421D">
                  <w:pPr>
                    <w:widowControl w:val="0"/>
                    <w:autoSpaceDE w:val="0"/>
                    <w:autoSpaceDN w:val="0"/>
                    <w:adjustRightInd w:val="0"/>
                    <w:spacing w:after="0" w:line="221" w:lineRule="exact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8" w:name="_GoBack"/>
                  <w:bookmarkEnd w:id="8"/>
                </w:p>
              </w:txbxContent>
            </v:textbox>
            <w10:wrap anchorx="page" anchory="page"/>
          </v:shape>
        </w:pict>
      </w:r>
      <w:r w:rsidRPr="004D4C7F">
        <w:rPr>
          <w:rFonts w:ascii="Times New Roman" w:hAnsi="Times New Roman"/>
          <w:b/>
          <w:sz w:val="24"/>
          <w:szCs w:val="24"/>
        </w:rPr>
        <w:t>2.1.</w:t>
      </w:r>
      <w:r w:rsidRPr="004D4C7F">
        <w:rPr>
          <w:rFonts w:ascii="Times New Roman" w:hAnsi="Times New Roman"/>
          <w:b/>
          <w:bCs/>
          <w:caps/>
        </w:rPr>
        <w:t xml:space="preserve"> </w:t>
      </w:r>
      <w:r w:rsidRPr="004D4C7F">
        <w:rPr>
          <w:rFonts w:ascii="Times New Roman" w:hAnsi="Times New Roman"/>
          <w:b/>
          <w:bCs/>
          <w:sz w:val="24"/>
          <w:szCs w:val="24"/>
        </w:rPr>
        <w:t xml:space="preserve">СТРУКТУРА И СОДЕРЖАНИЕ ПРОГРАММЫ   ПРАКТИЧЕСКОЙ ПОДГОТОВКИ: </w:t>
      </w:r>
      <w:r w:rsidRPr="004D4C7F">
        <w:rPr>
          <w:rFonts w:ascii="Times New Roman" w:hAnsi="Times New Roman"/>
          <w:b/>
          <w:sz w:val="24"/>
          <w:szCs w:val="24"/>
        </w:rPr>
        <w:t xml:space="preserve">ПРОИЗВОДСТВЕННАЯ ПРАКТИКА </w:t>
      </w:r>
    </w:p>
    <w:p w:rsidR="007855D0" w:rsidRPr="004D4C7F" w:rsidRDefault="007855D0" w:rsidP="0021421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4D4C7F">
        <w:rPr>
          <w:rFonts w:ascii="Times New Roman" w:hAnsi="Times New Roman"/>
          <w:b/>
          <w:sz w:val="24"/>
          <w:szCs w:val="24"/>
        </w:rPr>
        <w:t>(</w:t>
      </w:r>
      <w:r w:rsidRPr="004D4C7F">
        <w:rPr>
          <w:rFonts w:ascii="Times New Roman" w:hAnsi="Times New Roman"/>
          <w:sz w:val="24"/>
          <w:szCs w:val="24"/>
        </w:rPr>
        <w:t>ПО ПРОФИЛЮ СПЕЦИАЛЬНОСТИ</w:t>
      </w:r>
      <w:r w:rsidRPr="004D4C7F">
        <w:rPr>
          <w:rFonts w:ascii="Times New Roman" w:hAnsi="Times New Roman"/>
          <w:b/>
          <w:sz w:val="24"/>
          <w:szCs w:val="24"/>
        </w:rPr>
        <w:t>)</w:t>
      </w:r>
    </w:p>
    <w:p w:rsidR="007855D0" w:rsidRPr="004D4C7F" w:rsidRDefault="007855D0" w:rsidP="0021421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7855D0" w:rsidRPr="00B96D87" w:rsidRDefault="007855D0" w:rsidP="0021421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62"/>
        <w:gridCol w:w="992"/>
        <w:gridCol w:w="1276"/>
        <w:gridCol w:w="1701"/>
        <w:gridCol w:w="1701"/>
        <w:gridCol w:w="1559"/>
        <w:gridCol w:w="1985"/>
      </w:tblGrid>
      <w:tr w:rsidR="007855D0" w:rsidRPr="00BA4EA5" w:rsidTr="00EA4B00">
        <w:trPr>
          <w:trHeight w:val="553"/>
        </w:trPr>
        <w:tc>
          <w:tcPr>
            <w:tcW w:w="6062" w:type="dxa"/>
            <w:vMerge w:val="restart"/>
          </w:tcPr>
          <w:p w:rsidR="007855D0" w:rsidRPr="00BA4EA5" w:rsidRDefault="007855D0" w:rsidP="00EA4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992" w:type="dxa"/>
            <w:vMerge w:val="restart"/>
          </w:tcPr>
          <w:p w:rsidR="007855D0" w:rsidRPr="00BA4EA5" w:rsidRDefault="007855D0" w:rsidP="00EA4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8222" w:type="dxa"/>
            <w:gridSpan w:val="5"/>
          </w:tcPr>
          <w:p w:rsidR="007855D0" w:rsidRPr="00BA4EA5" w:rsidRDefault="007855D0" w:rsidP="00EA4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Объем времени, отведенный на освоение междисциплинарного курса</w:t>
            </w:r>
          </w:p>
        </w:tc>
      </w:tr>
      <w:tr w:rsidR="007855D0" w:rsidRPr="00BA4EA5" w:rsidTr="00EA4B00">
        <w:trPr>
          <w:trHeight w:val="514"/>
        </w:trPr>
        <w:tc>
          <w:tcPr>
            <w:tcW w:w="6062" w:type="dxa"/>
            <w:vMerge/>
          </w:tcPr>
          <w:p w:rsidR="007855D0" w:rsidRPr="00BA4EA5" w:rsidRDefault="007855D0" w:rsidP="00EA4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855D0" w:rsidRPr="00BA4EA5" w:rsidRDefault="007855D0" w:rsidP="00EA4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4"/>
          </w:tcPr>
          <w:p w:rsidR="007855D0" w:rsidRPr="00BA4EA5" w:rsidRDefault="007855D0" w:rsidP="00EA4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обучающегося</w:t>
            </w:r>
          </w:p>
        </w:tc>
        <w:tc>
          <w:tcPr>
            <w:tcW w:w="1985" w:type="dxa"/>
          </w:tcPr>
          <w:p w:rsidR="007855D0" w:rsidRPr="00BA4EA5" w:rsidRDefault="007855D0" w:rsidP="00EA4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  <w:p w:rsidR="007855D0" w:rsidRPr="00BA4EA5" w:rsidRDefault="007855D0" w:rsidP="00EA4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</w:tr>
      <w:tr w:rsidR="007855D0" w:rsidRPr="00BA4EA5" w:rsidTr="00EA4B00">
        <w:trPr>
          <w:trHeight w:val="420"/>
        </w:trPr>
        <w:tc>
          <w:tcPr>
            <w:tcW w:w="6062" w:type="dxa"/>
            <w:vMerge/>
          </w:tcPr>
          <w:p w:rsidR="007855D0" w:rsidRPr="00BA4EA5" w:rsidRDefault="007855D0" w:rsidP="00EA4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855D0" w:rsidRPr="00BA4EA5" w:rsidRDefault="007855D0" w:rsidP="00EA4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55D0" w:rsidRPr="00BA4EA5" w:rsidRDefault="007855D0" w:rsidP="00EA4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Всего, часов</w:t>
            </w:r>
          </w:p>
        </w:tc>
        <w:tc>
          <w:tcPr>
            <w:tcW w:w="1701" w:type="dxa"/>
          </w:tcPr>
          <w:p w:rsidR="007855D0" w:rsidRPr="00BA4EA5" w:rsidRDefault="007855D0" w:rsidP="00EA4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Лекционные занятия, часов</w:t>
            </w:r>
          </w:p>
        </w:tc>
        <w:tc>
          <w:tcPr>
            <w:tcW w:w="1701" w:type="dxa"/>
          </w:tcPr>
          <w:p w:rsidR="007855D0" w:rsidRPr="00BA4EA5" w:rsidRDefault="007855D0" w:rsidP="00EA4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Практические занятия, часов</w:t>
            </w:r>
          </w:p>
        </w:tc>
        <w:tc>
          <w:tcPr>
            <w:tcW w:w="1559" w:type="dxa"/>
          </w:tcPr>
          <w:p w:rsidR="007855D0" w:rsidRPr="00BA4EA5" w:rsidRDefault="007855D0" w:rsidP="00EA4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Курсовой</w:t>
            </w:r>
          </w:p>
          <w:p w:rsidR="007855D0" w:rsidRPr="00BA4EA5" w:rsidRDefault="007855D0" w:rsidP="00EA4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985" w:type="dxa"/>
          </w:tcPr>
          <w:p w:rsidR="007855D0" w:rsidRPr="00BA4EA5" w:rsidRDefault="007855D0" w:rsidP="00EA4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Всего, часов</w:t>
            </w:r>
          </w:p>
          <w:p w:rsidR="007855D0" w:rsidRPr="00BA4EA5" w:rsidRDefault="007855D0" w:rsidP="00EA4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5D0" w:rsidRPr="00BA4EA5" w:rsidTr="00EA4B00">
        <w:trPr>
          <w:trHeight w:val="250"/>
        </w:trPr>
        <w:tc>
          <w:tcPr>
            <w:tcW w:w="6062" w:type="dxa"/>
          </w:tcPr>
          <w:p w:rsidR="007855D0" w:rsidRPr="00BA4EA5" w:rsidRDefault="007855D0" w:rsidP="00EA4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855D0" w:rsidRPr="00BA4EA5" w:rsidRDefault="007855D0" w:rsidP="00EA4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855D0" w:rsidRPr="00BA4EA5" w:rsidRDefault="007855D0" w:rsidP="00EA4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855D0" w:rsidRPr="00BA4EA5" w:rsidRDefault="007855D0" w:rsidP="00EA4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855D0" w:rsidRPr="00BA4EA5" w:rsidRDefault="007855D0" w:rsidP="00EA4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55D0" w:rsidRPr="00BA4EA5" w:rsidRDefault="007855D0" w:rsidP="00EA4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855D0" w:rsidRPr="00BA4EA5" w:rsidRDefault="007855D0" w:rsidP="00EA4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855D0" w:rsidRPr="00BA4EA5" w:rsidRDefault="007855D0" w:rsidP="00EA4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5D0" w:rsidRPr="00BA4EA5" w:rsidTr="00EA4B00">
        <w:trPr>
          <w:trHeight w:val="250"/>
        </w:trPr>
        <w:tc>
          <w:tcPr>
            <w:tcW w:w="6062" w:type="dxa"/>
          </w:tcPr>
          <w:p w:rsidR="007855D0" w:rsidRPr="00BA4EA5" w:rsidRDefault="007855D0" w:rsidP="00EA4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Очная форма</w:t>
            </w:r>
          </w:p>
        </w:tc>
        <w:tc>
          <w:tcPr>
            <w:tcW w:w="992" w:type="dxa"/>
          </w:tcPr>
          <w:p w:rsidR="007855D0" w:rsidRPr="00BA4EA5" w:rsidRDefault="007855D0" w:rsidP="00EA4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55D0" w:rsidRPr="00BA4EA5" w:rsidRDefault="007855D0" w:rsidP="00EA4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55D0" w:rsidRPr="00BA4EA5" w:rsidRDefault="007855D0" w:rsidP="00EA4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55D0" w:rsidRPr="00BA4EA5" w:rsidRDefault="007855D0" w:rsidP="00EA4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55D0" w:rsidRPr="00BA4EA5" w:rsidRDefault="007855D0" w:rsidP="00EA4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55D0" w:rsidRPr="00BA4EA5" w:rsidRDefault="007855D0" w:rsidP="00EA4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5D0" w:rsidRPr="00BA4EA5" w:rsidTr="00EA4B00">
        <w:tc>
          <w:tcPr>
            <w:tcW w:w="6062" w:type="dxa"/>
          </w:tcPr>
          <w:p w:rsidR="007855D0" w:rsidRPr="00BA4EA5" w:rsidRDefault="007855D0" w:rsidP="004D4C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Практическая подготовка: производственная практика (по профилю специальности)</w:t>
            </w:r>
          </w:p>
        </w:tc>
        <w:tc>
          <w:tcPr>
            <w:tcW w:w="992" w:type="dxa"/>
          </w:tcPr>
          <w:p w:rsidR="007855D0" w:rsidRPr="00BA4EA5" w:rsidRDefault="007855D0" w:rsidP="00EA4B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4EA5">
              <w:rPr>
                <w:rFonts w:ascii="Times New Roman" w:hAnsi="Times New Roman"/>
                <w:b/>
              </w:rPr>
              <w:t>108</w:t>
            </w:r>
          </w:p>
          <w:p w:rsidR="007855D0" w:rsidRPr="00BA4EA5" w:rsidRDefault="007855D0" w:rsidP="00EA4B0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7855D0" w:rsidRPr="00BA4EA5" w:rsidRDefault="007855D0" w:rsidP="00EA4B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4EA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</w:tcPr>
          <w:p w:rsidR="007855D0" w:rsidRPr="00BA4EA5" w:rsidRDefault="007855D0" w:rsidP="00EA4B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EA5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7855D0" w:rsidRPr="00BA4EA5" w:rsidRDefault="007855D0" w:rsidP="00EA4B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EA5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7855D0" w:rsidRPr="00BA4EA5" w:rsidRDefault="007855D0" w:rsidP="00EA4B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EA5"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</w:tcPr>
          <w:p w:rsidR="007855D0" w:rsidRPr="00BA4EA5" w:rsidRDefault="007855D0" w:rsidP="00EA4B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4EA5">
              <w:rPr>
                <w:rFonts w:ascii="Times New Roman" w:hAnsi="Times New Roman"/>
                <w:b/>
              </w:rPr>
              <w:t>-</w:t>
            </w:r>
          </w:p>
        </w:tc>
      </w:tr>
      <w:tr w:rsidR="007855D0" w:rsidRPr="00BA4EA5" w:rsidTr="00EA4B00">
        <w:tc>
          <w:tcPr>
            <w:tcW w:w="6062" w:type="dxa"/>
          </w:tcPr>
          <w:p w:rsidR="007855D0" w:rsidRPr="00BA4EA5" w:rsidRDefault="007855D0" w:rsidP="00E21D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7855D0" w:rsidRPr="00BA4EA5" w:rsidRDefault="007855D0" w:rsidP="00EA4B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4EA5">
              <w:rPr>
                <w:rFonts w:ascii="Times New Roman" w:hAnsi="Times New Roman"/>
                <w:b/>
              </w:rPr>
              <w:t>108</w:t>
            </w:r>
          </w:p>
        </w:tc>
        <w:tc>
          <w:tcPr>
            <w:tcW w:w="1276" w:type="dxa"/>
          </w:tcPr>
          <w:p w:rsidR="007855D0" w:rsidRPr="00BA4EA5" w:rsidRDefault="007855D0" w:rsidP="00EA4B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7855D0" w:rsidRPr="00BA4EA5" w:rsidRDefault="007855D0" w:rsidP="00EA4B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855D0" w:rsidRPr="00BA4EA5" w:rsidRDefault="007855D0" w:rsidP="00EA4B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855D0" w:rsidRPr="00BA4EA5" w:rsidRDefault="007855D0" w:rsidP="00EA4B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855D0" w:rsidRPr="00BA4EA5" w:rsidRDefault="007855D0" w:rsidP="00EA4B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855D0" w:rsidRPr="00BA4EA5" w:rsidTr="00EA4B00">
        <w:tc>
          <w:tcPr>
            <w:tcW w:w="6062" w:type="dxa"/>
          </w:tcPr>
          <w:p w:rsidR="007855D0" w:rsidRPr="00BA4EA5" w:rsidRDefault="007855D0" w:rsidP="00EA4B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EA5">
              <w:rPr>
                <w:rFonts w:ascii="Times New Roman" w:hAnsi="Times New Roman"/>
              </w:rPr>
              <w:t>Заочная форма</w:t>
            </w:r>
          </w:p>
        </w:tc>
        <w:tc>
          <w:tcPr>
            <w:tcW w:w="992" w:type="dxa"/>
          </w:tcPr>
          <w:p w:rsidR="007855D0" w:rsidRPr="00BA4EA5" w:rsidRDefault="007855D0" w:rsidP="00EA4B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7855D0" w:rsidRPr="00BA4EA5" w:rsidRDefault="007855D0" w:rsidP="00EA4B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7855D0" w:rsidRPr="00BA4EA5" w:rsidRDefault="007855D0" w:rsidP="00EA4B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855D0" w:rsidRPr="00BA4EA5" w:rsidRDefault="007855D0" w:rsidP="00EA4B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855D0" w:rsidRPr="00BA4EA5" w:rsidRDefault="007855D0" w:rsidP="00EA4B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855D0" w:rsidRPr="00BA4EA5" w:rsidRDefault="007855D0" w:rsidP="00EA4B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855D0" w:rsidRPr="00BA4EA5" w:rsidTr="00EA4B00">
        <w:tc>
          <w:tcPr>
            <w:tcW w:w="6062" w:type="dxa"/>
          </w:tcPr>
          <w:p w:rsidR="007855D0" w:rsidRPr="00BA4EA5" w:rsidRDefault="007855D0" w:rsidP="004D4C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Практическая подготовка: производственная практика (по профилю специальности)</w:t>
            </w:r>
          </w:p>
        </w:tc>
        <w:tc>
          <w:tcPr>
            <w:tcW w:w="992" w:type="dxa"/>
          </w:tcPr>
          <w:p w:rsidR="007855D0" w:rsidRPr="00BA4EA5" w:rsidRDefault="007855D0" w:rsidP="00EA4B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4EA5">
              <w:rPr>
                <w:rFonts w:ascii="Times New Roman" w:hAnsi="Times New Roman"/>
                <w:b/>
              </w:rPr>
              <w:t>108</w:t>
            </w:r>
          </w:p>
        </w:tc>
        <w:tc>
          <w:tcPr>
            <w:tcW w:w="1276" w:type="dxa"/>
          </w:tcPr>
          <w:p w:rsidR="007855D0" w:rsidRPr="00BA4EA5" w:rsidRDefault="007855D0" w:rsidP="00EA4B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4EA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</w:tcPr>
          <w:p w:rsidR="007855D0" w:rsidRPr="00BA4EA5" w:rsidRDefault="007855D0" w:rsidP="00EA4B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EA5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7855D0" w:rsidRPr="00BA4EA5" w:rsidRDefault="007855D0" w:rsidP="00EA4B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EA5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7855D0" w:rsidRPr="00BA4EA5" w:rsidRDefault="007855D0" w:rsidP="00EA4B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EA5"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</w:tcPr>
          <w:p w:rsidR="007855D0" w:rsidRPr="00BA4EA5" w:rsidRDefault="007855D0" w:rsidP="00EA4B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4EA5">
              <w:rPr>
                <w:rFonts w:ascii="Times New Roman" w:hAnsi="Times New Roman"/>
                <w:b/>
              </w:rPr>
              <w:t>-</w:t>
            </w:r>
          </w:p>
        </w:tc>
      </w:tr>
      <w:tr w:rsidR="007855D0" w:rsidRPr="00BA4EA5" w:rsidTr="00EA4B00">
        <w:tc>
          <w:tcPr>
            <w:tcW w:w="6062" w:type="dxa"/>
          </w:tcPr>
          <w:p w:rsidR="007855D0" w:rsidRPr="00BA4EA5" w:rsidRDefault="007855D0" w:rsidP="00E21D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7855D0" w:rsidRPr="00BA4EA5" w:rsidRDefault="007855D0" w:rsidP="00EA4B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4EA5">
              <w:rPr>
                <w:rFonts w:ascii="Times New Roman" w:hAnsi="Times New Roman"/>
                <w:b/>
              </w:rPr>
              <w:t>108</w:t>
            </w:r>
          </w:p>
        </w:tc>
        <w:tc>
          <w:tcPr>
            <w:tcW w:w="1276" w:type="dxa"/>
          </w:tcPr>
          <w:p w:rsidR="007855D0" w:rsidRPr="00BA4EA5" w:rsidRDefault="007855D0" w:rsidP="00EA4B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7855D0" w:rsidRPr="00BA4EA5" w:rsidRDefault="007855D0" w:rsidP="00EA4B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855D0" w:rsidRPr="00BA4EA5" w:rsidRDefault="007855D0" w:rsidP="00EA4B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855D0" w:rsidRPr="00BA4EA5" w:rsidRDefault="007855D0" w:rsidP="00EA4B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855D0" w:rsidRPr="00BA4EA5" w:rsidRDefault="007855D0" w:rsidP="00EA4B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7855D0" w:rsidRPr="00B96D87" w:rsidRDefault="007855D0" w:rsidP="0021421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7855D0" w:rsidRPr="00B96D87" w:rsidRDefault="007855D0" w:rsidP="0021421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7855D0" w:rsidRPr="00B96D87" w:rsidRDefault="007855D0" w:rsidP="0021421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caps/>
          <w:color w:val="FF0000"/>
        </w:rPr>
      </w:pPr>
    </w:p>
    <w:p w:rsidR="007855D0" w:rsidRPr="00B96D87" w:rsidRDefault="007855D0" w:rsidP="002F6E3F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7855D0" w:rsidRPr="00B96D87" w:rsidRDefault="007855D0" w:rsidP="002F6E3F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7855D0" w:rsidRPr="00B96D87" w:rsidRDefault="007855D0" w:rsidP="002F6E3F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7855D0" w:rsidRPr="00B96D87" w:rsidRDefault="007855D0" w:rsidP="002F6E3F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7855D0" w:rsidRPr="004D4C7F" w:rsidRDefault="007855D0" w:rsidP="00ED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D4C7F">
        <w:rPr>
          <w:rFonts w:ascii="Times New Roman" w:hAnsi="Times New Roman"/>
          <w:b/>
          <w:sz w:val="24"/>
          <w:szCs w:val="24"/>
          <w:u w:val="single"/>
        </w:rPr>
        <w:t>2.2. ТЕМАТИЧЕСКИЙ ПЛАН СОДЕРЖАНИЯ ПРОГРАММЫ ПРАКТИЧЕСКОЙ ПОДГОТОВКИ: ПРОИЗВОДСТВЕННАЯ ПРАКТИКА (ПО ПРОФИЛЮ СПЕЦИАЛЬНОСТИ)</w:t>
      </w:r>
    </w:p>
    <w:p w:rsidR="007855D0" w:rsidRPr="00B96D87" w:rsidRDefault="007855D0" w:rsidP="00110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tbl>
      <w:tblPr>
        <w:tblW w:w="48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66"/>
        <w:gridCol w:w="1557"/>
        <w:gridCol w:w="1560"/>
      </w:tblGrid>
      <w:tr w:rsidR="007855D0" w:rsidRPr="00BA4EA5" w:rsidTr="00B8673B">
        <w:trPr>
          <w:trHeight w:val="524"/>
        </w:trPr>
        <w:tc>
          <w:tcPr>
            <w:tcW w:w="3908" w:type="pct"/>
          </w:tcPr>
          <w:p w:rsidR="007855D0" w:rsidRPr="00BA4EA5" w:rsidRDefault="007855D0" w:rsidP="00B867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</w:rPr>
              <w:t>Выполняемые трудовые действия:</w:t>
            </w:r>
          </w:p>
        </w:tc>
        <w:tc>
          <w:tcPr>
            <w:tcW w:w="545" w:type="pct"/>
          </w:tcPr>
          <w:p w:rsidR="007855D0" w:rsidRPr="00BA4EA5" w:rsidRDefault="007855D0" w:rsidP="00B867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546" w:type="pct"/>
          </w:tcPr>
          <w:p w:rsidR="007855D0" w:rsidRPr="00BA4EA5" w:rsidRDefault="007855D0" w:rsidP="00B867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7855D0" w:rsidRPr="00BA4EA5" w:rsidTr="00B8673B">
        <w:trPr>
          <w:trHeight w:val="524"/>
        </w:trPr>
        <w:tc>
          <w:tcPr>
            <w:tcW w:w="3908" w:type="pct"/>
          </w:tcPr>
          <w:p w:rsidR="007855D0" w:rsidRPr="00BA4EA5" w:rsidRDefault="007855D0" w:rsidP="005A51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4EA5">
              <w:rPr>
                <w:rFonts w:ascii="Times New Roman" w:hAnsi="Times New Roman"/>
                <w:b/>
                <w:sz w:val="24"/>
                <w:szCs w:val="24"/>
              </w:rPr>
              <w:t>Моделирование и коррекция бровей:</w:t>
            </w:r>
          </w:p>
          <w:p w:rsidR="007855D0" w:rsidRPr="00BA4EA5" w:rsidRDefault="007855D0" w:rsidP="005A5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Подготовительные и заключительные работы по обслуживанию клиентов</w:t>
            </w:r>
          </w:p>
          <w:p w:rsidR="007855D0" w:rsidRPr="00BA4EA5" w:rsidRDefault="007855D0" w:rsidP="005A5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Подбор профессиональных средств и материалов для моделирования и коррекции бровей</w:t>
            </w:r>
          </w:p>
          <w:p w:rsidR="007855D0" w:rsidRPr="00BA4EA5" w:rsidRDefault="007855D0" w:rsidP="005A5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Визуальный осмотр, оценка и анализ состояния поверхности кожи клиента</w:t>
            </w:r>
          </w:p>
          <w:p w:rsidR="007855D0" w:rsidRPr="00BA4EA5" w:rsidRDefault="007855D0" w:rsidP="005A5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Подбор индивидуальной формы бровей</w:t>
            </w:r>
          </w:p>
          <w:p w:rsidR="007855D0" w:rsidRPr="00BA4EA5" w:rsidRDefault="007855D0" w:rsidP="005A5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демакияжа лица</w:t>
            </w:r>
          </w:p>
          <w:p w:rsidR="007855D0" w:rsidRPr="00BA4EA5" w:rsidRDefault="007855D0" w:rsidP="005A5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Коррекция бровей</w:t>
            </w:r>
          </w:p>
          <w:p w:rsidR="007855D0" w:rsidRPr="00BA4EA5" w:rsidRDefault="007855D0" w:rsidP="005A5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Консультирование клиента по выполнению коррекции бровей в домашних условиях</w:t>
            </w:r>
          </w:p>
          <w:p w:rsidR="007855D0" w:rsidRPr="00BA4EA5" w:rsidRDefault="007855D0" w:rsidP="005A5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Подбор профессиональных средств и материалов для выполнения салонного макияжа</w:t>
            </w:r>
          </w:p>
          <w:p w:rsidR="007855D0" w:rsidRPr="00BA4EA5" w:rsidRDefault="007855D0" w:rsidP="005A5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Определение колористического типа и анатомических особенностей лица клиента</w:t>
            </w:r>
          </w:p>
          <w:p w:rsidR="007855D0" w:rsidRPr="00BA4EA5" w:rsidRDefault="007855D0" w:rsidP="005A5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Подготовка кожи для нанесения декоративной косметики и выполнение демакияжа лица</w:t>
            </w:r>
          </w:p>
          <w:p w:rsidR="007855D0" w:rsidRPr="00BA4EA5" w:rsidRDefault="007855D0" w:rsidP="005A5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Выполнение различных видов салонного макияжа с коррекцией овала лица и его деталей</w:t>
            </w:r>
          </w:p>
          <w:p w:rsidR="007855D0" w:rsidRPr="00BA4EA5" w:rsidRDefault="007855D0" w:rsidP="005A5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Определение колористического типа и анатомических особенностей лица клиента, его потребностей</w:t>
            </w:r>
          </w:p>
          <w:p w:rsidR="007855D0" w:rsidRPr="00BA4EA5" w:rsidRDefault="007855D0" w:rsidP="005A5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Подбор профессиональной декоративной косметики</w:t>
            </w:r>
          </w:p>
          <w:p w:rsidR="007855D0" w:rsidRPr="00BA4EA5" w:rsidRDefault="007855D0" w:rsidP="005A5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Объяснение клиенту целесообразности выбранной декоративной косметики</w:t>
            </w:r>
          </w:p>
          <w:p w:rsidR="007855D0" w:rsidRPr="00BA4EA5" w:rsidRDefault="007855D0" w:rsidP="005A5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Выдача рекомендаций по выполнению макияжа в домашних условиях</w:t>
            </w:r>
          </w:p>
          <w:p w:rsidR="007855D0" w:rsidRPr="00BA4EA5" w:rsidRDefault="007855D0" w:rsidP="005A5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</w:p>
          <w:p w:rsidR="007855D0" w:rsidRPr="00BA4EA5" w:rsidRDefault="007855D0" w:rsidP="005A5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Предоставление визажных услуг повышенной сложности</w:t>
            </w:r>
          </w:p>
          <w:p w:rsidR="007855D0" w:rsidRPr="00BA4EA5" w:rsidRDefault="007855D0" w:rsidP="005A5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Визуальный осмотр, оценка и анализ состояния ресниц клиента, согласование способа наращивания ресниц</w:t>
            </w:r>
          </w:p>
          <w:p w:rsidR="007855D0" w:rsidRPr="00BA4EA5" w:rsidRDefault="007855D0" w:rsidP="005A5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Подбор профессиональных средств и материалов для наращивания искусственных ресниц, их коррекции и снятия</w:t>
            </w:r>
          </w:p>
          <w:p w:rsidR="007855D0" w:rsidRPr="00BA4EA5" w:rsidRDefault="007855D0" w:rsidP="005A5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Выполнение демакияжа лица</w:t>
            </w:r>
          </w:p>
          <w:p w:rsidR="007855D0" w:rsidRPr="00BA4EA5" w:rsidRDefault="007855D0" w:rsidP="005A5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Наращивание ресниц различными способами</w:t>
            </w:r>
          </w:p>
          <w:p w:rsidR="007855D0" w:rsidRPr="00BA4EA5" w:rsidRDefault="007855D0" w:rsidP="005A5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Коррекция и снятие ресниц различными способами</w:t>
            </w:r>
          </w:p>
          <w:p w:rsidR="007855D0" w:rsidRPr="00BA4EA5" w:rsidRDefault="007855D0" w:rsidP="005A5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Консультирование клиента по уходу за наращенными ресницами в домашних условиях</w:t>
            </w:r>
          </w:p>
          <w:p w:rsidR="007855D0" w:rsidRPr="00BA4EA5" w:rsidRDefault="007855D0" w:rsidP="005A5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Подбор профессиональных средств и материалов для химической и биохимической завивки ресниц</w:t>
            </w:r>
          </w:p>
          <w:p w:rsidR="007855D0" w:rsidRPr="00BA4EA5" w:rsidRDefault="007855D0" w:rsidP="005A5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Выполнение демакияжа лица</w:t>
            </w:r>
          </w:p>
          <w:p w:rsidR="007855D0" w:rsidRPr="00BA4EA5" w:rsidRDefault="007855D0" w:rsidP="005A5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Выполнение химической завивки ресниц различными способами</w:t>
            </w:r>
          </w:p>
          <w:p w:rsidR="007855D0" w:rsidRPr="00BA4EA5" w:rsidRDefault="007855D0" w:rsidP="005A5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Консультирование клиента по уходу за ресницами в домашних условиях</w:t>
            </w:r>
          </w:p>
          <w:p w:rsidR="007855D0" w:rsidRPr="00BA4EA5" w:rsidRDefault="007855D0" w:rsidP="005A5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Подбор профессиональных средств и материалов для выполнения сложного макияжа</w:t>
            </w:r>
          </w:p>
          <w:p w:rsidR="007855D0" w:rsidRPr="00BA4EA5" w:rsidRDefault="007855D0" w:rsidP="005A5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Определение колористического типа и анатомических особенностей лица клиента</w:t>
            </w:r>
          </w:p>
          <w:p w:rsidR="007855D0" w:rsidRPr="00BA4EA5" w:rsidRDefault="007855D0" w:rsidP="005A5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Подготовка кожи для нанесения декоративной косметики и выполнение демакияжа лица</w:t>
            </w:r>
          </w:p>
          <w:p w:rsidR="007855D0" w:rsidRPr="00BA4EA5" w:rsidRDefault="007855D0" w:rsidP="005A5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Разработка эскизов моделей специфического макияжа</w:t>
            </w:r>
          </w:p>
          <w:p w:rsidR="007855D0" w:rsidRPr="00BA4EA5" w:rsidRDefault="007855D0" w:rsidP="005A5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Выполнение конкурсного, образного, медийного, подиумного макияжа, ретромакияжа</w:t>
            </w:r>
          </w:p>
          <w:p w:rsidR="007855D0" w:rsidRPr="00BA4EA5" w:rsidRDefault="007855D0" w:rsidP="005A5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Подбор профессиональных средств и материалов для выполнения рисунков в различных художественных техниках</w:t>
            </w:r>
          </w:p>
          <w:p w:rsidR="007855D0" w:rsidRPr="00BA4EA5" w:rsidRDefault="007855D0" w:rsidP="005A5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Определение колористического типа и анатомических особенностей лица клиента</w:t>
            </w:r>
          </w:p>
          <w:p w:rsidR="007855D0" w:rsidRPr="00BA4EA5" w:rsidRDefault="007855D0" w:rsidP="005A5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Подготовка кожи для нанесения декоративной косметики и выполнение демакияжа лица, отдельных частей тела</w:t>
            </w:r>
          </w:p>
          <w:p w:rsidR="007855D0" w:rsidRPr="00BA4EA5" w:rsidRDefault="007855D0" w:rsidP="005A5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Разработка эскизов рисунков</w:t>
            </w:r>
          </w:p>
          <w:p w:rsidR="007855D0" w:rsidRPr="00BA4EA5" w:rsidRDefault="007855D0" w:rsidP="005A5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Выполнение рисунков на лице в различных художественных техниках</w:t>
            </w:r>
          </w:p>
          <w:p w:rsidR="007855D0" w:rsidRPr="00BA4EA5" w:rsidRDefault="007855D0" w:rsidP="005A5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Выполнение рисунков по телу в различных художественных техниках</w:t>
            </w:r>
          </w:p>
          <w:p w:rsidR="007855D0" w:rsidRPr="00BA4EA5" w:rsidRDefault="007855D0" w:rsidP="005A5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</w:p>
          <w:p w:rsidR="007855D0" w:rsidRPr="00BA4EA5" w:rsidRDefault="007855D0" w:rsidP="005A5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Предоставление косметических услуг по уходу за кожей лица, шеи и зоны декольте:</w:t>
            </w:r>
          </w:p>
          <w:p w:rsidR="007855D0" w:rsidRPr="00BA4EA5" w:rsidRDefault="007855D0" w:rsidP="005A5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855D0" w:rsidRPr="00BA4EA5" w:rsidRDefault="007855D0" w:rsidP="005A5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Подготовительные и заключительные работы по обслуживанию клиентов</w:t>
            </w:r>
          </w:p>
          <w:p w:rsidR="007855D0" w:rsidRPr="00BA4EA5" w:rsidRDefault="007855D0" w:rsidP="005A5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Оценка состояния кожи, определение и согласование с клиентом вида гигиенической чистки</w:t>
            </w:r>
          </w:p>
          <w:p w:rsidR="007855D0" w:rsidRPr="00BA4EA5" w:rsidRDefault="007855D0" w:rsidP="005A5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Подбор профессиональных средств и препаратов для гигиенической чистки</w:t>
            </w:r>
          </w:p>
          <w:p w:rsidR="007855D0" w:rsidRPr="00BA4EA5" w:rsidRDefault="007855D0" w:rsidP="005A5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Тестирование кожи</w:t>
            </w:r>
          </w:p>
          <w:p w:rsidR="007855D0" w:rsidRPr="00BA4EA5" w:rsidRDefault="007855D0" w:rsidP="005A5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Выполнение чистки лица и (или) шеи, зоны декольте различными способами</w:t>
            </w:r>
          </w:p>
          <w:p w:rsidR="007855D0" w:rsidRPr="00BA4EA5" w:rsidRDefault="007855D0" w:rsidP="005A5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Консультирование клиента по уходу за кожей лица, шеи в домашних условиях с применением косметических средств</w:t>
            </w:r>
          </w:p>
          <w:p w:rsidR="007855D0" w:rsidRPr="00BA4EA5" w:rsidRDefault="007855D0" w:rsidP="005A5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Подбор профессиональных средств и препаратов для косметического массажа</w:t>
            </w:r>
          </w:p>
          <w:p w:rsidR="007855D0" w:rsidRPr="00BA4EA5" w:rsidRDefault="007855D0" w:rsidP="005A5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Оценка состояния кожи, определение и согласование с клиентом индивидуальной программы косметического массажа</w:t>
            </w:r>
          </w:p>
          <w:p w:rsidR="007855D0" w:rsidRPr="00BA4EA5" w:rsidRDefault="007855D0" w:rsidP="005A5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Выполнение различных видов косметического массажа</w:t>
            </w:r>
          </w:p>
          <w:p w:rsidR="007855D0" w:rsidRPr="00BA4EA5" w:rsidRDefault="007855D0" w:rsidP="005A5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Консультирование клиента по выполнению косметического самомассажа лица, шеи, зоны декольте в домашних условиях</w:t>
            </w:r>
          </w:p>
          <w:p w:rsidR="007855D0" w:rsidRPr="00BA4EA5" w:rsidRDefault="007855D0" w:rsidP="005A5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Подготовительные и заключительные работы по обслуживанию клиентов</w:t>
            </w:r>
          </w:p>
          <w:p w:rsidR="007855D0" w:rsidRPr="00BA4EA5" w:rsidRDefault="007855D0" w:rsidP="005A5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Оценка состояния кожи, определение и согласование с клиентом индивидуальной программы косметических масок</w:t>
            </w:r>
          </w:p>
          <w:p w:rsidR="007855D0" w:rsidRPr="00BA4EA5" w:rsidRDefault="007855D0" w:rsidP="005A5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Подбор профессиональных средств и препаратов для косметических масок</w:t>
            </w:r>
          </w:p>
          <w:p w:rsidR="007855D0" w:rsidRPr="00BA4EA5" w:rsidRDefault="007855D0" w:rsidP="005A5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Тестирование кожи</w:t>
            </w:r>
          </w:p>
          <w:p w:rsidR="007855D0" w:rsidRPr="00BA4EA5" w:rsidRDefault="007855D0" w:rsidP="005A5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Нанесение различных косметических масок</w:t>
            </w:r>
          </w:p>
          <w:p w:rsidR="007855D0" w:rsidRPr="00BA4EA5" w:rsidRDefault="007855D0" w:rsidP="005A5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Консультирование клиента по выполнению косметических масок в домашних условиях</w:t>
            </w:r>
          </w:p>
          <w:p w:rsidR="007855D0" w:rsidRPr="00BA4EA5" w:rsidRDefault="007855D0" w:rsidP="005A5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</w:p>
          <w:p w:rsidR="007855D0" w:rsidRPr="00BA4EA5" w:rsidRDefault="007855D0" w:rsidP="005A5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</w:p>
          <w:p w:rsidR="007855D0" w:rsidRPr="00BA4EA5" w:rsidRDefault="007855D0" w:rsidP="00A240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Оценка состояния волосяного покрова, определение и согласование с клиентом способа проведения косметической услуги</w:t>
            </w:r>
          </w:p>
          <w:p w:rsidR="007855D0" w:rsidRPr="00BA4EA5" w:rsidRDefault="007855D0" w:rsidP="00A240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Подбор профессиональных средств и препаратов для проведения косметической услуги</w:t>
            </w:r>
          </w:p>
          <w:p w:rsidR="007855D0" w:rsidRPr="00BA4EA5" w:rsidRDefault="007855D0" w:rsidP="00A240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Тестирование кожи</w:t>
            </w:r>
          </w:p>
          <w:p w:rsidR="007855D0" w:rsidRPr="00BA4EA5" w:rsidRDefault="007855D0" w:rsidP="00A240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Выполнение восковой, механической коррекции волосяного покрова, шугаринга</w:t>
            </w:r>
          </w:p>
          <w:p w:rsidR="007855D0" w:rsidRPr="00BA4EA5" w:rsidRDefault="007855D0" w:rsidP="00A240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Консультирование клиента по уходу за кожей после проведенной коррекции волосяного покрова в домашних условиях</w:t>
            </w:r>
          </w:p>
          <w:p w:rsidR="007855D0" w:rsidRPr="00BA4EA5" w:rsidRDefault="007855D0" w:rsidP="00A240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855D0" w:rsidRPr="00BA4EA5" w:rsidRDefault="007855D0" w:rsidP="00A240A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Предоставление маникюрных и педикюрных услуг:</w:t>
            </w:r>
          </w:p>
          <w:p w:rsidR="007855D0" w:rsidRPr="00BA4EA5" w:rsidRDefault="007855D0" w:rsidP="00A240A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BA4EA5">
              <w:rPr>
                <w:rFonts w:ascii="Times New Roman" w:hAnsi="Times New Roman"/>
                <w:lang w:eastAsia="ar-SA"/>
              </w:rPr>
              <w:t>Подготовительные и заключительные работы по обслуживанию клиентов</w:t>
            </w:r>
          </w:p>
          <w:p w:rsidR="007855D0" w:rsidRPr="00BA4EA5" w:rsidRDefault="007855D0" w:rsidP="00A240A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BA4EA5">
              <w:rPr>
                <w:rFonts w:ascii="Times New Roman" w:hAnsi="Times New Roman"/>
                <w:lang w:eastAsia="ar-SA"/>
              </w:rPr>
              <w:t>Визуальный осмотр, оценка состояния ногтей и кожи кистей рук клиента</w:t>
            </w:r>
          </w:p>
          <w:p w:rsidR="007855D0" w:rsidRPr="00BA4EA5" w:rsidRDefault="007855D0" w:rsidP="00A240A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BA4EA5">
              <w:rPr>
                <w:rFonts w:ascii="Times New Roman" w:hAnsi="Times New Roman"/>
                <w:lang w:eastAsia="ar-SA"/>
              </w:rPr>
              <w:t>Определение и согласование с клиентом выбора комплекса услуг маникюра, объяснение целесообразности рекомендуемого комплекса услуг</w:t>
            </w:r>
          </w:p>
          <w:p w:rsidR="007855D0" w:rsidRPr="00BA4EA5" w:rsidRDefault="007855D0" w:rsidP="00A240A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BA4EA5">
              <w:rPr>
                <w:rFonts w:ascii="Times New Roman" w:hAnsi="Times New Roman"/>
                <w:lang w:eastAsia="ar-SA"/>
              </w:rPr>
              <w:t>Подбор профессиональных средств и материалов для выполнения гигиенических видов маникюра</w:t>
            </w:r>
          </w:p>
          <w:p w:rsidR="007855D0" w:rsidRPr="00BA4EA5" w:rsidRDefault="007855D0" w:rsidP="00A240A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BA4EA5">
              <w:rPr>
                <w:rFonts w:ascii="Times New Roman" w:hAnsi="Times New Roman"/>
                <w:lang w:eastAsia="ar-SA"/>
              </w:rPr>
              <w:t>Гигиеническая обработка кожи и ногтей кистей рук, снятие лака с ногтей</w:t>
            </w:r>
          </w:p>
          <w:p w:rsidR="007855D0" w:rsidRPr="00BA4EA5" w:rsidRDefault="007855D0" w:rsidP="00A240A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BA4EA5">
              <w:rPr>
                <w:rFonts w:ascii="Times New Roman" w:hAnsi="Times New Roman"/>
                <w:lang w:eastAsia="ar-SA"/>
              </w:rPr>
              <w:t>Выполнение классического (обрезного), необрезного, аппаратного, комбинированного маникюра</w:t>
            </w:r>
          </w:p>
          <w:p w:rsidR="007855D0" w:rsidRPr="00BA4EA5" w:rsidRDefault="007855D0" w:rsidP="00A240A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BA4EA5">
              <w:rPr>
                <w:rFonts w:ascii="Times New Roman" w:hAnsi="Times New Roman"/>
                <w:lang w:eastAsia="ar-SA"/>
              </w:rPr>
              <w:t>Покрывание ногтей лаком или профессиональными искусственными материалами</w:t>
            </w:r>
          </w:p>
          <w:p w:rsidR="007855D0" w:rsidRPr="00BA4EA5" w:rsidRDefault="007855D0" w:rsidP="00A240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lang w:eastAsia="ar-SA"/>
              </w:rPr>
              <w:t>Консультирование клиента по домашнему уходу за кожей кистей и ногтями рук</w:t>
            </w:r>
          </w:p>
          <w:p w:rsidR="007855D0" w:rsidRPr="00BA4EA5" w:rsidRDefault="007855D0" w:rsidP="00A240A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  <w:lang w:eastAsia="ar-SA"/>
              </w:rPr>
            </w:pPr>
            <w:r w:rsidRPr="00BA4EA5">
              <w:rPr>
                <w:rFonts w:ascii="Times New Roman" w:hAnsi="Times New Roman"/>
                <w:shd w:val="clear" w:color="auto" w:fill="FFFFFF"/>
                <w:lang w:eastAsia="ar-SA"/>
              </w:rPr>
              <w:t>Визуальный осмотр, оценка состояния ногтей и кожи кистей рук клиента</w:t>
            </w:r>
          </w:p>
          <w:p w:rsidR="007855D0" w:rsidRPr="00BA4EA5" w:rsidRDefault="007855D0" w:rsidP="00A240A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  <w:lang w:eastAsia="ar-SA"/>
              </w:rPr>
            </w:pPr>
            <w:r w:rsidRPr="00BA4EA5">
              <w:rPr>
                <w:rFonts w:ascii="Times New Roman" w:hAnsi="Times New Roman"/>
                <w:shd w:val="clear" w:color="auto" w:fill="FFFFFF"/>
                <w:lang w:eastAsia="ar-SA"/>
              </w:rPr>
              <w:t>Определение и согласование с клиентом выбора комплекса услуг маникюра, объяснение целесообразности рекомендуемого комплекса услуг</w:t>
            </w:r>
          </w:p>
          <w:p w:rsidR="007855D0" w:rsidRPr="00BA4EA5" w:rsidRDefault="007855D0" w:rsidP="00A240A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  <w:lang w:eastAsia="ar-SA"/>
              </w:rPr>
            </w:pPr>
            <w:r w:rsidRPr="00BA4EA5">
              <w:rPr>
                <w:rFonts w:ascii="Times New Roman" w:hAnsi="Times New Roman"/>
                <w:shd w:val="clear" w:color="auto" w:fill="FFFFFF"/>
                <w:lang w:eastAsia="ar-SA"/>
              </w:rPr>
              <w:t>Подбор профессиональных средств и материалов для выполнения ухаживающих видов маникюра</w:t>
            </w:r>
          </w:p>
          <w:p w:rsidR="007855D0" w:rsidRPr="00BA4EA5" w:rsidRDefault="007855D0" w:rsidP="00A240A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  <w:lang w:eastAsia="ar-SA"/>
              </w:rPr>
            </w:pPr>
            <w:r w:rsidRPr="00BA4EA5">
              <w:rPr>
                <w:rFonts w:ascii="Times New Roman" w:hAnsi="Times New Roman"/>
                <w:shd w:val="clear" w:color="auto" w:fill="FFFFFF"/>
                <w:lang w:eastAsia="ar-SA"/>
              </w:rPr>
              <w:t>Гигиеническая обработка кожи и ногтей кистей рук, снятие лака с ногтей</w:t>
            </w:r>
          </w:p>
          <w:p w:rsidR="007855D0" w:rsidRPr="00BA4EA5" w:rsidRDefault="007855D0" w:rsidP="00A240A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  <w:lang w:eastAsia="ar-SA"/>
              </w:rPr>
            </w:pPr>
            <w:r w:rsidRPr="00BA4EA5">
              <w:rPr>
                <w:rFonts w:ascii="Times New Roman" w:hAnsi="Times New Roman"/>
                <w:shd w:val="clear" w:color="auto" w:fill="FFFFFF"/>
                <w:lang w:eastAsia="ar-SA"/>
              </w:rPr>
              <w:t>Выполнение гигиенического массажа кистей рук</w:t>
            </w:r>
          </w:p>
          <w:p w:rsidR="007855D0" w:rsidRPr="00BA4EA5" w:rsidRDefault="007855D0" w:rsidP="00A240A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  <w:lang w:eastAsia="ar-SA"/>
              </w:rPr>
            </w:pPr>
            <w:r w:rsidRPr="00BA4EA5">
              <w:rPr>
                <w:rFonts w:ascii="Times New Roman" w:hAnsi="Times New Roman"/>
                <w:shd w:val="clear" w:color="auto" w:fill="FFFFFF"/>
                <w:lang w:eastAsia="ar-SA"/>
              </w:rPr>
              <w:t>Выполнение спа-маникюра, горячего маникюра с элементами современных методов ухода</w:t>
            </w:r>
          </w:p>
          <w:p w:rsidR="007855D0" w:rsidRPr="00BA4EA5" w:rsidRDefault="007855D0" w:rsidP="00A240A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  <w:lang w:eastAsia="ar-SA"/>
              </w:rPr>
            </w:pPr>
            <w:r w:rsidRPr="00BA4EA5">
              <w:rPr>
                <w:rFonts w:ascii="Times New Roman" w:hAnsi="Times New Roman"/>
                <w:shd w:val="clear" w:color="auto" w:fill="FFFFFF"/>
                <w:lang w:eastAsia="ar-SA"/>
              </w:rPr>
              <w:t>Покрывание ногтей лаком или профессиональными искусственными материалами</w:t>
            </w:r>
          </w:p>
          <w:p w:rsidR="007855D0" w:rsidRPr="00BA4EA5" w:rsidRDefault="007855D0" w:rsidP="00A240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hd w:val="clear" w:color="auto" w:fill="FFFFFF"/>
                <w:lang w:eastAsia="ar-SA"/>
              </w:rPr>
            </w:pPr>
            <w:r w:rsidRPr="00BA4EA5">
              <w:rPr>
                <w:rFonts w:ascii="Times New Roman" w:hAnsi="Times New Roman"/>
                <w:shd w:val="clear" w:color="auto" w:fill="FFFFFF"/>
                <w:lang w:eastAsia="ar-SA"/>
              </w:rPr>
              <w:t>Консультирование клиента по домашнему уходу за кожей кистей и ногтями рук</w:t>
            </w:r>
          </w:p>
          <w:p w:rsidR="007855D0" w:rsidRPr="00BA4EA5" w:rsidRDefault="007855D0" w:rsidP="00A240A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BA4EA5">
              <w:rPr>
                <w:rFonts w:ascii="Times New Roman" w:hAnsi="Times New Roman"/>
                <w:lang w:eastAsia="ar-SA"/>
              </w:rPr>
              <w:t>Визуальный осмотр, оценка состояния кожи стоп и ногтей ног клиента</w:t>
            </w:r>
          </w:p>
          <w:p w:rsidR="007855D0" w:rsidRPr="00BA4EA5" w:rsidRDefault="007855D0" w:rsidP="00A240A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BA4EA5">
              <w:rPr>
                <w:rFonts w:ascii="Times New Roman" w:hAnsi="Times New Roman"/>
                <w:lang w:eastAsia="ar-SA"/>
              </w:rPr>
              <w:t>Определение и согласование с клиентом выбора комплекса услуг педикюра, объяснение целесообразности рекомендуемого комплекса услуг</w:t>
            </w:r>
          </w:p>
          <w:p w:rsidR="007855D0" w:rsidRPr="00BA4EA5" w:rsidRDefault="007855D0" w:rsidP="00A240A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BA4EA5">
              <w:rPr>
                <w:rFonts w:ascii="Times New Roman" w:hAnsi="Times New Roman"/>
                <w:lang w:eastAsia="ar-SA"/>
              </w:rPr>
              <w:t>Подбор профессиональных средств и материалов для выполнения гигиенических видов педикюра</w:t>
            </w:r>
          </w:p>
          <w:p w:rsidR="007855D0" w:rsidRPr="00BA4EA5" w:rsidRDefault="007855D0" w:rsidP="00A240A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BA4EA5">
              <w:rPr>
                <w:rFonts w:ascii="Times New Roman" w:hAnsi="Times New Roman"/>
                <w:lang w:eastAsia="ar-SA"/>
              </w:rPr>
              <w:t>Гигиеническая обработка кожи стоп и ногтей ног, снятие лака с ногтей</w:t>
            </w:r>
          </w:p>
          <w:p w:rsidR="007855D0" w:rsidRPr="00BA4EA5" w:rsidRDefault="007855D0" w:rsidP="00A240A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BA4EA5">
              <w:rPr>
                <w:rFonts w:ascii="Times New Roman" w:hAnsi="Times New Roman"/>
                <w:lang w:eastAsia="ar-SA"/>
              </w:rPr>
              <w:t>Выполнение классического (обрезного), необрезного, аппаратного, комбинированного педикюра</w:t>
            </w:r>
          </w:p>
          <w:p w:rsidR="007855D0" w:rsidRPr="00BA4EA5" w:rsidRDefault="007855D0" w:rsidP="00A240A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BA4EA5">
              <w:rPr>
                <w:rFonts w:ascii="Times New Roman" w:hAnsi="Times New Roman"/>
                <w:lang w:eastAsia="ar-SA"/>
              </w:rPr>
              <w:t>Покрывание ногтей лаком или профессиональными искусственными материалами</w:t>
            </w:r>
          </w:p>
          <w:p w:rsidR="007855D0" w:rsidRPr="00BA4EA5" w:rsidRDefault="007855D0" w:rsidP="00A240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  <w:r w:rsidRPr="00BA4EA5">
              <w:rPr>
                <w:rFonts w:ascii="Times New Roman" w:hAnsi="Times New Roman"/>
                <w:lang w:eastAsia="ar-SA"/>
              </w:rPr>
              <w:t>Консультирование клиента по домашнему уходу за кожей и ногтями стоп ног</w:t>
            </w:r>
          </w:p>
          <w:p w:rsidR="007855D0" w:rsidRPr="00BA4EA5" w:rsidRDefault="007855D0" w:rsidP="00A240A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BA4EA5">
              <w:rPr>
                <w:rFonts w:ascii="Times New Roman" w:hAnsi="Times New Roman"/>
                <w:lang w:eastAsia="ar-SA"/>
              </w:rPr>
              <w:t>Визуальный осмотр, оценка состояния кожи стоп и ногтей ног клиента</w:t>
            </w:r>
          </w:p>
          <w:p w:rsidR="007855D0" w:rsidRPr="00BA4EA5" w:rsidRDefault="007855D0" w:rsidP="00A240A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BA4EA5">
              <w:rPr>
                <w:rFonts w:ascii="Times New Roman" w:hAnsi="Times New Roman"/>
                <w:lang w:eastAsia="ar-SA"/>
              </w:rPr>
              <w:t>Определение и согласование с клиентом выбора комплекса услуг педикюра, объяснение целесообразности рекомендуемого комплекса услуг</w:t>
            </w:r>
          </w:p>
          <w:p w:rsidR="007855D0" w:rsidRPr="00BA4EA5" w:rsidRDefault="007855D0" w:rsidP="00A240A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BA4EA5">
              <w:rPr>
                <w:rFonts w:ascii="Times New Roman" w:hAnsi="Times New Roman"/>
                <w:lang w:eastAsia="ar-SA"/>
              </w:rPr>
              <w:t>Подбор профессиональных средств и материалов для выполнения ухаживающих видов педикюра</w:t>
            </w:r>
          </w:p>
          <w:p w:rsidR="007855D0" w:rsidRPr="00BA4EA5" w:rsidRDefault="007855D0" w:rsidP="00A240A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BA4EA5">
              <w:rPr>
                <w:rFonts w:ascii="Times New Roman" w:hAnsi="Times New Roman"/>
                <w:lang w:eastAsia="ar-SA"/>
              </w:rPr>
              <w:t>Гигиеническая обработка кожи стоп и ногтей ног, снятие лака с ногтей</w:t>
            </w:r>
          </w:p>
          <w:p w:rsidR="007855D0" w:rsidRPr="00BA4EA5" w:rsidRDefault="007855D0" w:rsidP="00A240A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BA4EA5">
              <w:rPr>
                <w:rFonts w:ascii="Times New Roman" w:hAnsi="Times New Roman"/>
                <w:lang w:eastAsia="ar-SA"/>
              </w:rPr>
              <w:t>Выполнение гигиенического массажа стоп</w:t>
            </w:r>
          </w:p>
          <w:p w:rsidR="007855D0" w:rsidRPr="00BA4EA5" w:rsidRDefault="007855D0" w:rsidP="00A240A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BA4EA5">
              <w:rPr>
                <w:rFonts w:ascii="Times New Roman" w:hAnsi="Times New Roman"/>
                <w:lang w:eastAsia="ar-SA"/>
              </w:rPr>
              <w:t>Выполнение спа-педикюра, горячего педикюра с элементами современных методов ухода</w:t>
            </w:r>
          </w:p>
          <w:p w:rsidR="007855D0" w:rsidRPr="00BA4EA5" w:rsidRDefault="007855D0" w:rsidP="00A240A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BA4EA5">
              <w:rPr>
                <w:rFonts w:ascii="Times New Roman" w:hAnsi="Times New Roman"/>
                <w:lang w:eastAsia="ar-SA"/>
              </w:rPr>
              <w:t>Покрывание ногтей лаком или профессиональными искусственными материалами</w:t>
            </w:r>
          </w:p>
          <w:p w:rsidR="007855D0" w:rsidRPr="00BA4EA5" w:rsidRDefault="007855D0" w:rsidP="00A240A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BA4EA5">
              <w:rPr>
                <w:rFonts w:ascii="Times New Roman" w:hAnsi="Times New Roman"/>
                <w:lang w:eastAsia="ar-SA"/>
              </w:rPr>
              <w:t>Консультирование клиента по домашнему уходу за кожей и ногтями стоп</w:t>
            </w:r>
          </w:p>
          <w:p w:rsidR="007855D0" w:rsidRPr="00BA4EA5" w:rsidRDefault="007855D0" w:rsidP="00A240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  <w:r w:rsidRPr="00BA4EA5">
              <w:rPr>
                <w:rFonts w:ascii="Times New Roman" w:hAnsi="Times New Roman"/>
                <w:lang w:eastAsia="ar-SA"/>
              </w:rPr>
              <w:t>Подготовительные и заключительные работы по обслуживанию клиентов</w:t>
            </w:r>
          </w:p>
          <w:p w:rsidR="007855D0" w:rsidRPr="00BA4EA5" w:rsidRDefault="007855D0" w:rsidP="00A240A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BA4EA5">
              <w:rPr>
                <w:rFonts w:ascii="Times New Roman" w:hAnsi="Times New Roman"/>
                <w:shd w:val="clear" w:color="auto" w:fill="FFFFFF"/>
              </w:rPr>
              <w:t>Визуальный осмотр, оценка состояния кожи кистей и стоп, ногтей рук и ног клиента.</w:t>
            </w:r>
          </w:p>
          <w:p w:rsidR="007855D0" w:rsidRPr="00BA4EA5" w:rsidRDefault="007855D0" w:rsidP="00A240A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BA4EA5">
              <w:rPr>
                <w:rFonts w:ascii="Times New Roman" w:hAnsi="Times New Roman"/>
                <w:shd w:val="clear" w:color="auto" w:fill="FFFFFF"/>
              </w:rPr>
              <w:t>Определение и согласование с клиентом способа наращивания ногтей, объяснение целесообразности рекомендуемой услуги.</w:t>
            </w:r>
          </w:p>
          <w:p w:rsidR="007855D0" w:rsidRPr="00BA4EA5" w:rsidRDefault="007855D0" w:rsidP="00A240A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BA4EA5">
              <w:rPr>
                <w:rFonts w:ascii="Times New Roman" w:hAnsi="Times New Roman"/>
                <w:shd w:val="clear" w:color="auto" w:fill="FFFFFF"/>
              </w:rPr>
              <w:t>Подбор профессиональных средств и материалов для выполнения наращивания ногтей.</w:t>
            </w:r>
          </w:p>
          <w:p w:rsidR="007855D0" w:rsidRPr="00BA4EA5" w:rsidRDefault="007855D0" w:rsidP="00A240A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BA4EA5">
              <w:rPr>
                <w:rFonts w:ascii="Times New Roman" w:hAnsi="Times New Roman"/>
                <w:shd w:val="clear" w:color="auto" w:fill="FFFFFF"/>
              </w:rPr>
              <w:t>Наращивание искусственных ногтей с применением акрила, геля, укрепление натуральных ногтей армирующими тканями.</w:t>
            </w:r>
          </w:p>
          <w:p w:rsidR="007855D0" w:rsidRPr="00BA4EA5" w:rsidRDefault="007855D0" w:rsidP="00A240A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BA4EA5">
              <w:rPr>
                <w:rFonts w:ascii="Times New Roman" w:hAnsi="Times New Roman"/>
                <w:shd w:val="clear" w:color="auto" w:fill="FFFFFF"/>
              </w:rPr>
              <w:t>Ремонт, коррекция и снятие наращенных ногтей.</w:t>
            </w:r>
          </w:p>
          <w:p w:rsidR="007855D0" w:rsidRPr="00BA4EA5" w:rsidRDefault="007855D0" w:rsidP="00A240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BA4EA5">
              <w:rPr>
                <w:rFonts w:ascii="Times New Roman" w:hAnsi="Times New Roman"/>
                <w:shd w:val="clear" w:color="auto" w:fill="FFFFFF"/>
              </w:rPr>
              <w:t>Консультирование клиента по домашнему уходу за наращенными ногтями</w:t>
            </w:r>
          </w:p>
          <w:p w:rsidR="007855D0" w:rsidRPr="00BA4EA5" w:rsidRDefault="007855D0" w:rsidP="00A240A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BA4EA5">
              <w:rPr>
                <w:rFonts w:ascii="Times New Roman" w:hAnsi="Times New Roman"/>
                <w:shd w:val="clear" w:color="auto" w:fill="FFFFFF"/>
              </w:rPr>
              <w:t>Определение и согласование с клиентом способа выполнения услуги.</w:t>
            </w:r>
          </w:p>
          <w:p w:rsidR="007855D0" w:rsidRPr="00BA4EA5" w:rsidRDefault="007855D0" w:rsidP="00A240A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BA4EA5">
              <w:rPr>
                <w:rFonts w:ascii="Times New Roman" w:hAnsi="Times New Roman"/>
                <w:shd w:val="clear" w:color="auto" w:fill="FFFFFF"/>
              </w:rPr>
              <w:t>Подбор профессиональных средств и материалов для выполнения услуги.</w:t>
            </w:r>
          </w:p>
          <w:p w:rsidR="007855D0" w:rsidRPr="00BA4EA5" w:rsidRDefault="007855D0" w:rsidP="00A240A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BA4EA5">
              <w:rPr>
                <w:rFonts w:ascii="Times New Roman" w:hAnsi="Times New Roman"/>
                <w:shd w:val="clear" w:color="auto" w:fill="FFFFFF"/>
              </w:rPr>
              <w:t>Декорирование, художественное украшение и роспись ногтей различными методами с использованием разных техник и материалов.</w:t>
            </w:r>
          </w:p>
          <w:p w:rsidR="007855D0" w:rsidRPr="00BA4EA5" w:rsidRDefault="007855D0" w:rsidP="00A240A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BA4EA5">
              <w:rPr>
                <w:rFonts w:ascii="Times New Roman" w:hAnsi="Times New Roman"/>
                <w:shd w:val="clear" w:color="auto" w:fill="FFFFFF"/>
              </w:rPr>
              <w:t>Выполнение дизайнерских и авторских работ на натуральных и искусственных ногтях в различных стилях.</w:t>
            </w:r>
          </w:p>
          <w:p w:rsidR="007855D0" w:rsidRPr="00BA4EA5" w:rsidRDefault="007855D0" w:rsidP="00A240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BA4EA5">
              <w:rPr>
                <w:rFonts w:ascii="Times New Roman" w:hAnsi="Times New Roman"/>
                <w:shd w:val="clear" w:color="auto" w:fill="FFFFFF"/>
              </w:rPr>
              <w:t>Консультирование клиента по домашнему уходу за ногтями</w:t>
            </w:r>
          </w:p>
          <w:p w:rsidR="007855D0" w:rsidRPr="00BA4EA5" w:rsidRDefault="007855D0" w:rsidP="00A240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:rsidR="007855D0" w:rsidRPr="00BA4EA5" w:rsidRDefault="007855D0" w:rsidP="00A240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BA4EA5">
              <w:rPr>
                <w:rFonts w:ascii="Times New Roman" w:hAnsi="Times New Roman"/>
                <w:b/>
                <w:shd w:val="clear" w:color="auto" w:fill="FFFFFF"/>
              </w:rPr>
              <w:t>Предоставление типовых парикмахерских услуг:</w:t>
            </w:r>
          </w:p>
          <w:p w:rsidR="007855D0" w:rsidRPr="00BA4EA5" w:rsidRDefault="007855D0" w:rsidP="00A240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</w:p>
          <w:p w:rsidR="007855D0" w:rsidRPr="00BA4EA5" w:rsidRDefault="007855D0" w:rsidP="00A240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Подготовительные и заключительные работы по обслуживанию клиентов</w:t>
            </w:r>
          </w:p>
          <w:p w:rsidR="007855D0" w:rsidRPr="00BA4EA5" w:rsidRDefault="007855D0" w:rsidP="00A240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Визуальный осмотр, оценка состояния поверхности кожи и волос клиента, определение типа и структуры волос</w:t>
            </w:r>
          </w:p>
          <w:p w:rsidR="007855D0" w:rsidRPr="00BA4EA5" w:rsidRDefault="007855D0" w:rsidP="00A240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Определение и подбор по согласованию с клиентом способа выполнения услуг по уходу за волосами</w:t>
            </w:r>
          </w:p>
          <w:p w:rsidR="007855D0" w:rsidRPr="00BA4EA5" w:rsidRDefault="007855D0" w:rsidP="00A240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Подбор профессиональных средств для мытья головы с учетом состояния поверхности кожи и волос клиента</w:t>
            </w:r>
          </w:p>
          <w:p w:rsidR="007855D0" w:rsidRPr="00BA4EA5" w:rsidRDefault="007855D0" w:rsidP="00A240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Выполнение мытья и массажа головы различными способами</w:t>
            </w:r>
          </w:p>
          <w:p w:rsidR="007855D0" w:rsidRPr="00BA4EA5" w:rsidRDefault="007855D0" w:rsidP="00A240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Проведение процедуры по профилактическому уходу за волосами (в том числе ламинирование волос)</w:t>
            </w:r>
          </w:p>
          <w:p w:rsidR="007855D0" w:rsidRPr="00BA4EA5" w:rsidRDefault="007855D0" w:rsidP="00A240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Консультирование клиента по подбору профессиональных средств для ухода за волосами в домашних условиях</w:t>
            </w:r>
          </w:p>
          <w:p w:rsidR="007855D0" w:rsidRPr="00BA4EA5" w:rsidRDefault="007855D0" w:rsidP="00A240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Визуальный осмотр, оценка состояния поверхности кожи и волос клиента, определение типа и структуры волос</w:t>
            </w:r>
          </w:p>
          <w:p w:rsidR="007855D0" w:rsidRPr="00BA4EA5" w:rsidRDefault="007855D0" w:rsidP="00A240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и подбор по согласованию с клиентом способа выполнения классической стрижки и (или) укладки волос</w:t>
            </w:r>
          </w:p>
          <w:p w:rsidR="007855D0" w:rsidRPr="00BA4EA5" w:rsidRDefault="007855D0" w:rsidP="00A240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Подбор профессиональных инструментов и материалов для выполнения стрижек и укладок волос</w:t>
            </w:r>
          </w:p>
          <w:p w:rsidR="007855D0" w:rsidRPr="00BA4EA5" w:rsidRDefault="007855D0" w:rsidP="00A240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классических моделей мужской, женской, детской стрижки на коротких, средних, длинных волосах</w:t>
            </w:r>
          </w:p>
          <w:p w:rsidR="007855D0" w:rsidRPr="00BA4EA5" w:rsidRDefault="007855D0" w:rsidP="00A240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укладок волос различными инструментами и способами</w:t>
            </w:r>
          </w:p>
          <w:p w:rsidR="007855D0" w:rsidRPr="00BA4EA5" w:rsidRDefault="007855D0" w:rsidP="00A240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Консультирование клиента по выполнению укладки волос в домашних условиях</w:t>
            </w:r>
          </w:p>
          <w:p w:rsidR="007855D0" w:rsidRPr="00BA4EA5" w:rsidRDefault="007855D0" w:rsidP="00A240A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Визуальный осмотр, оценка состояния поверхности кожи и волос клиента, определение типа и структуры волос</w:t>
            </w:r>
          </w:p>
          <w:p w:rsidR="007855D0" w:rsidRPr="00BA4EA5" w:rsidRDefault="007855D0" w:rsidP="00A240A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и подбор по согласованию с клиентом способа выполнения химической завивки волос</w:t>
            </w:r>
          </w:p>
          <w:p w:rsidR="007855D0" w:rsidRPr="00BA4EA5" w:rsidRDefault="007855D0" w:rsidP="00A240A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Подбор профессиональных инструментов, материалов и состава для химической завивки волос</w:t>
            </w:r>
          </w:p>
          <w:p w:rsidR="007855D0" w:rsidRPr="00BA4EA5" w:rsidRDefault="007855D0" w:rsidP="00A240A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классической химической завивки и химического выпрямления волос</w:t>
            </w:r>
          </w:p>
          <w:p w:rsidR="007855D0" w:rsidRPr="00BA4EA5" w:rsidRDefault="007855D0" w:rsidP="00A240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Консультирование клиента по уходу и восстановлению волос после химической завивки</w:t>
            </w:r>
          </w:p>
          <w:p w:rsidR="007855D0" w:rsidRPr="00BA4EA5" w:rsidRDefault="007855D0" w:rsidP="00A240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Определение и подбор по согласованию с клиентом способа окрашивания волос</w:t>
            </w:r>
          </w:p>
          <w:p w:rsidR="007855D0" w:rsidRPr="00BA4EA5" w:rsidRDefault="007855D0" w:rsidP="00A240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Подбор профессиональных инструментов, материалов и препаратов для окрашивания волос</w:t>
            </w:r>
          </w:p>
          <w:p w:rsidR="007855D0" w:rsidRPr="00BA4EA5" w:rsidRDefault="007855D0" w:rsidP="00A240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Окраска волос красителями различных групп</w:t>
            </w:r>
          </w:p>
          <w:p w:rsidR="007855D0" w:rsidRPr="00BA4EA5" w:rsidRDefault="007855D0" w:rsidP="00A240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Осветление, обесцвечивание, тонирование волос, одноцветная окраска волос, мелирование волос, нейтрализация тона</w:t>
            </w:r>
          </w:p>
          <w:p w:rsidR="007855D0" w:rsidRPr="00BA4EA5" w:rsidRDefault="007855D0" w:rsidP="00A240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Консультирование клиента по уходу волос после окрашивания</w:t>
            </w:r>
          </w:p>
          <w:p w:rsidR="007855D0" w:rsidRPr="00BA4EA5" w:rsidRDefault="007855D0" w:rsidP="00A240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Определение и подбор по согласованию с клиентом способа окрашивания волос</w:t>
            </w:r>
          </w:p>
          <w:p w:rsidR="007855D0" w:rsidRPr="00BA4EA5" w:rsidRDefault="007855D0" w:rsidP="00A240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Подбор профессиональных инструментов, препаратов и приспособлений для причесок</w:t>
            </w:r>
          </w:p>
          <w:p w:rsidR="007855D0" w:rsidRPr="00BA4EA5" w:rsidRDefault="007855D0" w:rsidP="00A240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Выполнение причесок с моделирующими элементами</w:t>
            </w:r>
          </w:p>
          <w:p w:rsidR="007855D0" w:rsidRPr="00BA4EA5" w:rsidRDefault="007855D0" w:rsidP="00A240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Плетение афрокосичек, французских косичек</w:t>
            </w:r>
          </w:p>
          <w:p w:rsidR="007855D0" w:rsidRPr="00BA4EA5" w:rsidRDefault="007855D0" w:rsidP="00A240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Определение и подбор по согласованию с клиентом способа выполнения парикмахерской услуги</w:t>
            </w:r>
          </w:p>
          <w:p w:rsidR="007855D0" w:rsidRPr="00BA4EA5" w:rsidRDefault="007855D0" w:rsidP="00A240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Подбор профессиональных инструментов, препаратов и приспособлений для стрижки и оформления усов, бороды, бакенбард</w:t>
            </w:r>
          </w:p>
          <w:p w:rsidR="007855D0" w:rsidRPr="00BA4EA5" w:rsidRDefault="007855D0" w:rsidP="00A240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Окантовка и стрижка усов, бороды, бакенбард</w:t>
            </w:r>
          </w:p>
          <w:p w:rsidR="007855D0" w:rsidRPr="00BA4EA5" w:rsidRDefault="007855D0" w:rsidP="00A240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Завивка, оттяжка и бритье усов, бороды, бакенбард</w:t>
            </w:r>
          </w:p>
          <w:p w:rsidR="007855D0" w:rsidRPr="00BA4EA5" w:rsidRDefault="007855D0" w:rsidP="00A240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855D0" w:rsidRPr="00BA4EA5" w:rsidRDefault="007855D0" w:rsidP="00A240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Предоставление парикмахерских услуг повышенной сложности:</w:t>
            </w:r>
          </w:p>
          <w:p w:rsidR="007855D0" w:rsidRPr="00BA4EA5" w:rsidRDefault="007855D0" w:rsidP="00A240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7855D0" w:rsidRPr="00BA4EA5" w:rsidRDefault="007855D0" w:rsidP="00A240A8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Подготовительные и заключительные работы по обслуживанию клиентов</w:t>
            </w:r>
          </w:p>
          <w:p w:rsidR="007855D0" w:rsidRPr="00BA4EA5" w:rsidRDefault="007855D0" w:rsidP="00A240A8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Визуальный осмотр, оценка состояния поверхности кожи и волос клиента, определение типа и структуры волос</w:t>
            </w:r>
          </w:p>
          <w:p w:rsidR="007855D0" w:rsidRPr="00BA4EA5" w:rsidRDefault="007855D0" w:rsidP="00A240A8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Определение и подбор по согласованию с клиентом вида креативной стрижки</w:t>
            </w:r>
          </w:p>
          <w:p w:rsidR="007855D0" w:rsidRPr="00BA4EA5" w:rsidRDefault="007855D0" w:rsidP="00A240A8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Подбор профессиональных инструментов и материалов для стрижек и укладок волос</w:t>
            </w:r>
          </w:p>
          <w:p w:rsidR="007855D0" w:rsidRPr="00BA4EA5" w:rsidRDefault="007855D0" w:rsidP="00A240A8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Выполнение креативных моделей мужской, женской, детской стрижки на коротких, средних, длинных волосах</w:t>
            </w:r>
          </w:p>
          <w:p w:rsidR="007855D0" w:rsidRPr="00BA4EA5" w:rsidRDefault="007855D0" w:rsidP="00A240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Выполнять комбинированные укладки волос различными способами</w:t>
            </w:r>
          </w:p>
          <w:p w:rsidR="007855D0" w:rsidRPr="00BA4EA5" w:rsidRDefault="007855D0" w:rsidP="00A240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Определение и подбор по согласованию с клиентом способа выполнения химической завивки волос</w:t>
            </w:r>
          </w:p>
          <w:p w:rsidR="007855D0" w:rsidRPr="00BA4EA5" w:rsidRDefault="007855D0" w:rsidP="00A240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Подбор профессиональных инструментов, материалов и составов для химической завивки</w:t>
            </w:r>
          </w:p>
          <w:p w:rsidR="007855D0" w:rsidRPr="00BA4EA5" w:rsidRDefault="007855D0" w:rsidP="00A240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Выполнение сложных химических завивок волос с использованием инновационных препаратов и технологий</w:t>
            </w:r>
          </w:p>
          <w:p w:rsidR="007855D0" w:rsidRPr="00BA4EA5" w:rsidRDefault="007855D0" w:rsidP="00A240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Выполнение долговременной укладки волос, перманентной завивки волос</w:t>
            </w:r>
          </w:p>
          <w:p w:rsidR="007855D0" w:rsidRPr="00BA4EA5" w:rsidRDefault="007855D0" w:rsidP="00A240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Консультирование клиента по уходу и восстановлению волос после химической завивки</w:t>
            </w:r>
          </w:p>
          <w:p w:rsidR="007855D0" w:rsidRPr="00BA4EA5" w:rsidRDefault="007855D0" w:rsidP="00A240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Определение и подбор по согласованию с клиентом способа окрашивания волос</w:t>
            </w:r>
          </w:p>
          <w:p w:rsidR="007855D0" w:rsidRPr="00BA4EA5" w:rsidRDefault="007855D0" w:rsidP="00A240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Подбор профессиональных инструментов, материалов и препаратов для окрашивания волос</w:t>
            </w:r>
          </w:p>
          <w:p w:rsidR="007855D0" w:rsidRPr="00BA4EA5" w:rsidRDefault="007855D0" w:rsidP="00A240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Выполнение многоцветного окрашивания волос с учетом линии стрижки и (или) накрутки волос</w:t>
            </w:r>
          </w:p>
          <w:p w:rsidR="007855D0" w:rsidRPr="00BA4EA5" w:rsidRDefault="007855D0" w:rsidP="00A240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Выполнение сложного комбинированного мелирования волос с учетом линии стрижки и (или) накрутки волос</w:t>
            </w:r>
          </w:p>
          <w:p w:rsidR="007855D0" w:rsidRPr="00BA4EA5" w:rsidRDefault="007855D0" w:rsidP="00A240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Выполнение сложного блондирования волос</w:t>
            </w:r>
          </w:p>
          <w:p w:rsidR="007855D0" w:rsidRPr="00BA4EA5" w:rsidRDefault="007855D0" w:rsidP="00A240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Консультирование клиента по уходу за волосами после окрашивания</w:t>
            </w:r>
          </w:p>
          <w:p w:rsidR="007855D0" w:rsidRPr="00BA4EA5" w:rsidRDefault="007855D0" w:rsidP="00A240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Подбор профессиональных инструментов, препаратов и приспособлений для причесок</w:t>
            </w:r>
          </w:p>
          <w:p w:rsidR="007855D0" w:rsidRPr="00BA4EA5" w:rsidRDefault="007855D0" w:rsidP="00A240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Подбор форм и элементов сложных причесок на различную длину волос с учетом индивидуальных особенностей клиентов</w:t>
            </w:r>
          </w:p>
          <w:p w:rsidR="007855D0" w:rsidRPr="00BA4EA5" w:rsidRDefault="007855D0" w:rsidP="00A240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Выполнение сложных видов причесок</w:t>
            </w:r>
          </w:p>
          <w:p w:rsidR="007855D0" w:rsidRPr="00BA4EA5" w:rsidRDefault="007855D0" w:rsidP="00A240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Разработка эскизов причесок</w:t>
            </w:r>
          </w:p>
          <w:p w:rsidR="007855D0" w:rsidRPr="00BA4EA5" w:rsidRDefault="007855D0" w:rsidP="00A240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Выполнение конкурсных и авторских работ</w:t>
            </w:r>
          </w:p>
          <w:p w:rsidR="007855D0" w:rsidRPr="00BA4EA5" w:rsidRDefault="007855D0" w:rsidP="00A240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Определение и подбор по согласованию с клиентом способа наращивания волос</w:t>
            </w:r>
          </w:p>
          <w:p w:rsidR="007855D0" w:rsidRPr="00BA4EA5" w:rsidRDefault="007855D0" w:rsidP="00A240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Подбор профессиональных инструментов, препаратов и приспособлений для наращивания волос</w:t>
            </w:r>
          </w:p>
          <w:p w:rsidR="007855D0" w:rsidRPr="00BA4EA5" w:rsidRDefault="007855D0" w:rsidP="00A240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Подготовка базовых волос и наращиваемых прядей к процедуре наращивания</w:t>
            </w:r>
          </w:p>
          <w:p w:rsidR="007855D0" w:rsidRPr="00BA4EA5" w:rsidRDefault="007855D0" w:rsidP="00A240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Наращивание волос холодным методом</w:t>
            </w:r>
          </w:p>
          <w:p w:rsidR="007855D0" w:rsidRPr="00BA4EA5" w:rsidRDefault="007855D0" w:rsidP="00A240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Наращивание волос горячим методом</w:t>
            </w:r>
          </w:p>
          <w:p w:rsidR="007855D0" w:rsidRPr="00BA4EA5" w:rsidRDefault="007855D0" w:rsidP="00A240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Коррекция или снятие наращенных волос</w:t>
            </w:r>
          </w:p>
          <w:p w:rsidR="007855D0" w:rsidRPr="00BA4EA5" w:rsidRDefault="007855D0" w:rsidP="00A240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Консультирование клиента по уходу за наращенными волосами в домашних условиях</w:t>
            </w:r>
          </w:p>
          <w:p w:rsidR="007855D0" w:rsidRPr="00BA4EA5" w:rsidRDefault="007855D0" w:rsidP="005A5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Изготовление постижерных изделий: мужские и женские парики из натуральных и искусственных волос, ресницы, косы, тресы, проборы, тамбуровки, прядки Изготовление постижерных изделий: мужские и женские парики из натуральных и искусственных волос, ресницы, косы, тресы, проборы, тамбуровки, прядки</w:t>
            </w:r>
          </w:p>
          <w:p w:rsidR="007855D0" w:rsidRPr="00BA4EA5" w:rsidRDefault="007855D0" w:rsidP="005A5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</w:p>
          <w:p w:rsidR="007855D0" w:rsidRPr="00BA4EA5" w:rsidRDefault="007855D0" w:rsidP="00A240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7855D0" w:rsidRPr="00BA4EA5" w:rsidRDefault="007855D0" w:rsidP="00B867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46" w:type="pct"/>
          </w:tcPr>
          <w:p w:rsidR="007855D0" w:rsidRPr="00BA4EA5" w:rsidRDefault="007855D0" w:rsidP="00B867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</w:tr>
      <w:tr w:rsidR="007855D0" w:rsidRPr="00BA4EA5" w:rsidTr="00B8673B">
        <w:trPr>
          <w:trHeight w:val="524"/>
        </w:trPr>
        <w:tc>
          <w:tcPr>
            <w:tcW w:w="3908" w:type="pct"/>
          </w:tcPr>
          <w:p w:rsidR="007855D0" w:rsidRPr="00BA4EA5" w:rsidRDefault="007855D0" w:rsidP="00B867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45" w:type="pct"/>
          </w:tcPr>
          <w:p w:rsidR="007855D0" w:rsidRPr="00BA4EA5" w:rsidRDefault="007855D0" w:rsidP="00B867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46" w:type="pct"/>
          </w:tcPr>
          <w:p w:rsidR="007855D0" w:rsidRPr="00BA4EA5" w:rsidRDefault="007855D0" w:rsidP="00B867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</w:tr>
    </w:tbl>
    <w:p w:rsidR="007855D0" w:rsidRPr="00B96D87" w:rsidRDefault="007855D0">
      <w:pPr>
        <w:rPr>
          <w:rFonts w:ascii="Times New Roman" w:hAnsi="Times New Roman"/>
          <w:color w:val="FF0000"/>
          <w:sz w:val="24"/>
          <w:szCs w:val="24"/>
        </w:rPr>
      </w:pPr>
    </w:p>
    <w:p w:rsidR="007855D0" w:rsidRPr="00B96D87" w:rsidRDefault="007855D0" w:rsidP="00955752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855D0" w:rsidRPr="00B96D87" w:rsidRDefault="007855D0" w:rsidP="00955752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  <w:sectPr w:rsidR="007855D0" w:rsidRPr="00B96D87" w:rsidSect="009C32D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855D0" w:rsidRPr="00A240A8" w:rsidRDefault="007855D0" w:rsidP="00843DE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240A8">
        <w:rPr>
          <w:rFonts w:ascii="Times New Roman" w:hAnsi="Times New Roman"/>
          <w:b/>
          <w:sz w:val="24"/>
          <w:szCs w:val="24"/>
          <w:lang w:eastAsia="ru-RU"/>
        </w:rPr>
        <w:t>3. УСЛОВИЯ РЕАЛИЗАЦИИ ПРОГРАММЫ</w:t>
      </w:r>
    </w:p>
    <w:p w:rsidR="007855D0" w:rsidRPr="00A240A8" w:rsidRDefault="007855D0" w:rsidP="00843DE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855D0" w:rsidRPr="00A240A8" w:rsidRDefault="007855D0" w:rsidP="00843DE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240A8">
        <w:rPr>
          <w:rFonts w:ascii="Times New Roman" w:hAnsi="Times New Roman"/>
          <w:b/>
          <w:sz w:val="24"/>
          <w:szCs w:val="24"/>
          <w:lang w:eastAsia="ru-RU"/>
        </w:rPr>
        <w:t>3.1. Материально-техническое обеспечение</w:t>
      </w:r>
    </w:p>
    <w:p w:rsidR="007855D0" w:rsidRPr="00A240A8" w:rsidRDefault="007855D0" w:rsidP="00843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40A8">
        <w:rPr>
          <w:rFonts w:ascii="Times New Roman" w:hAnsi="Times New Roman"/>
          <w:bCs/>
          <w:sz w:val="24"/>
          <w:szCs w:val="24"/>
          <w:lang w:eastAsia="ar-SA"/>
        </w:rPr>
        <w:t>Реализация практической подготовки: производственной практики (по профилю специальности) требует наличия:</w:t>
      </w:r>
      <w:r w:rsidRPr="00A240A8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7855D0" w:rsidRPr="00A240A8" w:rsidRDefault="007855D0" w:rsidP="00843DE5">
      <w:pPr>
        <w:spacing w:after="0" w:line="240" w:lineRule="auto"/>
        <w:ind w:left="1088"/>
        <w:jc w:val="center"/>
        <w:rPr>
          <w:rFonts w:ascii="Times New Roman" w:hAnsi="Times New Roman"/>
          <w:sz w:val="24"/>
        </w:rPr>
      </w:pPr>
    </w:p>
    <w:p w:rsidR="007855D0" w:rsidRPr="00A240A8" w:rsidRDefault="007855D0" w:rsidP="00843DE5">
      <w:pPr>
        <w:spacing w:after="0" w:line="240" w:lineRule="auto"/>
        <w:rPr>
          <w:rFonts w:ascii="Times New Roman" w:hAnsi="Times New Roman"/>
          <w:b/>
          <w:sz w:val="24"/>
        </w:rPr>
      </w:pPr>
      <w:r w:rsidRPr="00A240A8">
        <w:rPr>
          <w:rFonts w:ascii="Times New Roman" w:hAnsi="Times New Roman"/>
          <w:sz w:val="24"/>
        </w:rPr>
        <w:t>Лаборатории</w:t>
      </w:r>
      <w:r w:rsidRPr="00A240A8">
        <w:rPr>
          <w:rFonts w:ascii="Times New Roman" w:hAnsi="Times New Roman"/>
          <w:spacing w:val="-5"/>
          <w:sz w:val="24"/>
        </w:rPr>
        <w:t xml:space="preserve"> </w:t>
      </w:r>
      <w:r w:rsidRPr="00A240A8">
        <w:rPr>
          <w:rFonts w:ascii="Times New Roman" w:hAnsi="Times New Roman"/>
          <w:b/>
          <w:sz w:val="24"/>
        </w:rPr>
        <w:t>«Технологии</w:t>
      </w:r>
      <w:r w:rsidRPr="00A240A8">
        <w:rPr>
          <w:rFonts w:ascii="Times New Roman" w:hAnsi="Times New Roman"/>
          <w:b/>
          <w:spacing w:val="-4"/>
          <w:sz w:val="24"/>
        </w:rPr>
        <w:t xml:space="preserve"> </w:t>
      </w:r>
      <w:r w:rsidRPr="00A240A8">
        <w:rPr>
          <w:rFonts w:ascii="Times New Roman" w:hAnsi="Times New Roman"/>
          <w:b/>
          <w:sz w:val="24"/>
        </w:rPr>
        <w:t>косметических</w:t>
      </w:r>
      <w:r w:rsidRPr="00A240A8">
        <w:rPr>
          <w:rFonts w:ascii="Times New Roman" w:hAnsi="Times New Roman"/>
          <w:b/>
          <w:spacing w:val="-4"/>
          <w:sz w:val="24"/>
        </w:rPr>
        <w:t xml:space="preserve"> </w:t>
      </w:r>
      <w:r w:rsidRPr="00A240A8">
        <w:rPr>
          <w:rFonts w:ascii="Times New Roman" w:hAnsi="Times New Roman"/>
          <w:b/>
          <w:sz w:val="24"/>
        </w:rPr>
        <w:t>услуг»</w:t>
      </w:r>
    </w:p>
    <w:p w:rsidR="007855D0" w:rsidRPr="00B96D87" w:rsidRDefault="007855D0" w:rsidP="00843DE5">
      <w:pPr>
        <w:pStyle w:val="BodyText"/>
        <w:rPr>
          <w:color w:val="FF000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8604"/>
      </w:tblGrid>
      <w:tr w:rsidR="007855D0" w:rsidRPr="00BA4EA5" w:rsidTr="008C3A3F">
        <w:trPr>
          <w:trHeight w:val="216"/>
        </w:trPr>
        <w:tc>
          <w:tcPr>
            <w:tcW w:w="709" w:type="dxa"/>
          </w:tcPr>
          <w:p w:rsidR="007855D0" w:rsidRPr="00A240A8" w:rsidRDefault="007855D0" w:rsidP="008C3A3F">
            <w:pPr>
              <w:pStyle w:val="TableParagraph"/>
              <w:spacing w:line="264" w:lineRule="exact"/>
              <w:rPr>
                <w:sz w:val="24"/>
              </w:rPr>
            </w:pPr>
            <w:r w:rsidRPr="00A240A8">
              <w:rPr>
                <w:sz w:val="24"/>
              </w:rPr>
              <w:t>№</w:t>
            </w:r>
          </w:p>
        </w:tc>
        <w:tc>
          <w:tcPr>
            <w:tcW w:w="8604" w:type="dxa"/>
          </w:tcPr>
          <w:p w:rsidR="007855D0" w:rsidRPr="00A240A8" w:rsidRDefault="007855D0" w:rsidP="008C3A3F">
            <w:pPr>
              <w:pStyle w:val="TableParagraph"/>
              <w:spacing w:line="270" w:lineRule="exact"/>
              <w:ind w:left="673"/>
              <w:rPr>
                <w:sz w:val="24"/>
              </w:rPr>
            </w:pPr>
            <w:r w:rsidRPr="00A240A8">
              <w:rPr>
                <w:sz w:val="24"/>
              </w:rPr>
              <w:t>Наименование</w:t>
            </w:r>
            <w:r w:rsidRPr="00A240A8">
              <w:rPr>
                <w:spacing w:val="-6"/>
                <w:sz w:val="24"/>
              </w:rPr>
              <w:t xml:space="preserve"> </w:t>
            </w:r>
            <w:r w:rsidRPr="00A240A8">
              <w:rPr>
                <w:sz w:val="24"/>
              </w:rPr>
              <w:t>оборудования</w:t>
            </w:r>
          </w:p>
        </w:tc>
      </w:tr>
      <w:tr w:rsidR="007855D0" w:rsidRPr="00BA4EA5" w:rsidTr="008C3A3F">
        <w:trPr>
          <w:trHeight w:val="299"/>
        </w:trPr>
        <w:tc>
          <w:tcPr>
            <w:tcW w:w="709" w:type="dxa"/>
          </w:tcPr>
          <w:p w:rsidR="007855D0" w:rsidRPr="00A240A8" w:rsidRDefault="007855D0" w:rsidP="008C3A3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240A8">
              <w:rPr>
                <w:sz w:val="24"/>
              </w:rPr>
              <w:t>1</w:t>
            </w:r>
          </w:p>
        </w:tc>
        <w:tc>
          <w:tcPr>
            <w:tcW w:w="8604" w:type="dxa"/>
          </w:tcPr>
          <w:p w:rsidR="007855D0" w:rsidRPr="00A240A8" w:rsidRDefault="007855D0" w:rsidP="008C3A3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240A8">
              <w:rPr>
                <w:sz w:val="24"/>
              </w:rPr>
              <w:t>Стерилизатор</w:t>
            </w:r>
            <w:r w:rsidRPr="00A240A8">
              <w:rPr>
                <w:spacing w:val="-3"/>
                <w:sz w:val="24"/>
              </w:rPr>
              <w:t xml:space="preserve"> </w:t>
            </w:r>
            <w:r w:rsidRPr="00A240A8">
              <w:rPr>
                <w:sz w:val="24"/>
              </w:rPr>
              <w:t>(воздушный</w:t>
            </w:r>
            <w:r w:rsidRPr="00A240A8">
              <w:rPr>
                <w:spacing w:val="-2"/>
                <w:sz w:val="24"/>
              </w:rPr>
              <w:t xml:space="preserve"> </w:t>
            </w:r>
            <w:r w:rsidRPr="00A240A8">
              <w:rPr>
                <w:sz w:val="24"/>
              </w:rPr>
              <w:t>или</w:t>
            </w:r>
            <w:r w:rsidRPr="00A240A8">
              <w:rPr>
                <w:spacing w:val="-4"/>
                <w:sz w:val="24"/>
              </w:rPr>
              <w:t xml:space="preserve"> </w:t>
            </w:r>
            <w:r w:rsidRPr="00A240A8">
              <w:rPr>
                <w:sz w:val="24"/>
              </w:rPr>
              <w:t>паровой)</w:t>
            </w:r>
          </w:p>
        </w:tc>
      </w:tr>
      <w:tr w:rsidR="007855D0" w:rsidRPr="00BA4EA5" w:rsidTr="008C3A3F">
        <w:trPr>
          <w:trHeight w:val="275"/>
        </w:trPr>
        <w:tc>
          <w:tcPr>
            <w:tcW w:w="709" w:type="dxa"/>
          </w:tcPr>
          <w:p w:rsidR="007855D0" w:rsidRPr="00A240A8" w:rsidRDefault="007855D0" w:rsidP="008C3A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240A8">
              <w:rPr>
                <w:sz w:val="24"/>
              </w:rPr>
              <w:t>2</w:t>
            </w:r>
          </w:p>
        </w:tc>
        <w:tc>
          <w:tcPr>
            <w:tcW w:w="8604" w:type="dxa"/>
          </w:tcPr>
          <w:p w:rsidR="007855D0" w:rsidRPr="00A240A8" w:rsidRDefault="007855D0" w:rsidP="008C3A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240A8">
              <w:rPr>
                <w:sz w:val="24"/>
              </w:rPr>
              <w:t>Ультрафиолетовая</w:t>
            </w:r>
            <w:r w:rsidRPr="00A240A8">
              <w:rPr>
                <w:spacing w:val="-3"/>
                <w:sz w:val="24"/>
              </w:rPr>
              <w:t xml:space="preserve"> </w:t>
            </w:r>
            <w:r w:rsidRPr="00A240A8">
              <w:rPr>
                <w:sz w:val="24"/>
              </w:rPr>
              <w:t>камера</w:t>
            </w:r>
          </w:p>
        </w:tc>
      </w:tr>
      <w:tr w:rsidR="007855D0" w:rsidRPr="00BA4EA5" w:rsidTr="008C3A3F">
        <w:trPr>
          <w:trHeight w:val="277"/>
        </w:trPr>
        <w:tc>
          <w:tcPr>
            <w:tcW w:w="709" w:type="dxa"/>
          </w:tcPr>
          <w:p w:rsidR="007855D0" w:rsidRPr="00A240A8" w:rsidRDefault="007855D0" w:rsidP="008C3A3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A240A8">
              <w:rPr>
                <w:sz w:val="24"/>
              </w:rPr>
              <w:t>3</w:t>
            </w:r>
          </w:p>
        </w:tc>
        <w:tc>
          <w:tcPr>
            <w:tcW w:w="8604" w:type="dxa"/>
          </w:tcPr>
          <w:p w:rsidR="007855D0" w:rsidRPr="00A240A8" w:rsidRDefault="007855D0" w:rsidP="008C3A3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A240A8">
              <w:rPr>
                <w:sz w:val="24"/>
              </w:rPr>
              <w:t>Стерилизатор</w:t>
            </w:r>
            <w:r w:rsidRPr="00A240A8">
              <w:rPr>
                <w:spacing w:val="-5"/>
                <w:sz w:val="24"/>
              </w:rPr>
              <w:t xml:space="preserve"> </w:t>
            </w:r>
            <w:r w:rsidRPr="00A240A8">
              <w:rPr>
                <w:sz w:val="24"/>
              </w:rPr>
              <w:t>кварцевый</w:t>
            </w:r>
            <w:r w:rsidRPr="00A240A8">
              <w:rPr>
                <w:spacing w:val="-6"/>
                <w:sz w:val="24"/>
              </w:rPr>
              <w:t xml:space="preserve"> </w:t>
            </w:r>
            <w:r w:rsidRPr="00A240A8">
              <w:rPr>
                <w:sz w:val="24"/>
              </w:rPr>
              <w:t>(гласперленовый)</w:t>
            </w:r>
            <w:r w:rsidRPr="00A240A8">
              <w:rPr>
                <w:spacing w:val="-6"/>
                <w:sz w:val="24"/>
              </w:rPr>
              <w:t xml:space="preserve"> </w:t>
            </w:r>
            <w:r w:rsidRPr="00A240A8">
              <w:rPr>
                <w:sz w:val="24"/>
              </w:rPr>
              <w:t>высокотемпературный</w:t>
            </w:r>
          </w:p>
        </w:tc>
      </w:tr>
      <w:tr w:rsidR="007855D0" w:rsidRPr="00BA4EA5" w:rsidTr="008C3A3F">
        <w:trPr>
          <w:trHeight w:val="318"/>
        </w:trPr>
        <w:tc>
          <w:tcPr>
            <w:tcW w:w="709" w:type="dxa"/>
          </w:tcPr>
          <w:p w:rsidR="007855D0" w:rsidRPr="00A240A8" w:rsidRDefault="007855D0" w:rsidP="008C3A3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240A8">
              <w:rPr>
                <w:sz w:val="24"/>
              </w:rPr>
              <w:t>4</w:t>
            </w:r>
          </w:p>
        </w:tc>
        <w:tc>
          <w:tcPr>
            <w:tcW w:w="8604" w:type="dxa"/>
          </w:tcPr>
          <w:p w:rsidR="007855D0" w:rsidRPr="00A240A8" w:rsidRDefault="007855D0" w:rsidP="008C3A3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240A8">
              <w:rPr>
                <w:sz w:val="24"/>
              </w:rPr>
              <w:t>Облучатель-рециркулятор</w:t>
            </w:r>
            <w:r w:rsidRPr="00A240A8">
              <w:rPr>
                <w:spacing w:val="-6"/>
                <w:sz w:val="24"/>
              </w:rPr>
              <w:t xml:space="preserve"> </w:t>
            </w:r>
            <w:r w:rsidRPr="00A240A8">
              <w:rPr>
                <w:sz w:val="24"/>
              </w:rPr>
              <w:t>воздуха</w:t>
            </w:r>
            <w:r w:rsidRPr="00A240A8">
              <w:rPr>
                <w:spacing w:val="-3"/>
                <w:sz w:val="24"/>
              </w:rPr>
              <w:t xml:space="preserve"> </w:t>
            </w:r>
            <w:r w:rsidRPr="00A240A8">
              <w:rPr>
                <w:sz w:val="24"/>
              </w:rPr>
              <w:t>ультрафиолетовый</w:t>
            </w:r>
            <w:r w:rsidRPr="00A240A8">
              <w:rPr>
                <w:spacing w:val="-6"/>
                <w:sz w:val="24"/>
              </w:rPr>
              <w:t xml:space="preserve"> </w:t>
            </w:r>
            <w:r w:rsidRPr="00A240A8">
              <w:rPr>
                <w:sz w:val="24"/>
              </w:rPr>
              <w:t>бактерицидный</w:t>
            </w:r>
          </w:p>
        </w:tc>
      </w:tr>
      <w:tr w:rsidR="007855D0" w:rsidRPr="00BA4EA5" w:rsidTr="008C3A3F">
        <w:trPr>
          <w:trHeight w:val="275"/>
        </w:trPr>
        <w:tc>
          <w:tcPr>
            <w:tcW w:w="709" w:type="dxa"/>
          </w:tcPr>
          <w:p w:rsidR="007855D0" w:rsidRPr="00A240A8" w:rsidRDefault="007855D0" w:rsidP="008C3A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240A8">
              <w:rPr>
                <w:sz w:val="24"/>
              </w:rPr>
              <w:t>5</w:t>
            </w:r>
          </w:p>
        </w:tc>
        <w:tc>
          <w:tcPr>
            <w:tcW w:w="8604" w:type="dxa"/>
          </w:tcPr>
          <w:p w:rsidR="007855D0" w:rsidRPr="00A240A8" w:rsidRDefault="007855D0" w:rsidP="008C3A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240A8">
              <w:rPr>
                <w:sz w:val="24"/>
              </w:rPr>
              <w:t>Холодильник</w:t>
            </w:r>
          </w:p>
        </w:tc>
      </w:tr>
      <w:tr w:rsidR="007855D0" w:rsidRPr="00BA4EA5" w:rsidTr="008C3A3F">
        <w:trPr>
          <w:trHeight w:val="275"/>
        </w:trPr>
        <w:tc>
          <w:tcPr>
            <w:tcW w:w="709" w:type="dxa"/>
          </w:tcPr>
          <w:p w:rsidR="007855D0" w:rsidRPr="00A240A8" w:rsidRDefault="007855D0" w:rsidP="008C3A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240A8">
              <w:rPr>
                <w:sz w:val="24"/>
              </w:rPr>
              <w:t>6</w:t>
            </w:r>
          </w:p>
        </w:tc>
        <w:tc>
          <w:tcPr>
            <w:tcW w:w="8604" w:type="dxa"/>
          </w:tcPr>
          <w:p w:rsidR="007855D0" w:rsidRPr="00A240A8" w:rsidRDefault="007855D0" w:rsidP="008C3A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240A8">
              <w:rPr>
                <w:sz w:val="24"/>
              </w:rPr>
              <w:t>Вапоризатор</w:t>
            </w:r>
          </w:p>
        </w:tc>
      </w:tr>
      <w:tr w:rsidR="007855D0" w:rsidRPr="00BA4EA5" w:rsidTr="008C3A3F">
        <w:trPr>
          <w:trHeight w:val="276"/>
        </w:trPr>
        <w:tc>
          <w:tcPr>
            <w:tcW w:w="709" w:type="dxa"/>
          </w:tcPr>
          <w:p w:rsidR="007855D0" w:rsidRPr="00A240A8" w:rsidRDefault="007855D0" w:rsidP="008C3A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240A8">
              <w:rPr>
                <w:sz w:val="24"/>
              </w:rPr>
              <w:t>7</w:t>
            </w:r>
          </w:p>
        </w:tc>
        <w:tc>
          <w:tcPr>
            <w:tcW w:w="8604" w:type="dxa"/>
          </w:tcPr>
          <w:p w:rsidR="007855D0" w:rsidRPr="00A240A8" w:rsidRDefault="007855D0" w:rsidP="008C3A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240A8">
              <w:rPr>
                <w:sz w:val="24"/>
              </w:rPr>
              <w:t>Аппарат</w:t>
            </w:r>
            <w:r w:rsidRPr="00A240A8">
              <w:rPr>
                <w:spacing w:val="-3"/>
                <w:sz w:val="24"/>
              </w:rPr>
              <w:t xml:space="preserve"> </w:t>
            </w:r>
            <w:r w:rsidRPr="00A240A8">
              <w:rPr>
                <w:sz w:val="24"/>
              </w:rPr>
              <w:t>УЗ-чистки</w:t>
            </w:r>
          </w:p>
        </w:tc>
      </w:tr>
      <w:tr w:rsidR="007855D0" w:rsidRPr="00BA4EA5" w:rsidTr="008C3A3F">
        <w:trPr>
          <w:trHeight w:val="309"/>
        </w:trPr>
        <w:tc>
          <w:tcPr>
            <w:tcW w:w="709" w:type="dxa"/>
          </w:tcPr>
          <w:p w:rsidR="007855D0" w:rsidRPr="00A240A8" w:rsidRDefault="007855D0" w:rsidP="008C3A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240A8">
              <w:rPr>
                <w:sz w:val="24"/>
              </w:rPr>
              <w:t>8</w:t>
            </w:r>
          </w:p>
        </w:tc>
        <w:tc>
          <w:tcPr>
            <w:tcW w:w="8604" w:type="dxa"/>
          </w:tcPr>
          <w:p w:rsidR="007855D0" w:rsidRPr="00A240A8" w:rsidRDefault="007855D0" w:rsidP="008C3A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240A8">
              <w:rPr>
                <w:sz w:val="24"/>
              </w:rPr>
              <w:t>Многофункциональный</w:t>
            </w:r>
            <w:r w:rsidRPr="00A240A8">
              <w:rPr>
                <w:spacing w:val="-6"/>
                <w:sz w:val="24"/>
              </w:rPr>
              <w:t xml:space="preserve"> </w:t>
            </w:r>
            <w:r w:rsidRPr="00A240A8">
              <w:rPr>
                <w:sz w:val="24"/>
              </w:rPr>
              <w:t>косметический</w:t>
            </w:r>
            <w:r w:rsidRPr="00A240A8">
              <w:rPr>
                <w:spacing w:val="-6"/>
                <w:sz w:val="24"/>
              </w:rPr>
              <w:t xml:space="preserve"> </w:t>
            </w:r>
            <w:r w:rsidRPr="00A240A8">
              <w:rPr>
                <w:sz w:val="24"/>
              </w:rPr>
              <w:t>комбайн</w:t>
            </w:r>
          </w:p>
        </w:tc>
      </w:tr>
      <w:tr w:rsidR="007855D0" w:rsidRPr="00BA4EA5" w:rsidTr="008C3A3F">
        <w:trPr>
          <w:trHeight w:val="345"/>
        </w:trPr>
        <w:tc>
          <w:tcPr>
            <w:tcW w:w="709" w:type="dxa"/>
          </w:tcPr>
          <w:p w:rsidR="007855D0" w:rsidRPr="00A240A8" w:rsidRDefault="007855D0" w:rsidP="008C3A3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240A8">
              <w:rPr>
                <w:sz w:val="24"/>
              </w:rPr>
              <w:t>9</w:t>
            </w:r>
          </w:p>
        </w:tc>
        <w:tc>
          <w:tcPr>
            <w:tcW w:w="8604" w:type="dxa"/>
          </w:tcPr>
          <w:p w:rsidR="007855D0" w:rsidRPr="00A240A8" w:rsidRDefault="007855D0" w:rsidP="008C3A3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240A8">
              <w:rPr>
                <w:sz w:val="24"/>
              </w:rPr>
              <w:t>Мультимедийный</w:t>
            </w:r>
            <w:r w:rsidRPr="00A240A8">
              <w:rPr>
                <w:spacing w:val="-5"/>
                <w:sz w:val="24"/>
              </w:rPr>
              <w:t xml:space="preserve"> </w:t>
            </w:r>
            <w:r w:rsidRPr="00A240A8">
              <w:rPr>
                <w:sz w:val="24"/>
              </w:rPr>
              <w:t>проектор</w:t>
            </w:r>
          </w:p>
        </w:tc>
      </w:tr>
      <w:tr w:rsidR="007855D0" w:rsidRPr="00BA4EA5" w:rsidTr="008C3A3F">
        <w:trPr>
          <w:trHeight w:val="345"/>
        </w:trPr>
        <w:tc>
          <w:tcPr>
            <w:tcW w:w="709" w:type="dxa"/>
          </w:tcPr>
          <w:p w:rsidR="007855D0" w:rsidRPr="00A240A8" w:rsidRDefault="007855D0" w:rsidP="008C3A3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240A8">
              <w:rPr>
                <w:sz w:val="24"/>
              </w:rPr>
              <w:t>10</w:t>
            </w:r>
          </w:p>
        </w:tc>
        <w:tc>
          <w:tcPr>
            <w:tcW w:w="8604" w:type="dxa"/>
          </w:tcPr>
          <w:p w:rsidR="007855D0" w:rsidRPr="00A240A8" w:rsidRDefault="007855D0" w:rsidP="008C3A3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240A8">
              <w:rPr>
                <w:sz w:val="24"/>
              </w:rPr>
              <w:t>Ширмы</w:t>
            </w:r>
            <w:r w:rsidRPr="00A240A8">
              <w:rPr>
                <w:spacing w:val="-2"/>
                <w:sz w:val="24"/>
              </w:rPr>
              <w:t xml:space="preserve"> </w:t>
            </w:r>
            <w:r w:rsidRPr="00A240A8">
              <w:rPr>
                <w:sz w:val="24"/>
              </w:rPr>
              <w:t>2х</w:t>
            </w:r>
            <w:r w:rsidRPr="00A240A8">
              <w:rPr>
                <w:spacing w:val="-2"/>
                <w:sz w:val="24"/>
              </w:rPr>
              <w:t xml:space="preserve"> </w:t>
            </w:r>
            <w:r w:rsidRPr="00A240A8">
              <w:rPr>
                <w:sz w:val="24"/>
              </w:rPr>
              <w:t>или 3х</w:t>
            </w:r>
            <w:r w:rsidRPr="00A240A8">
              <w:rPr>
                <w:spacing w:val="1"/>
                <w:sz w:val="24"/>
              </w:rPr>
              <w:t xml:space="preserve"> </w:t>
            </w:r>
            <w:r w:rsidRPr="00A240A8">
              <w:rPr>
                <w:sz w:val="24"/>
              </w:rPr>
              <w:t>секционные</w:t>
            </w:r>
          </w:p>
        </w:tc>
      </w:tr>
      <w:tr w:rsidR="007855D0" w:rsidRPr="00BA4EA5" w:rsidTr="008C3A3F">
        <w:trPr>
          <w:trHeight w:val="345"/>
        </w:trPr>
        <w:tc>
          <w:tcPr>
            <w:tcW w:w="709" w:type="dxa"/>
          </w:tcPr>
          <w:p w:rsidR="007855D0" w:rsidRPr="00A240A8" w:rsidRDefault="007855D0" w:rsidP="008C3A3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240A8">
              <w:rPr>
                <w:sz w:val="24"/>
              </w:rPr>
              <w:t>11</w:t>
            </w:r>
          </w:p>
        </w:tc>
        <w:tc>
          <w:tcPr>
            <w:tcW w:w="8604" w:type="dxa"/>
          </w:tcPr>
          <w:p w:rsidR="007855D0" w:rsidRPr="00A240A8" w:rsidRDefault="007855D0" w:rsidP="008C3A3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240A8">
              <w:rPr>
                <w:sz w:val="24"/>
              </w:rPr>
              <w:t>Кушетка</w:t>
            </w:r>
            <w:r w:rsidRPr="00A240A8">
              <w:rPr>
                <w:spacing w:val="-6"/>
                <w:sz w:val="24"/>
              </w:rPr>
              <w:t xml:space="preserve"> </w:t>
            </w:r>
            <w:r w:rsidRPr="00A240A8">
              <w:rPr>
                <w:sz w:val="24"/>
              </w:rPr>
              <w:t>многофункциональная</w:t>
            </w:r>
          </w:p>
        </w:tc>
      </w:tr>
      <w:tr w:rsidR="007855D0" w:rsidRPr="00BA4EA5" w:rsidTr="008C3A3F">
        <w:trPr>
          <w:trHeight w:val="345"/>
        </w:trPr>
        <w:tc>
          <w:tcPr>
            <w:tcW w:w="709" w:type="dxa"/>
          </w:tcPr>
          <w:p w:rsidR="007855D0" w:rsidRPr="00A240A8" w:rsidRDefault="007855D0" w:rsidP="008C3A3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240A8">
              <w:rPr>
                <w:sz w:val="24"/>
              </w:rPr>
              <w:t>12</w:t>
            </w:r>
          </w:p>
        </w:tc>
        <w:tc>
          <w:tcPr>
            <w:tcW w:w="8604" w:type="dxa"/>
          </w:tcPr>
          <w:p w:rsidR="007855D0" w:rsidRPr="00A240A8" w:rsidRDefault="007855D0" w:rsidP="008C3A3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240A8">
              <w:rPr>
                <w:sz w:val="24"/>
              </w:rPr>
              <w:t>Стул</w:t>
            </w:r>
            <w:r w:rsidRPr="00A240A8">
              <w:rPr>
                <w:spacing w:val="-5"/>
                <w:sz w:val="24"/>
              </w:rPr>
              <w:t xml:space="preserve"> </w:t>
            </w:r>
            <w:r w:rsidRPr="00A240A8">
              <w:rPr>
                <w:sz w:val="24"/>
              </w:rPr>
              <w:t>косметический</w:t>
            </w:r>
          </w:p>
        </w:tc>
      </w:tr>
      <w:tr w:rsidR="007855D0" w:rsidRPr="00BA4EA5" w:rsidTr="008C3A3F">
        <w:trPr>
          <w:trHeight w:val="345"/>
        </w:trPr>
        <w:tc>
          <w:tcPr>
            <w:tcW w:w="709" w:type="dxa"/>
          </w:tcPr>
          <w:p w:rsidR="007855D0" w:rsidRPr="00A240A8" w:rsidRDefault="007855D0" w:rsidP="008C3A3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240A8">
              <w:rPr>
                <w:sz w:val="24"/>
              </w:rPr>
              <w:t>13</w:t>
            </w:r>
          </w:p>
        </w:tc>
        <w:tc>
          <w:tcPr>
            <w:tcW w:w="8604" w:type="dxa"/>
          </w:tcPr>
          <w:p w:rsidR="007855D0" w:rsidRPr="00A240A8" w:rsidRDefault="007855D0" w:rsidP="008C3A3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240A8">
              <w:rPr>
                <w:sz w:val="24"/>
              </w:rPr>
              <w:t>Контейнер</w:t>
            </w:r>
            <w:r w:rsidRPr="00A240A8">
              <w:rPr>
                <w:spacing w:val="-4"/>
                <w:sz w:val="24"/>
              </w:rPr>
              <w:t xml:space="preserve"> </w:t>
            </w:r>
            <w:r w:rsidRPr="00A240A8">
              <w:rPr>
                <w:sz w:val="24"/>
              </w:rPr>
              <w:t>для</w:t>
            </w:r>
            <w:r w:rsidRPr="00A240A8">
              <w:rPr>
                <w:spacing w:val="-3"/>
                <w:sz w:val="24"/>
              </w:rPr>
              <w:t xml:space="preserve"> </w:t>
            </w:r>
            <w:r w:rsidRPr="00A240A8">
              <w:rPr>
                <w:sz w:val="24"/>
              </w:rPr>
              <w:t>дезинфекции</w:t>
            </w:r>
            <w:r w:rsidRPr="00A240A8">
              <w:rPr>
                <w:spacing w:val="-4"/>
                <w:sz w:val="24"/>
              </w:rPr>
              <w:t xml:space="preserve"> </w:t>
            </w:r>
            <w:r w:rsidRPr="00A240A8">
              <w:rPr>
                <w:sz w:val="24"/>
              </w:rPr>
              <w:t>инструментов</w:t>
            </w:r>
          </w:p>
        </w:tc>
      </w:tr>
      <w:tr w:rsidR="007855D0" w:rsidRPr="00BA4EA5" w:rsidTr="008C3A3F">
        <w:trPr>
          <w:trHeight w:val="342"/>
        </w:trPr>
        <w:tc>
          <w:tcPr>
            <w:tcW w:w="709" w:type="dxa"/>
          </w:tcPr>
          <w:p w:rsidR="007855D0" w:rsidRPr="00A240A8" w:rsidRDefault="007855D0" w:rsidP="008C3A3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240A8">
              <w:rPr>
                <w:sz w:val="24"/>
              </w:rPr>
              <w:t>14</w:t>
            </w:r>
          </w:p>
        </w:tc>
        <w:tc>
          <w:tcPr>
            <w:tcW w:w="8604" w:type="dxa"/>
          </w:tcPr>
          <w:p w:rsidR="007855D0" w:rsidRPr="00A240A8" w:rsidRDefault="007855D0" w:rsidP="008C3A3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240A8">
              <w:rPr>
                <w:sz w:val="24"/>
              </w:rPr>
              <w:t>Столик</w:t>
            </w:r>
            <w:r w:rsidRPr="00A240A8">
              <w:rPr>
                <w:spacing w:val="-2"/>
                <w:sz w:val="24"/>
              </w:rPr>
              <w:t xml:space="preserve"> </w:t>
            </w:r>
            <w:r w:rsidRPr="00A240A8">
              <w:rPr>
                <w:sz w:val="24"/>
              </w:rPr>
              <w:t>косметический</w:t>
            </w:r>
            <w:r w:rsidRPr="00A240A8">
              <w:rPr>
                <w:spacing w:val="54"/>
                <w:sz w:val="24"/>
              </w:rPr>
              <w:t xml:space="preserve"> </w:t>
            </w:r>
            <w:r w:rsidRPr="00A240A8">
              <w:rPr>
                <w:sz w:val="24"/>
              </w:rPr>
              <w:t>на</w:t>
            </w:r>
            <w:r w:rsidRPr="00A240A8">
              <w:rPr>
                <w:spacing w:val="-3"/>
                <w:sz w:val="24"/>
              </w:rPr>
              <w:t xml:space="preserve"> </w:t>
            </w:r>
            <w:r w:rsidRPr="00A240A8">
              <w:rPr>
                <w:sz w:val="24"/>
              </w:rPr>
              <w:t>колесиках</w:t>
            </w:r>
          </w:p>
        </w:tc>
      </w:tr>
      <w:tr w:rsidR="007855D0" w:rsidRPr="00BA4EA5" w:rsidTr="008C3A3F">
        <w:trPr>
          <w:trHeight w:val="347"/>
        </w:trPr>
        <w:tc>
          <w:tcPr>
            <w:tcW w:w="709" w:type="dxa"/>
          </w:tcPr>
          <w:p w:rsidR="007855D0" w:rsidRPr="00A240A8" w:rsidRDefault="007855D0" w:rsidP="008C3A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240A8">
              <w:rPr>
                <w:sz w:val="24"/>
              </w:rPr>
              <w:t>15</w:t>
            </w:r>
          </w:p>
        </w:tc>
        <w:tc>
          <w:tcPr>
            <w:tcW w:w="8604" w:type="dxa"/>
          </w:tcPr>
          <w:p w:rsidR="007855D0" w:rsidRPr="00A240A8" w:rsidRDefault="007855D0" w:rsidP="008C3A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240A8">
              <w:rPr>
                <w:sz w:val="24"/>
              </w:rPr>
              <w:t>Мини</w:t>
            </w:r>
            <w:r w:rsidRPr="00A240A8">
              <w:rPr>
                <w:spacing w:val="-3"/>
                <w:sz w:val="24"/>
              </w:rPr>
              <w:t xml:space="preserve"> </w:t>
            </w:r>
            <w:r w:rsidRPr="00A240A8">
              <w:rPr>
                <w:sz w:val="24"/>
              </w:rPr>
              <w:t>прачечная</w:t>
            </w:r>
          </w:p>
        </w:tc>
      </w:tr>
    </w:tbl>
    <w:p w:rsidR="007855D0" w:rsidRPr="00B96D87" w:rsidRDefault="007855D0" w:rsidP="00843DE5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7855D0" w:rsidRPr="00A240A8" w:rsidRDefault="007855D0" w:rsidP="00843DE5">
      <w:pPr>
        <w:spacing w:after="0" w:line="240" w:lineRule="auto"/>
        <w:ind w:right="-2"/>
        <w:rPr>
          <w:rFonts w:ascii="Times New Roman" w:hAnsi="Times New Roman"/>
          <w:b/>
          <w:sz w:val="24"/>
        </w:rPr>
      </w:pPr>
      <w:r w:rsidRPr="00A240A8">
        <w:rPr>
          <w:rFonts w:ascii="Times New Roman" w:hAnsi="Times New Roman"/>
          <w:sz w:val="24"/>
        </w:rPr>
        <w:t>Мастерской:</w:t>
      </w:r>
      <w:r w:rsidRPr="00A240A8">
        <w:rPr>
          <w:rFonts w:ascii="Times New Roman" w:hAnsi="Times New Roman"/>
          <w:b/>
          <w:sz w:val="24"/>
        </w:rPr>
        <w:t xml:space="preserve"> «Салон эстетических, косметических услуг»</w:t>
      </w:r>
      <w:r w:rsidRPr="00A240A8">
        <w:rPr>
          <w:rFonts w:ascii="Times New Roman" w:hAnsi="Times New Roman"/>
          <w:b/>
          <w:spacing w:val="-57"/>
          <w:sz w:val="24"/>
        </w:rPr>
        <w:t xml:space="preserve"> </w:t>
      </w:r>
    </w:p>
    <w:p w:rsidR="007855D0" w:rsidRPr="00B96D87" w:rsidRDefault="007855D0" w:rsidP="00843DE5">
      <w:pPr>
        <w:pStyle w:val="BodyText"/>
        <w:rPr>
          <w:b/>
          <w:color w:val="FF0000"/>
          <w:sz w:val="27"/>
        </w:rPr>
      </w:pPr>
    </w:p>
    <w:tbl>
      <w:tblPr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8505"/>
      </w:tblGrid>
      <w:tr w:rsidR="007855D0" w:rsidRPr="00BA4EA5" w:rsidTr="008C3A3F">
        <w:trPr>
          <w:trHeight w:val="688"/>
        </w:trPr>
        <w:tc>
          <w:tcPr>
            <w:tcW w:w="709" w:type="dxa"/>
          </w:tcPr>
          <w:p w:rsidR="007855D0" w:rsidRPr="00A240A8" w:rsidRDefault="007855D0" w:rsidP="008C3A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240A8">
              <w:rPr>
                <w:sz w:val="24"/>
              </w:rPr>
              <w:t>№</w:t>
            </w:r>
            <w:r w:rsidRPr="00A240A8">
              <w:rPr>
                <w:spacing w:val="-1"/>
                <w:sz w:val="24"/>
              </w:rPr>
              <w:t xml:space="preserve"> </w:t>
            </w:r>
            <w:r w:rsidRPr="00A240A8">
              <w:rPr>
                <w:sz w:val="24"/>
              </w:rPr>
              <w:t>п/п</w:t>
            </w:r>
          </w:p>
        </w:tc>
        <w:tc>
          <w:tcPr>
            <w:tcW w:w="8505" w:type="dxa"/>
          </w:tcPr>
          <w:p w:rsidR="007855D0" w:rsidRPr="00A240A8" w:rsidRDefault="007855D0" w:rsidP="008C3A3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A240A8">
              <w:rPr>
                <w:sz w:val="24"/>
              </w:rPr>
              <w:t>Наименование</w:t>
            </w:r>
            <w:r w:rsidRPr="00A240A8">
              <w:rPr>
                <w:spacing w:val="-5"/>
                <w:sz w:val="24"/>
              </w:rPr>
              <w:t xml:space="preserve"> </w:t>
            </w:r>
            <w:r w:rsidRPr="00A240A8">
              <w:rPr>
                <w:sz w:val="24"/>
              </w:rPr>
              <w:t>оборудования</w:t>
            </w:r>
          </w:p>
        </w:tc>
      </w:tr>
      <w:tr w:rsidR="007855D0" w:rsidRPr="00BA4EA5" w:rsidTr="008C3A3F">
        <w:trPr>
          <w:trHeight w:val="244"/>
        </w:trPr>
        <w:tc>
          <w:tcPr>
            <w:tcW w:w="709" w:type="dxa"/>
          </w:tcPr>
          <w:p w:rsidR="007855D0" w:rsidRPr="00A240A8" w:rsidRDefault="007855D0" w:rsidP="008C3A3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A240A8">
              <w:rPr>
                <w:sz w:val="24"/>
              </w:rPr>
              <w:t>1</w:t>
            </w:r>
          </w:p>
        </w:tc>
        <w:tc>
          <w:tcPr>
            <w:tcW w:w="8505" w:type="dxa"/>
          </w:tcPr>
          <w:p w:rsidR="007855D0" w:rsidRPr="00A240A8" w:rsidRDefault="007855D0" w:rsidP="008C3A3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A240A8">
              <w:rPr>
                <w:sz w:val="24"/>
              </w:rPr>
              <w:t>Сухожаровой</w:t>
            </w:r>
            <w:r w:rsidRPr="00A240A8">
              <w:rPr>
                <w:spacing w:val="-3"/>
                <w:sz w:val="24"/>
              </w:rPr>
              <w:t xml:space="preserve"> </w:t>
            </w:r>
            <w:r w:rsidRPr="00A240A8">
              <w:rPr>
                <w:sz w:val="24"/>
              </w:rPr>
              <w:t>шкаф</w:t>
            </w:r>
            <w:r w:rsidRPr="00A240A8">
              <w:rPr>
                <w:spacing w:val="-3"/>
                <w:sz w:val="24"/>
              </w:rPr>
              <w:t xml:space="preserve"> </w:t>
            </w:r>
            <w:r w:rsidRPr="00A240A8">
              <w:rPr>
                <w:sz w:val="24"/>
              </w:rPr>
              <w:t>или</w:t>
            </w:r>
            <w:r w:rsidRPr="00A240A8">
              <w:rPr>
                <w:spacing w:val="-1"/>
                <w:sz w:val="24"/>
              </w:rPr>
              <w:t xml:space="preserve"> </w:t>
            </w:r>
            <w:r w:rsidRPr="00A240A8">
              <w:rPr>
                <w:sz w:val="24"/>
              </w:rPr>
              <w:t>автоклав</w:t>
            </w:r>
          </w:p>
        </w:tc>
      </w:tr>
      <w:tr w:rsidR="007855D0" w:rsidRPr="00BA4EA5" w:rsidTr="008C3A3F">
        <w:trPr>
          <w:trHeight w:val="318"/>
        </w:trPr>
        <w:tc>
          <w:tcPr>
            <w:tcW w:w="709" w:type="dxa"/>
          </w:tcPr>
          <w:p w:rsidR="007855D0" w:rsidRPr="00A240A8" w:rsidRDefault="007855D0" w:rsidP="008C3A3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A240A8">
              <w:rPr>
                <w:sz w:val="24"/>
              </w:rPr>
              <w:t>2</w:t>
            </w:r>
          </w:p>
        </w:tc>
        <w:tc>
          <w:tcPr>
            <w:tcW w:w="8505" w:type="dxa"/>
          </w:tcPr>
          <w:p w:rsidR="007855D0" w:rsidRPr="00A240A8" w:rsidRDefault="007855D0" w:rsidP="008C3A3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A240A8">
              <w:rPr>
                <w:sz w:val="24"/>
              </w:rPr>
              <w:t>УФ</w:t>
            </w:r>
            <w:r w:rsidRPr="00A240A8">
              <w:rPr>
                <w:spacing w:val="-1"/>
                <w:sz w:val="24"/>
              </w:rPr>
              <w:t xml:space="preserve"> </w:t>
            </w:r>
            <w:r w:rsidRPr="00A240A8">
              <w:rPr>
                <w:sz w:val="24"/>
              </w:rPr>
              <w:t>стелиризатор</w:t>
            </w:r>
          </w:p>
        </w:tc>
      </w:tr>
      <w:tr w:rsidR="007855D0" w:rsidRPr="00BA4EA5" w:rsidTr="008C3A3F">
        <w:trPr>
          <w:trHeight w:val="316"/>
        </w:trPr>
        <w:tc>
          <w:tcPr>
            <w:tcW w:w="709" w:type="dxa"/>
          </w:tcPr>
          <w:p w:rsidR="007855D0" w:rsidRPr="00A240A8" w:rsidRDefault="007855D0" w:rsidP="008C3A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240A8">
              <w:rPr>
                <w:sz w:val="24"/>
              </w:rPr>
              <w:t>3</w:t>
            </w:r>
          </w:p>
        </w:tc>
        <w:tc>
          <w:tcPr>
            <w:tcW w:w="8505" w:type="dxa"/>
          </w:tcPr>
          <w:p w:rsidR="007855D0" w:rsidRPr="00A240A8" w:rsidRDefault="007855D0" w:rsidP="008C3A3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A240A8">
              <w:rPr>
                <w:sz w:val="24"/>
              </w:rPr>
              <w:t>Холодильник</w:t>
            </w:r>
          </w:p>
        </w:tc>
      </w:tr>
      <w:tr w:rsidR="007855D0" w:rsidRPr="00BA4EA5" w:rsidTr="008C3A3F">
        <w:trPr>
          <w:trHeight w:val="318"/>
        </w:trPr>
        <w:tc>
          <w:tcPr>
            <w:tcW w:w="709" w:type="dxa"/>
          </w:tcPr>
          <w:p w:rsidR="007855D0" w:rsidRPr="00A240A8" w:rsidRDefault="007855D0" w:rsidP="008C3A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240A8">
              <w:rPr>
                <w:sz w:val="24"/>
              </w:rPr>
              <w:t>4</w:t>
            </w:r>
          </w:p>
        </w:tc>
        <w:tc>
          <w:tcPr>
            <w:tcW w:w="8505" w:type="dxa"/>
          </w:tcPr>
          <w:p w:rsidR="007855D0" w:rsidRPr="00A240A8" w:rsidRDefault="007855D0" w:rsidP="008C3A3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A240A8">
              <w:rPr>
                <w:sz w:val="24"/>
              </w:rPr>
              <w:t>Нагреватель</w:t>
            </w:r>
            <w:r w:rsidRPr="00A240A8">
              <w:rPr>
                <w:spacing w:val="-3"/>
                <w:sz w:val="24"/>
              </w:rPr>
              <w:t xml:space="preserve"> </w:t>
            </w:r>
            <w:r w:rsidRPr="00A240A8">
              <w:rPr>
                <w:sz w:val="24"/>
              </w:rPr>
              <w:t>для</w:t>
            </w:r>
            <w:r w:rsidRPr="00A240A8">
              <w:rPr>
                <w:spacing w:val="-2"/>
                <w:sz w:val="24"/>
              </w:rPr>
              <w:t xml:space="preserve"> </w:t>
            </w:r>
            <w:r w:rsidRPr="00A240A8">
              <w:rPr>
                <w:sz w:val="24"/>
              </w:rPr>
              <w:t>парафина</w:t>
            </w:r>
          </w:p>
        </w:tc>
      </w:tr>
      <w:tr w:rsidR="007855D0" w:rsidRPr="00BA4EA5" w:rsidTr="008C3A3F">
        <w:trPr>
          <w:trHeight w:val="316"/>
        </w:trPr>
        <w:tc>
          <w:tcPr>
            <w:tcW w:w="709" w:type="dxa"/>
          </w:tcPr>
          <w:p w:rsidR="007855D0" w:rsidRPr="00A240A8" w:rsidRDefault="007855D0" w:rsidP="008C3A3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A240A8">
              <w:rPr>
                <w:sz w:val="24"/>
              </w:rPr>
              <w:t>5</w:t>
            </w:r>
          </w:p>
        </w:tc>
        <w:tc>
          <w:tcPr>
            <w:tcW w:w="8505" w:type="dxa"/>
          </w:tcPr>
          <w:p w:rsidR="007855D0" w:rsidRPr="00A240A8" w:rsidRDefault="007855D0" w:rsidP="008C3A3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 w:rsidRPr="00A240A8">
              <w:rPr>
                <w:sz w:val="24"/>
              </w:rPr>
              <w:t>Лампы</w:t>
            </w:r>
            <w:r w:rsidRPr="00A240A8">
              <w:rPr>
                <w:spacing w:val="-3"/>
                <w:sz w:val="24"/>
              </w:rPr>
              <w:t xml:space="preserve"> </w:t>
            </w:r>
            <w:r w:rsidRPr="00A240A8">
              <w:rPr>
                <w:sz w:val="24"/>
              </w:rPr>
              <w:t>маникюрные</w:t>
            </w:r>
          </w:p>
        </w:tc>
      </w:tr>
      <w:tr w:rsidR="007855D0" w:rsidRPr="00BA4EA5" w:rsidTr="008C3A3F">
        <w:trPr>
          <w:trHeight w:val="316"/>
        </w:trPr>
        <w:tc>
          <w:tcPr>
            <w:tcW w:w="709" w:type="dxa"/>
          </w:tcPr>
          <w:p w:rsidR="007855D0" w:rsidRPr="00A240A8" w:rsidRDefault="007855D0" w:rsidP="008C3A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240A8">
              <w:rPr>
                <w:sz w:val="24"/>
              </w:rPr>
              <w:t>6</w:t>
            </w:r>
          </w:p>
        </w:tc>
        <w:tc>
          <w:tcPr>
            <w:tcW w:w="8505" w:type="dxa"/>
          </w:tcPr>
          <w:p w:rsidR="007855D0" w:rsidRPr="00A240A8" w:rsidRDefault="007855D0" w:rsidP="008C3A3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A240A8">
              <w:rPr>
                <w:sz w:val="24"/>
              </w:rPr>
              <w:t>Лампа</w:t>
            </w:r>
            <w:r w:rsidRPr="00A240A8">
              <w:rPr>
                <w:spacing w:val="-3"/>
                <w:sz w:val="24"/>
              </w:rPr>
              <w:t xml:space="preserve"> </w:t>
            </w:r>
            <w:r w:rsidRPr="00A240A8">
              <w:rPr>
                <w:sz w:val="24"/>
              </w:rPr>
              <w:t>УФ</w:t>
            </w:r>
          </w:p>
        </w:tc>
      </w:tr>
      <w:tr w:rsidR="007855D0" w:rsidRPr="00BA4EA5" w:rsidTr="008C3A3F">
        <w:trPr>
          <w:trHeight w:val="318"/>
        </w:trPr>
        <w:tc>
          <w:tcPr>
            <w:tcW w:w="709" w:type="dxa"/>
          </w:tcPr>
          <w:p w:rsidR="007855D0" w:rsidRPr="00A240A8" w:rsidRDefault="007855D0" w:rsidP="008C3A3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A240A8">
              <w:rPr>
                <w:sz w:val="24"/>
              </w:rPr>
              <w:t>7</w:t>
            </w:r>
          </w:p>
        </w:tc>
        <w:tc>
          <w:tcPr>
            <w:tcW w:w="8505" w:type="dxa"/>
          </w:tcPr>
          <w:p w:rsidR="007855D0" w:rsidRPr="00A240A8" w:rsidRDefault="007855D0" w:rsidP="008C3A3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A240A8">
              <w:rPr>
                <w:sz w:val="24"/>
              </w:rPr>
              <w:t>Аппарат</w:t>
            </w:r>
            <w:r w:rsidRPr="00A240A8">
              <w:rPr>
                <w:spacing w:val="-3"/>
                <w:sz w:val="24"/>
              </w:rPr>
              <w:t xml:space="preserve"> </w:t>
            </w:r>
            <w:r w:rsidRPr="00A240A8">
              <w:rPr>
                <w:sz w:val="24"/>
              </w:rPr>
              <w:t>для</w:t>
            </w:r>
            <w:r w:rsidRPr="00A240A8">
              <w:rPr>
                <w:spacing w:val="-3"/>
                <w:sz w:val="24"/>
              </w:rPr>
              <w:t xml:space="preserve"> </w:t>
            </w:r>
            <w:r w:rsidRPr="00A240A8">
              <w:rPr>
                <w:sz w:val="24"/>
              </w:rPr>
              <w:t>горячего</w:t>
            </w:r>
            <w:r w:rsidRPr="00A240A8">
              <w:rPr>
                <w:spacing w:val="-3"/>
                <w:sz w:val="24"/>
              </w:rPr>
              <w:t xml:space="preserve"> </w:t>
            </w:r>
            <w:r w:rsidRPr="00A240A8">
              <w:rPr>
                <w:sz w:val="24"/>
              </w:rPr>
              <w:t>маникюра</w:t>
            </w:r>
          </w:p>
        </w:tc>
      </w:tr>
      <w:tr w:rsidR="007855D0" w:rsidRPr="00BA4EA5" w:rsidTr="008C3A3F">
        <w:trPr>
          <w:trHeight w:val="316"/>
        </w:trPr>
        <w:tc>
          <w:tcPr>
            <w:tcW w:w="709" w:type="dxa"/>
          </w:tcPr>
          <w:p w:rsidR="007855D0" w:rsidRPr="00A240A8" w:rsidRDefault="007855D0" w:rsidP="008C3A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240A8">
              <w:rPr>
                <w:sz w:val="24"/>
              </w:rPr>
              <w:t>8</w:t>
            </w:r>
          </w:p>
        </w:tc>
        <w:tc>
          <w:tcPr>
            <w:tcW w:w="8505" w:type="dxa"/>
          </w:tcPr>
          <w:p w:rsidR="007855D0" w:rsidRPr="00A240A8" w:rsidRDefault="007855D0" w:rsidP="008C3A3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A240A8">
              <w:rPr>
                <w:sz w:val="24"/>
              </w:rPr>
              <w:t>Облучатель</w:t>
            </w:r>
          </w:p>
        </w:tc>
      </w:tr>
      <w:tr w:rsidR="007855D0" w:rsidRPr="00BA4EA5" w:rsidTr="008C3A3F">
        <w:trPr>
          <w:trHeight w:val="318"/>
        </w:trPr>
        <w:tc>
          <w:tcPr>
            <w:tcW w:w="709" w:type="dxa"/>
          </w:tcPr>
          <w:p w:rsidR="007855D0" w:rsidRPr="00A240A8" w:rsidRDefault="007855D0" w:rsidP="008C3A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240A8">
              <w:rPr>
                <w:sz w:val="24"/>
              </w:rPr>
              <w:t>9</w:t>
            </w:r>
          </w:p>
        </w:tc>
        <w:tc>
          <w:tcPr>
            <w:tcW w:w="8505" w:type="dxa"/>
          </w:tcPr>
          <w:p w:rsidR="007855D0" w:rsidRPr="00A240A8" w:rsidRDefault="007855D0" w:rsidP="008C3A3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A240A8">
              <w:rPr>
                <w:sz w:val="24"/>
              </w:rPr>
              <w:t>Аппарат</w:t>
            </w:r>
            <w:r w:rsidRPr="00A240A8">
              <w:rPr>
                <w:spacing w:val="-2"/>
                <w:sz w:val="24"/>
              </w:rPr>
              <w:t xml:space="preserve"> </w:t>
            </w:r>
            <w:r w:rsidRPr="00A240A8">
              <w:rPr>
                <w:sz w:val="24"/>
              </w:rPr>
              <w:t>для</w:t>
            </w:r>
            <w:r w:rsidRPr="00A240A8">
              <w:rPr>
                <w:spacing w:val="-1"/>
                <w:sz w:val="24"/>
              </w:rPr>
              <w:t xml:space="preserve"> </w:t>
            </w:r>
            <w:r w:rsidRPr="00A240A8">
              <w:rPr>
                <w:sz w:val="24"/>
              </w:rPr>
              <w:t>педикюра</w:t>
            </w:r>
          </w:p>
        </w:tc>
      </w:tr>
      <w:tr w:rsidR="007855D0" w:rsidRPr="00BA4EA5" w:rsidTr="008C3A3F">
        <w:trPr>
          <w:trHeight w:val="316"/>
        </w:trPr>
        <w:tc>
          <w:tcPr>
            <w:tcW w:w="709" w:type="dxa"/>
          </w:tcPr>
          <w:p w:rsidR="007855D0" w:rsidRPr="00A240A8" w:rsidRDefault="007855D0" w:rsidP="008C3A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240A8">
              <w:rPr>
                <w:sz w:val="24"/>
              </w:rPr>
              <w:t>10</w:t>
            </w:r>
          </w:p>
        </w:tc>
        <w:tc>
          <w:tcPr>
            <w:tcW w:w="8505" w:type="dxa"/>
          </w:tcPr>
          <w:p w:rsidR="007855D0" w:rsidRPr="00A240A8" w:rsidRDefault="007855D0" w:rsidP="008C3A3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A240A8">
              <w:rPr>
                <w:sz w:val="24"/>
              </w:rPr>
              <w:t>Кресла</w:t>
            </w:r>
            <w:r w:rsidRPr="00A240A8">
              <w:rPr>
                <w:spacing w:val="-3"/>
                <w:sz w:val="24"/>
              </w:rPr>
              <w:t xml:space="preserve"> </w:t>
            </w:r>
            <w:r w:rsidRPr="00A240A8">
              <w:rPr>
                <w:sz w:val="24"/>
              </w:rPr>
              <w:t>педикюрные</w:t>
            </w:r>
            <w:r w:rsidRPr="00A240A8">
              <w:rPr>
                <w:spacing w:val="-3"/>
                <w:sz w:val="24"/>
              </w:rPr>
              <w:t xml:space="preserve"> </w:t>
            </w:r>
            <w:r w:rsidRPr="00A240A8">
              <w:rPr>
                <w:sz w:val="24"/>
              </w:rPr>
              <w:t>и</w:t>
            </w:r>
            <w:r w:rsidRPr="00A240A8">
              <w:rPr>
                <w:spacing w:val="-1"/>
                <w:sz w:val="24"/>
              </w:rPr>
              <w:t xml:space="preserve"> </w:t>
            </w:r>
            <w:r w:rsidRPr="00A240A8">
              <w:rPr>
                <w:sz w:val="24"/>
              </w:rPr>
              <w:t>ванночки</w:t>
            </w:r>
            <w:r w:rsidRPr="00A240A8">
              <w:rPr>
                <w:spacing w:val="-1"/>
                <w:sz w:val="24"/>
              </w:rPr>
              <w:t xml:space="preserve"> </w:t>
            </w:r>
            <w:r w:rsidRPr="00A240A8">
              <w:rPr>
                <w:sz w:val="24"/>
              </w:rPr>
              <w:t>для</w:t>
            </w:r>
            <w:r w:rsidRPr="00A240A8">
              <w:rPr>
                <w:spacing w:val="-3"/>
                <w:sz w:val="24"/>
              </w:rPr>
              <w:t xml:space="preserve"> </w:t>
            </w:r>
            <w:r w:rsidRPr="00A240A8">
              <w:rPr>
                <w:sz w:val="24"/>
              </w:rPr>
              <w:t>ног</w:t>
            </w:r>
          </w:p>
        </w:tc>
      </w:tr>
      <w:tr w:rsidR="007855D0" w:rsidRPr="00BA4EA5" w:rsidTr="008C3A3F">
        <w:trPr>
          <w:trHeight w:val="316"/>
        </w:trPr>
        <w:tc>
          <w:tcPr>
            <w:tcW w:w="709" w:type="dxa"/>
          </w:tcPr>
          <w:p w:rsidR="007855D0" w:rsidRPr="00A240A8" w:rsidRDefault="007855D0" w:rsidP="008C3A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240A8">
              <w:rPr>
                <w:sz w:val="24"/>
              </w:rPr>
              <w:t>11</w:t>
            </w:r>
          </w:p>
        </w:tc>
        <w:tc>
          <w:tcPr>
            <w:tcW w:w="8505" w:type="dxa"/>
          </w:tcPr>
          <w:p w:rsidR="007855D0" w:rsidRPr="00A240A8" w:rsidRDefault="007855D0" w:rsidP="008C3A3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A240A8">
              <w:rPr>
                <w:sz w:val="24"/>
              </w:rPr>
              <w:t>Столики</w:t>
            </w:r>
            <w:r w:rsidRPr="00A240A8">
              <w:rPr>
                <w:spacing w:val="-4"/>
                <w:sz w:val="24"/>
              </w:rPr>
              <w:t xml:space="preserve"> </w:t>
            </w:r>
            <w:r w:rsidRPr="00A240A8">
              <w:rPr>
                <w:sz w:val="24"/>
              </w:rPr>
              <w:t>косметические</w:t>
            </w:r>
          </w:p>
        </w:tc>
      </w:tr>
      <w:tr w:rsidR="007855D0" w:rsidRPr="00BA4EA5" w:rsidTr="008C3A3F">
        <w:trPr>
          <w:trHeight w:val="318"/>
        </w:trPr>
        <w:tc>
          <w:tcPr>
            <w:tcW w:w="709" w:type="dxa"/>
          </w:tcPr>
          <w:p w:rsidR="007855D0" w:rsidRPr="00A240A8" w:rsidRDefault="007855D0" w:rsidP="008C3A3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A240A8">
              <w:rPr>
                <w:sz w:val="24"/>
              </w:rPr>
              <w:t>12</w:t>
            </w:r>
          </w:p>
        </w:tc>
        <w:tc>
          <w:tcPr>
            <w:tcW w:w="8505" w:type="dxa"/>
          </w:tcPr>
          <w:p w:rsidR="007855D0" w:rsidRPr="00A240A8" w:rsidRDefault="007855D0" w:rsidP="008C3A3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A240A8">
              <w:rPr>
                <w:sz w:val="24"/>
              </w:rPr>
              <w:t>Стерилизатор</w:t>
            </w:r>
            <w:r w:rsidRPr="00A240A8">
              <w:rPr>
                <w:spacing w:val="-4"/>
                <w:sz w:val="24"/>
              </w:rPr>
              <w:t xml:space="preserve"> </w:t>
            </w:r>
            <w:r w:rsidRPr="00A240A8">
              <w:rPr>
                <w:sz w:val="24"/>
              </w:rPr>
              <w:t>кварцевый</w:t>
            </w:r>
          </w:p>
        </w:tc>
      </w:tr>
      <w:tr w:rsidR="007855D0" w:rsidRPr="00BA4EA5" w:rsidTr="008C3A3F">
        <w:trPr>
          <w:trHeight w:val="316"/>
        </w:trPr>
        <w:tc>
          <w:tcPr>
            <w:tcW w:w="709" w:type="dxa"/>
          </w:tcPr>
          <w:p w:rsidR="007855D0" w:rsidRPr="00A240A8" w:rsidRDefault="007855D0" w:rsidP="008C3A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240A8">
              <w:rPr>
                <w:sz w:val="24"/>
              </w:rPr>
              <w:t>13</w:t>
            </w:r>
          </w:p>
        </w:tc>
        <w:tc>
          <w:tcPr>
            <w:tcW w:w="8505" w:type="dxa"/>
          </w:tcPr>
          <w:p w:rsidR="007855D0" w:rsidRPr="00A240A8" w:rsidRDefault="007855D0" w:rsidP="008C3A3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A240A8">
              <w:rPr>
                <w:sz w:val="24"/>
              </w:rPr>
              <w:t>Вапоризатор</w:t>
            </w:r>
          </w:p>
        </w:tc>
      </w:tr>
      <w:tr w:rsidR="007855D0" w:rsidRPr="00BA4EA5" w:rsidTr="008C3A3F">
        <w:trPr>
          <w:trHeight w:val="319"/>
        </w:trPr>
        <w:tc>
          <w:tcPr>
            <w:tcW w:w="709" w:type="dxa"/>
          </w:tcPr>
          <w:p w:rsidR="007855D0" w:rsidRPr="00A240A8" w:rsidRDefault="007855D0" w:rsidP="008C3A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240A8">
              <w:rPr>
                <w:sz w:val="24"/>
              </w:rPr>
              <w:t>14</w:t>
            </w:r>
          </w:p>
        </w:tc>
        <w:tc>
          <w:tcPr>
            <w:tcW w:w="8505" w:type="dxa"/>
          </w:tcPr>
          <w:p w:rsidR="007855D0" w:rsidRPr="00A240A8" w:rsidRDefault="007855D0" w:rsidP="008C3A3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A240A8">
              <w:rPr>
                <w:sz w:val="24"/>
              </w:rPr>
              <w:t>Аппарат</w:t>
            </w:r>
            <w:r w:rsidRPr="00A240A8">
              <w:rPr>
                <w:spacing w:val="-3"/>
                <w:sz w:val="24"/>
              </w:rPr>
              <w:t xml:space="preserve"> </w:t>
            </w:r>
            <w:r w:rsidRPr="00A240A8">
              <w:rPr>
                <w:sz w:val="24"/>
              </w:rPr>
              <w:t>УЗ-чистки</w:t>
            </w:r>
          </w:p>
        </w:tc>
      </w:tr>
      <w:tr w:rsidR="007855D0" w:rsidRPr="00BA4EA5" w:rsidTr="008C3A3F">
        <w:trPr>
          <w:trHeight w:val="316"/>
        </w:trPr>
        <w:tc>
          <w:tcPr>
            <w:tcW w:w="709" w:type="dxa"/>
          </w:tcPr>
          <w:p w:rsidR="007855D0" w:rsidRPr="00A240A8" w:rsidRDefault="007855D0" w:rsidP="008C3A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240A8">
              <w:rPr>
                <w:sz w:val="24"/>
              </w:rPr>
              <w:t>15</w:t>
            </w:r>
          </w:p>
        </w:tc>
        <w:tc>
          <w:tcPr>
            <w:tcW w:w="8505" w:type="dxa"/>
          </w:tcPr>
          <w:p w:rsidR="007855D0" w:rsidRPr="00A240A8" w:rsidRDefault="007855D0" w:rsidP="008C3A3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A240A8">
              <w:rPr>
                <w:sz w:val="24"/>
              </w:rPr>
              <w:t>Многофункциональный</w:t>
            </w:r>
            <w:r w:rsidRPr="00A240A8">
              <w:rPr>
                <w:spacing w:val="-6"/>
                <w:sz w:val="24"/>
              </w:rPr>
              <w:t xml:space="preserve"> </w:t>
            </w:r>
            <w:r w:rsidRPr="00A240A8">
              <w:rPr>
                <w:sz w:val="24"/>
              </w:rPr>
              <w:t>косметический</w:t>
            </w:r>
            <w:r w:rsidRPr="00A240A8">
              <w:rPr>
                <w:spacing w:val="-6"/>
                <w:sz w:val="24"/>
              </w:rPr>
              <w:t xml:space="preserve"> </w:t>
            </w:r>
            <w:r w:rsidRPr="00A240A8">
              <w:rPr>
                <w:sz w:val="24"/>
              </w:rPr>
              <w:t>комбайн</w:t>
            </w:r>
          </w:p>
        </w:tc>
      </w:tr>
      <w:tr w:rsidR="007855D0" w:rsidRPr="00BA4EA5" w:rsidTr="008C3A3F">
        <w:trPr>
          <w:trHeight w:val="316"/>
        </w:trPr>
        <w:tc>
          <w:tcPr>
            <w:tcW w:w="709" w:type="dxa"/>
          </w:tcPr>
          <w:p w:rsidR="007855D0" w:rsidRPr="00A240A8" w:rsidRDefault="007855D0" w:rsidP="008C3A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240A8">
              <w:rPr>
                <w:sz w:val="24"/>
              </w:rPr>
              <w:t>16</w:t>
            </w:r>
          </w:p>
        </w:tc>
        <w:tc>
          <w:tcPr>
            <w:tcW w:w="8505" w:type="dxa"/>
          </w:tcPr>
          <w:p w:rsidR="007855D0" w:rsidRPr="00A240A8" w:rsidRDefault="007855D0" w:rsidP="008C3A3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A240A8">
              <w:rPr>
                <w:sz w:val="24"/>
              </w:rPr>
              <w:t>ширмы</w:t>
            </w:r>
          </w:p>
        </w:tc>
      </w:tr>
      <w:tr w:rsidR="007855D0" w:rsidRPr="00BA4EA5" w:rsidTr="008C3A3F">
        <w:trPr>
          <w:trHeight w:val="318"/>
        </w:trPr>
        <w:tc>
          <w:tcPr>
            <w:tcW w:w="709" w:type="dxa"/>
          </w:tcPr>
          <w:p w:rsidR="007855D0" w:rsidRPr="00A240A8" w:rsidRDefault="007855D0" w:rsidP="008C3A3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A240A8">
              <w:rPr>
                <w:sz w:val="24"/>
              </w:rPr>
              <w:t>17</w:t>
            </w:r>
          </w:p>
        </w:tc>
        <w:tc>
          <w:tcPr>
            <w:tcW w:w="8505" w:type="dxa"/>
          </w:tcPr>
          <w:p w:rsidR="007855D0" w:rsidRPr="00A240A8" w:rsidRDefault="007855D0" w:rsidP="008C3A3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A240A8">
              <w:rPr>
                <w:sz w:val="24"/>
              </w:rPr>
              <w:t>Кушетки</w:t>
            </w:r>
            <w:r w:rsidRPr="00A240A8">
              <w:rPr>
                <w:spacing w:val="-2"/>
                <w:sz w:val="24"/>
              </w:rPr>
              <w:t xml:space="preserve"> </w:t>
            </w:r>
            <w:r w:rsidRPr="00A240A8">
              <w:rPr>
                <w:sz w:val="24"/>
              </w:rPr>
              <w:t>для</w:t>
            </w:r>
            <w:r w:rsidRPr="00A240A8">
              <w:rPr>
                <w:spacing w:val="-1"/>
                <w:sz w:val="24"/>
              </w:rPr>
              <w:t xml:space="preserve"> </w:t>
            </w:r>
            <w:r w:rsidRPr="00A240A8">
              <w:rPr>
                <w:sz w:val="24"/>
              </w:rPr>
              <w:t>клиентов</w:t>
            </w:r>
          </w:p>
        </w:tc>
      </w:tr>
      <w:tr w:rsidR="007855D0" w:rsidRPr="00BA4EA5" w:rsidTr="008C3A3F">
        <w:trPr>
          <w:trHeight w:val="316"/>
        </w:trPr>
        <w:tc>
          <w:tcPr>
            <w:tcW w:w="709" w:type="dxa"/>
          </w:tcPr>
          <w:p w:rsidR="007855D0" w:rsidRPr="00A240A8" w:rsidRDefault="007855D0" w:rsidP="008C3A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240A8">
              <w:rPr>
                <w:sz w:val="24"/>
              </w:rPr>
              <w:t>18</w:t>
            </w:r>
          </w:p>
        </w:tc>
        <w:tc>
          <w:tcPr>
            <w:tcW w:w="8505" w:type="dxa"/>
          </w:tcPr>
          <w:p w:rsidR="007855D0" w:rsidRPr="00A240A8" w:rsidRDefault="007855D0" w:rsidP="008C3A3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A240A8">
              <w:rPr>
                <w:sz w:val="24"/>
              </w:rPr>
              <w:t>Душевая</w:t>
            </w:r>
            <w:r w:rsidRPr="00A240A8">
              <w:rPr>
                <w:spacing w:val="-3"/>
                <w:sz w:val="24"/>
              </w:rPr>
              <w:t xml:space="preserve"> </w:t>
            </w:r>
            <w:r w:rsidRPr="00A240A8">
              <w:rPr>
                <w:sz w:val="24"/>
              </w:rPr>
              <w:t>кабина</w:t>
            </w:r>
          </w:p>
        </w:tc>
      </w:tr>
      <w:tr w:rsidR="007855D0" w:rsidRPr="00BA4EA5" w:rsidTr="008C3A3F">
        <w:trPr>
          <w:trHeight w:val="318"/>
        </w:trPr>
        <w:tc>
          <w:tcPr>
            <w:tcW w:w="709" w:type="dxa"/>
          </w:tcPr>
          <w:p w:rsidR="007855D0" w:rsidRPr="00A240A8" w:rsidRDefault="007855D0" w:rsidP="008C3A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240A8">
              <w:rPr>
                <w:sz w:val="24"/>
              </w:rPr>
              <w:t>19</w:t>
            </w:r>
          </w:p>
        </w:tc>
        <w:tc>
          <w:tcPr>
            <w:tcW w:w="8505" w:type="dxa"/>
          </w:tcPr>
          <w:p w:rsidR="007855D0" w:rsidRPr="00A240A8" w:rsidRDefault="007855D0" w:rsidP="008C3A3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A240A8">
              <w:rPr>
                <w:sz w:val="24"/>
              </w:rPr>
              <w:t>Воскоплав</w:t>
            </w:r>
          </w:p>
        </w:tc>
      </w:tr>
      <w:tr w:rsidR="007855D0" w:rsidRPr="00BA4EA5" w:rsidTr="008C3A3F">
        <w:trPr>
          <w:trHeight w:val="316"/>
        </w:trPr>
        <w:tc>
          <w:tcPr>
            <w:tcW w:w="709" w:type="dxa"/>
          </w:tcPr>
          <w:p w:rsidR="007855D0" w:rsidRPr="00A240A8" w:rsidRDefault="007855D0" w:rsidP="008C3A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240A8">
              <w:rPr>
                <w:sz w:val="24"/>
              </w:rPr>
              <w:t>20</w:t>
            </w:r>
          </w:p>
        </w:tc>
        <w:tc>
          <w:tcPr>
            <w:tcW w:w="8505" w:type="dxa"/>
          </w:tcPr>
          <w:p w:rsidR="007855D0" w:rsidRPr="00A240A8" w:rsidRDefault="007855D0" w:rsidP="008C3A3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A240A8">
              <w:rPr>
                <w:sz w:val="24"/>
              </w:rPr>
              <w:t>Столы</w:t>
            </w:r>
            <w:r w:rsidRPr="00A240A8">
              <w:rPr>
                <w:spacing w:val="-1"/>
                <w:sz w:val="24"/>
              </w:rPr>
              <w:t xml:space="preserve"> </w:t>
            </w:r>
            <w:r w:rsidRPr="00A240A8">
              <w:rPr>
                <w:sz w:val="24"/>
              </w:rPr>
              <w:t>рабочие</w:t>
            </w:r>
          </w:p>
        </w:tc>
      </w:tr>
      <w:tr w:rsidR="007855D0" w:rsidRPr="00BA4EA5" w:rsidTr="008C3A3F">
        <w:trPr>
          <w:trHeight w:val="316"/>
        </w:trPr>
        <w:tc>
          <w:tcPr>
            <w:tcW w:w="709" w:type="dxa"/>
          </w:tcPr>
          <w:p w:rsidR="007855D0" w:rsidRPr="00A240A8" w:rsidRDefault="007855D0" w:rsidP="008C3A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240A8">
              <w:rPr>
                <w:sz w:val="24"/>
              </w:rPr>
              <w:t>21</w:t>
            </w:r>
          </w:p>
        </w:tc>
        <w:tc>
          <w:tcPr>
            <w:tcW w:w="8505" w:type="dxa"/>
          </w:tcPr>
          <w:p w:rsidR="007855D0" w:rsidRPr="00A240A8" w:rsidRDefault="007855D0" w:rsidP="008C3A3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A240A8">
              <w:rPr>
                <w:sz w:val="24"/>
              </w:rPr>
              <w:t>Стулья</w:t>
            </w:r>
            <w:r w:rsidRPr="00A240A8">
              <w:rPr>
                <w:spacing w:val="-4"/>
                <w:sz w:val="24"/>
              </w:rPr>
              <w:t xml:space="preserve"> </w:t>
            </w:r>
            <w:r w:rsidRPr="00A240A8">
              <w:rPr>
                <w:sz w:val="24"/>
              </w:rPr>
              <w:t>мастеров</w:t>
            </w:r>
          </w:p>
        </w:tc>
      </w:tr>
      <w:tr w:rsidR="007855D0" w:rsidRPr="00BA4EA5" w:rsidTr="008C3A3F">
        <w:trPr>
          <w:trHeight w:val="318"/>
        </w:trPr>
        <w:tc>
          <w:tcPr>
            <w:tcW w:w="709" w:type="dxa"/>
          </w:tcPr>
          <w:p w:rsidR="007855D0" w:rsidRPr="00A240A8" w:rsidRDefault="007855D0" w:rsidP="008C3A3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A240A8">
              <w:rPr>
                <w:sz w:val="24"/>
              </w:rPr>
              <w:t>22</w:t>
            </w:r>
          </w:p>
        </w:tc>
        <w:tc>
          <w:tcPr>
            <w:tcW w:w="8505" w:type="dxa"/>
          </w:tcPr>
          <w:p w:rsidR="007855D0" w:rsidRPr="00A240A8" w:rsidRDefault="007855D0" w:rsidP="008C3A3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A240A8">
              <w:rPr>
                <w:sz w:val="24"/>
              </w:rPr>
              <w:t>Стулья</w:t>
            </w:r>
            <w:r w:rsidRPr="00A240A8">
              <w:rPr>
                <w:spacing w:val="-3"/>
                <w:sz w:val="24"/>
              </w:rPr>
              <w:t xml:space="preserve"> </w:t>
            </w:r>
            <w:r w:rsidRPr="00A240A8">
              <w:rPr>
                <w:sz w:val="24"/>
              </w:rPr>
              <w:t>клиентов</w:t>
            </w:r>
          </w:p>
        </w:tc>
      </w:tr>
      <w:tr w:rsidR="007855D0" w:rsidRPr="00BA4EA5" w:rsidTr="008C3A3F">
        <w:trPr>
          <w:trHeight w:val="316"/>
        </w:trPr>
        <w:tc>
          <w:tcPr>
            <w:tcW w:w="709" w:type="dxa"/>
          </w:tcPr>
          <w:p w:rsidR="007855D0" w:rsidRPr="0079467D" w:rsidRDefault="007855D0" w:rsidP="008C3A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79467D">
              <w:rPr>
                <w:sz w:val="24"/>
              </w:rPr>
              <w:t>23</w:t>
            </w:r>
          </w:p>
        </w:tc>
        <w:tc>
          <w:tcPr>
            <w:tcW w:w="8505" w:type="dxa"/>
          </w:tcPr>
          <w:p w:rsidR="007855D0" w:rsidRPr="0079467D" w:rsidRDefault="007855D0" w:rsidP="008C3A3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79467D">
              <w:rPr>
                <w:sz w:val="24"/>
              </w:rPr>
              <w:t>Мини-прачечная</w:t>
            </w:r>
          </w:p>
        </w:tc>
      </w:tr>
    </w:tbl>
    <w:p w:rsidR="007855D0" w:rsidRPr="0079467D" w:rsidRDefault="007855D0" w:rsidP="00843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855D0" w:rsidRPr="0079467D" w:rsidRDefault="007855D0" w:rsidP="00843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9467D">
        <w:rPr>
          <w:rFonts w:ascii="Times New Roman" w:hAnsi="Times New Roman"/>
          <w:b/>
          <w:bCs/>
          <w:sz w:val="24"/>
          <w:szCs w:val="24"/>
          <w:lang w:eastAsia="ru-RU"/>
        </w:rPr>
        <w:t>А также:</w:t>
      </w:r>
    </w:p>
    <w:p w:rsidR="007855D0" w:rsidRPr="0079467D" w:rsidRDefault="007855D0" w:rsidP="00843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9467D">
        <w:rPr>
          <w:rFonts w:ascii="Times New Roman" w:hAnsi="Times New Roman"/>
          <w:bCs/>
          <w:sz w:val="24"/>
          <w:szCs w:val="24"/>
          <w:lang w:eastAsia="ru-RU"/>
        </w:rPr>
        <w:t>для</w:t>
      </w:r>
      <w:r w:rsidRPr="0079467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9467D">
        <w:rPr>
          <w:rFonts w:ascii="Times New Roman" w:hAnsi="Times New Roman"/>
          <w:bCs/>
          <w:sz w:val="24"/>
          <w:szCs w:val="24"/>
          <w:lang w:eastAsia="ru-RU"/>
        </w:rPr>
        <w:t>выполнения</w:t>
      </w:r>
      <w:r w:rsidRPr="0079467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Технологии маникюра и художественного оформления ногтей</w:t>
      </w:r>
    </w:p>
    <w:p w:rsidR="007855D0" w:rsidRPr="0079467D" w:rsidRDefault="007855D0" w:rsidP="00843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67D">
        <w:rPr>
          <w:rFonts w:ascii="Times New Roman" w:hAnsi="Times New Roman"/>
          <w:sz w:val="24"/>
          <w:szCs w:val="24"/>
        </w:rPr>
        <w:t>Сухожаровой шкаф;</w:t>
      </w:r>
    </w:p>
    <w:p w:rsidR="007855D0" w:rsidRPr="0079467D" w:rsidRDefault="007855D0" w:rsidP="00843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67D">
        <w:rPr>
          <w:rFonts w:ascii="Times New Roman" w:hAnsi="Times New Roman"/>
          <w:sz w:val="24"/>
          <w:szCs w:val="24"/>
        </w:rPr>
        <w:t>УФ стерилизатор;</w:t>
      </w:r>
    </w:p>
    <w:p w:rsidR="007855D0" w:rsidRPr="0079467D" w:rsidRDefault="007855D0" w:rsidP="00843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67D">
        <w:rPr>
          <w:rFonts w:ascii="Times New Roman" w:hAnsi="Times New Roman"/>
          <w:sz w:val="24"/>
          <w:szCs w:val="24"/>
        </w:rPr>
        <w:t>Холодильник;</w:t>
      </w:r>
    </w:p>
    <w:p w:rsidR="007855D0" w:rsidRPr="0079467D" w:rsidRDefault="007855D0" w:rsidP="00843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67D">
        <w:rPr>
          <w:rFonts w:ascii="Times New Roman" w:hAnsi="Times New Roman"/>
          <w:sz w:val="24"/>
          <w:szCs w:val="24"/>
        </w:rPr>
        <w:t>Нагреватель для парафина;</w:t>
      </w:r>
    </w:p>
    <w:p w:rsidR="007855D0" w:rsidRPr="0079467D" w:rsidRDefault="007855D0" w:rsidP="00843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67D">
        <w:rPr>
          <w:rFonts w:ascii="Times New Roman" w:hAnsi="Times New Roman"/>
          <w:sz w:val="24"/>
          <w:szCs w:val="24"/>
        </w:rPr>
        <w:t>Лампа маникюрная;</w:t>
      </w:r>
    </w:p>
    <w:p w:rsidR="007855D0" w:rsidRPr="0079467D" w:rsidRDefault="007855D0" w:rsidP="00843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67D">
        <w:rPr>
          <w:rFonts w:ascii="Times New Roman" w:hAnsi="Times New Roman"/>
          <w:sz w:val="24"/>
          <w:szCs w:val="24"/>
        </w:rPr>
        <w:t>Лампа УФ;</w:t>
      </w:r>
    </w:p>
    <w:p w:rsidR="007855D0" w:rsidRPr="0079467D" w:rsidRDefault="007855D0" w:rsidP="00843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67D">
        <w:rPr>
          <w:rFonts w:ascii="Times New Roman" w:hAnsi="Times New Roman"/>
          <w:sz w:val="24"/>
          <w:szCs w:val="24"/>
        </w:rPr>
        <w:t>Аппарат для горячего маникюра;</w:t>
      </w:r>
    </w:p>
    <w:p w:rsidR="007855D0" w:rsidRPr="0079467D" w:rsidRDefault="007855D0" w:rsidP="00843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67D">
        <w:rPr>
          <w:rFonts w:ascii="Times New Roman" w:hAnsi="Times New Roman"/>
          <w:sz w:val="24"/>
          <w:szCs w:val="24"/>
        </w:rPr>
        <w:t>Аппарат для маникюра;</w:t>
      </w:r>
    </w:p>
    <w:p w:rsidR="007855D0" w:rsidRPr="0079467D" w:rsidRDefault="007855D0" w:rsidP="00843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67D">
        <w:rPr>
          <w:rFonts w:ascii="Times New Roman" w:hAnsi="Times New Roman"/>
          <w:sz w:val="24"/>
          <w:szCs w:val="24"/>
        </w:rPr>
        <w:t>Облучатель - рециркулятор воздуха ультрафиолетовый бактерицидный:</w:t>
      </w:r>
    </w:p>
    <w:p w:rsidR="007855D0" w:rsidRPr="0079467D" w:rsidRDefault="007855D0" w:rsidP="00843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67D">
        <w:rPr>
          <w:rFonts w:ascii="Times New Roman" w:hAnsi="Times New Roman"/>
          <w:sz w:val="24"/>
          <w:szCs w:val="24"/>
        </w:rPr>
        <w:t>Мультимедийный проектор;</w:t>
      </w:r>
    </w:p>
    <w:p w:rsidR="007855D0" w:rsidRPr="0079467D" w:rsidRDefault="007855D0" w:rsidP="00843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67D">
        <w:rPr>
          <w:rFonts w:ascii="Times New Roman" w:hAnsi="Times New Roman"/>
          <w:sz w:val="24"/>
          <w:szCs w:val="24"/>
        </w:rPr>
        <w:t>Стол маникюрный;</w:t>
      </w:r>
    </w:p>
    <w:p w:rsidR="007855D0" w:rsidRPr="0079467D" w:rsidRDefault="007855D0" w:rsidP="00843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67D">
        <w:rPr>
          <w:rFonts w:ascii="Times New Roman" w:hAnsi="Times New Roman"/>
          <w:sz w:val="24"/>
          <w:szCs w:val="24"/>
        </w:rPr>
        <w:t>Стул мастера;</w:t>
      </w:r>
    </w:p>
    <w:p w:rsidR="007855D0" w:rsidRPr="0079467D" w:rsidRDefault="007855D0" w:rsidP="00843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67D">
        <w:rPr>
          <w:rFonts w:ascii="Times New Roman" w:hAnsi="Times New Roman"/>
          <w:sz w:val="24"/>
          <w:szCs w:val="24"/>
        </w:rPr>
        <w:t>Стул клиента.</w:t>
      </w:r>
    </w:p>
    <w:p w:rsidR="007855D0" w:rsidRPr="0079467D" w:rsidRDefault="007855D0" w:rsidP="00843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5D0" w:rsidRPr="0079467D" w:rsidRDefault="007855D0" w:rsidP="00843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67D">
        <w:rPr>
          <w:rFonts w:ascii="Times New Roman" w:hAnsi="Times New Roman"/>
          <w:bCs/>
          <w:sz w:val="24"/>
          <w:szCs w:val="24"/>
          <w:lang w:eastAsia="ru-RU"/>
        </w:rPr>
        <w:t>для</w:t>
      </w:r>
      <w:r w:rsidRPr="0079467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9467D">
        <w:rPr>
          <w:rFonts w:ascii="Times New Roman" w:hAnsi="Times New Roman"/>
          <w:bCs/>
          <w:sz w:val="24"/>
          <w:szCs w:val="24"/>
          <w:lang w:eastAsia="ru-RU"/>
        </w:rPr>
        <w:t>выполнения</w:t>
      </w:r>
      <w:r w:rsidRPr="0079467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9467D">
        <w:rPr>
          <w:rFonts w:ascii="Times New Roman" w:hAnsi="Times New Roman"/>
          <w:b/>
          <w:sz w:val="24"/>
          <w:szCs w:val="24"/>
        </w:rPr>
        <w:t>Технологии педикюра</w:t>
      </w:r>
    </w:p>
    <w:p w:rsidR="007855D0" w:rsidRPr="0079467D" w:rsidRDefault="007855D0" w:rsidP="00843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67D">
        <w:rPr>
          <w:rFonts w:ascii="Times New Roman" w:hAnsi="Times New Roman"/>
          <w:sz w:val="24"/>
          <w:szCs w:val="24"/>
        </w:rPr>
        <w:t>Сухожаровой шкаф;</w:t>
      </w:r>
    </w:p>
    <w:p w:rsidR="007855D0" w:rsidRPr="0079467D" w:rsidRDefault="007855D0" w:rsidP="00843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67D">
        <w:rPr>
          <w:rFonts w:ascii="Times New Roman" w:hAnsi="Times New Roman"/>
          <w:sz w:val="24"/>
          <w:szCs w:val="24"/>
        </w:rPr>
        <w:t>УФ стерилизатор;</w:t>
      </w:r>
    </w:p>
    <w:p w:rsidR="007855D0" w:rsidRPr="0079467D" w:rsidRDefault="007855D0" w:rsidP="00843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67D">
        <w:rPr>
          <w:rFonts w:ascii="Times New Roman" w:hAnsi="Times New Roman"/>
          <w:sz w:val="24"/>
          <w:szCs w:val="24"/>
        </w:rPr>
        <w:t>Холодильник;</w:t>
      </w:r>
    </w:p>
    <w:p w:rsidR="007855D0" w:rsidRPr="0079467D" w:rsidRDefault="007855D0" w:rsidP="00843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67D">
        <w:rPr>
          <w:rFonts w:ascii="Times New Roman" w:hAnsi="Times New Roman"/>
          <w:sz w:val="24"/>
          <w:szCs w:val="24"/>
        </w:rPr>
        <w:t>Лампа-лупа;</w:t>
      </w:r>
    </w:p>
    <w:p w:rsidR="007855D0" w:rsidRPr="0079467D" w:rsidRDefault="007855D0" w:rsidP="00843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67D">
        <w:rPr>
          <w:rFonts w:ascii="Times New Roman" w:hAnsi="Times New Roman"/>
          <w:sz w:val="24"/>
          <w:szCs w:val="24"/>
        </w:rPr>
        <w:t>Аппарат для педикюра</w:t>
      </w:r>
    </w:p>
    <w:p w:rsidR="007855D0" w:rsidRPr="0079467D" w:rsidRDefault="007855D0" w:rsidP="00843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67D">
        <w:rPr>
          <w:rFonts w:ascii="Times New Roman" w:hAnsi="Times New Roman"/>
          <w:sz w:val="24"/>
          <w:szCs w:val="24"/>
        </w:rPr>
        <w:t>Облучатель - рециркулятор воздуха ультрафиолетовый бактерицидный;</w:t>
      </w:r>
    </w:p>
    <w:p w:rsidR="007855D0" w:rsidRPr="0079467D" w:rsidRDefault="007855D0" w:rsidP="00843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67D">
        <w:rPr>
          <w:rFonts w:ascii="Times New Roman" w:hAnsi="Times New Roman"/>
          <w:sz w:val="24"/>
          <w:szCs w:val="24"/>
        </w:rPr>
        <w:t>Кресло педикюрное и ванночка для ног;</w:t>
      </w:r>
    </w:p>
    <w:p w:rsidR="007855D0" w:rsidRPr="0079467D" w:rsidRDefault="007855D0" w:rsidP="00843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67D">
        <w:rPr>
          <w:rFonts w:ascii="Times New Roman" w:hAnsi="Times New Roman"/>
          <w:sz w:val="24"/>
          <w:szCs w:val="24"/>
        </w:rPr>
        <w:t>Стул мастера;</w:t>
      </w:r>
    </w:p>
    <w:p w:rsidR="007855D0" w:rsidRPr="0079467D" w:rsidRDefault="007855D0" w:rsidP="00843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67D">
        <w:rPr>
          <w:rFonts w:ascii="Times New Roman" w:hAnsi="Times New Roman"/>
          <w:sz w:val="24"/>
          <w:szCs w:val="24"/>
        </w:rPr>
        <w:t>Стул для клиента;</w:t>
      </w:r>
    </w:p>
    <w:p w:rsidR="007855D0" w:rsidRPr="0079467D" w:rsidRDefault="007855D0" w:rsidP="00843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67D">
        <w:rPr>
          <w:rFonts w:ascii="Times New Roman" w:hAnsi="Times New Roman"/>
          <w:sz w:val="24"/>
          <w:szCs w:val="24"/>
        </w:rPr>
        <w:t>Столик косметический на колесиках;</w:t>
      </w:r>
    </w:p>
    <w:p w:rsidR="007855D0" w:rsidRPr="0079467D" w:rsidRDefault="007855D0" w:rsidP="00843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67D">
        <w:rPr>
          <w:rFonts w:ascii="Times New Roman" w:hAnsi="Times New Roman"/>
          <w:sz w:val="24"/>
          <w:szCs w:val="24"/>
        </w:rPr>
        <w:t>Мини прачечная.</w:t>
      </w:r>
    </w:p>
    <w:p w:rsidR="007855D0" w:rsidRPr="00B96D87" w:rsidRDefault="007855D0" w:rsidP="00843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7855D0" w:rsidRPr="0079467D" w:rsidRDefault="007855D0" w:rsidP="00843D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67D">
        <w:rPr>
          <w:rFonts w:ascii="Times New Roman" w:hAnsi="Times New Roman"/>
          <w:sz w:val="24"/>
          <w:szCs w:val="24"/>
        </w:rPr>
        <w:t>- оснащение помещений, задействованных при организации самостоятельной и воспитательной работы:</w:t>
      </w:r>
    </w:p>
    <w:p w:rsidR="007855D0" w:rsidRPr="0079467D" w:rsidRDefault="007855D0" w:rsidP="00843D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67D">
        <w:rPr>
          <w:rFonts w:ascii="Times New Roman" w:hAnsi="Times New Roman"/>
          <w:sz w:val="24"/>
          <w:szCs w:val="24"/>
        </w:rPr>
        <w:t>-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организации.</w:t>
      </w:r>
    </w:p>
    <w:p w:rsidR="007855D0" w:rsidRPr="0079467D" w:rsidRDefault="007855D0" w:rsidP="00843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855D0" w:rsidRPr="0079467D" w:rsidRDefault="007855D0" w:rsidP="006D3940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79467D">
        <w:rPr>
          <w:rFonts w:ascii="Times New Roman" w:hAnsi="Times New Roman"/>
          <w:sz w:val="24"/>
          <w:szCs w:val="24"/>
        </w:rPr>
        <w:t>Практическая подготовка: производственная практика (по профилю специальности) проводится в организациях на основе договоров, заключаемых между образовательной организацией и организациями.</w:t>
      </w:r>
    </w:p>
    <w:p w:rsidR="007855D0" w:rsidRPr="0079467D" w:rsidRDefault="007855D0" w:rsidP="006D3940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79467D">
        <w:rPr>
          <w:rFonts w:ascii="Times New Roman" w:hAnsi="Times New Roman"/>
          <w:sz w:val="24"/>
          <w:szCs w:val="24"/>
        </w:rPr>
        <w:t>В период прохождения практики обучающиеся могут зачисляться на вакантные должности, если работа соответствует требованиям программы производственной практики (по профилю специальности).</w:t>
      </w:r>
    </w:p>
    <w:p w:rsidR="007855D0" w:rsidRPr="0079467D" w:rsidRDefault="007855D0" w:rsidP="006D3940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79467D">
        <w:rPr>
          <w:rFonts w:ascii="Times New Roman" w:hAnsi="Times New Roman"/>
          <w:sz w:val="24"/>
          <w:szCs w:val="24"/>
        </w:rPr>
        <w:t>Сроки проведения практики устанавливаются образовательной организацией в соответствии с ОПОП СПО.</w:t>
      </w:r>
    </w:p>
    <w:p w:rsidR="007855D0" w:rsidRPr="0079467D" w:rsidRDefault="007855D0" w:rsidP="006D3940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79467D">
        <w:rPr>
          <w:rFonts w:ascii="Times New Roman" w:hAnsi="Times New Roman"/>
          <w:sz w:val="24"/>
          <w:szCs w:val="24"/>
        </w:rPr>
        <w:t>Организации:</w:t>
      </w:r>
    </w:p>
    <w:p w:rsidR="007855D0" w:rsidRPr="0079467D" w:rsidRDefault="007855D0" w:rsidP="006D3940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79467D">
        <w:rPr>
          <w:rFonts w:ascii="Times New Roman" w:hAnsi="Times New Roman"/>
          <w:sz w:val="24"/>
          <w:szCs w:val="24"/>
        </w:rPr>
        <w:t>- заключают договоры на организацию и проведение практики;</w:t>
      </w:r>
    </w:p>
    <w:p w:rsidR="007855D0" w:rsidRPr="0079467D" w:rsidRDefault="007855D0" w:rsidP="006D3940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79467D">
        <w:rPr>
          <w:rFonts w:ascii="Times New Roman" w:hAnsi="Times New Roman"/>
          <w:sz w:val="24"/>
          <w:szCs w:val="24"/>
        </w:rPr>
        <w:t>- согласовывают программы практики, содержание и планируемые результаты практики, задание на практику;</w:t>
      </w:r>
    </w:p>
    <w:p w:rsidR="007855D0" w:rsidRPr="0079467D" w:rsidRDefault="007855D0" w:rsidP="006D3940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79467D">
        <w:rPr>
          <w:rFonts w:ascii="Times New Roman" w:hAnsi="Times New Roman"/>
          <w:sz w:val="24"/>
          <w:szCs w:val="24"/>
        </w:rPr>
        <w:t>- предоставляют рабочие места обучающимся, назначают руководителей практики от организации, определяют из числа высококвалифицированных работников организации наставников, помогающих обучающимся овладевать профессиональными навыками;</w:t>
      </w:r>
    </w:p>
    <w:p w:rsidR="007855D0" w:rsidRPr="0079467D" w:rsidRDefault="007855D0" w:rsidP="006D3940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79467D">
        <w:rPr>
          <w:rFonts w:ascii="Times New Roman" w:hAnsi="Times New Roman"/>
          <w:sz w:val="24"/>
          <w:szCs w:val="24"/>
        </w:rPr>
        <w:t>- участвуют в определении процедуры оценки результатов освоения общих и профессиональных компетенций, полученных в период прохождения практики, а также оценке таких результатов;</w:t>
      </w:r>
    </w:p>
    <w:p w:rsidR="007855D0" w:rsidRPr="0079467D" w:rsidRDefault="007855D0" w:rsidP="006D3940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79467D">
        <w:rPr>
          <w:rFonts w:ascii="Times New Roman" w:hAnsi="Times New Roman"/>
          <w:sz w:val="24"/>
          <w:szCs w:val="24"/>
        </w:rPr>
        <w:t>- участвуют в формировании оценочного материала для оценки общих и профессиональных компетенций, освоенных обучающимися в период прохождения практики;</w:t>
      </w:r>
    </w:p>
    <w:p w:rsidR="007855D0" w:rsidRPr="0079467D" w:rsidRDefault="007855D0" w:rsidP="006D3940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79467D">
        <w:rPr>
          <w:rFonts w:ascii="Times New Roman" w:hAnsi="Times New Roman"/>
          <w:sz w:val="24"/>
          <w:szCs w:val="24"/>
        </w:rPr>
        <w:t>- при наличии вакантных должностей могут заключать с обучающимися срочные трудовые договоры;</w:t>
      </w:r>
    </w:p>
    <w:p w:rsidR="007855D0" w:rsidRPr="0079467D" w:rsidRDefault="007855D0" w:rsidP="006D3940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79467D">
        <w:rPr>
          <w:rFonts w:ascii="Times New Roman" w:hAnsi="Times New Roman"/>
          <w:sz w:val="24"/>
          <w:szCs w:val="24"/>
        </w:rPr>
        <w:t>- обеспечивают безопасные условия прохождения практики обучающимся, отвечающие санитарным правилам и требованиям охраны труда;</w:t>
      </w:r>
    </w:p>
    <w:p w:rsidR="007855D0" w:rsidRPr="0079467D" w:rsidRDefault="007855D0" w:rsidP="006D3940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79467D">
        <w:rPr>
          <w:rFonts w:ascii="Times New Roman" w:hAnsi="Times New Roman"/>
          <w:sz w:val="24"/>
          <w:szCs w:val="24"/>
        </w:rPr>
        <w:t>- проводят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:rsidR="007855D0" w:rsidRPr="0079467D" w:rsidRDefault="007855D0" w:rsidP="006D3940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79467D">
        <w:rPr>
          <w:rFonts w:ascii="Times New Roman" w:hAnsi="Times New Roman"/>
          <w:sz w:val="24"/>
          <w:szCs w:val="24"/>
        </w:rPr>
        <w:t>Направление на практику оформляется распорядительным актом руководителя образовательной организации или иного уполномоченного им лица с указанием закрепления каждого обучающегося за организацией, а также с указанием вида и сроков прохождения практики.</w:t>
      </w:r>
    </w:p>
    <w:p w:rsidR="007855D0" w:rsidRPr="00B96D87" w:rsidRDefault="007855D0" w:rsidP="00843D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Cs/>
          <w:color w:val="FF0000"/>
          <w:kern w:val="1"/>
          <w:sz w:val="24"/>
          <w:szCs w:val="24"/>
        </w:rPr>
      </w:pPr>
    </w:p>
    <w:p w:rsidR="007855D0" w:rsidRPr="0079467D" w:rsidRDefault="007855D0" w:rsidP="00843D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67D">
        <w:rPr>
          <w:rFonts w:ascii="Times New Roman" w:hAnsi="Times New Roman"/>
          <w:b/>
          <w:sz w:val="24"/>
          <w:szCs w:val="24"/>
        </w:rPr>
        <w:t>3.2. Интернет-ресурсы</w:t>
      </w:r>
    </w:p>
    <w:p w:rsidR="007855D0" w:rsidRPr="00E21D4C" w:rsidRDefault="007855D0" w:rsidP="00E21D4C">
      <w:pPr>
        <w:widowControl w:val="0"/>
        <w:tabs>
          <w:tab w:val="left" w:pos="986"/>
        </w:tabs>
        <w:autoSpaceDE w:val="0"/>
        <w:autoSpaceDN w:val="0"/>
        <w:spacing w:before="5" w:after="0" w:line="240" w:lineRule="auto"/>
        <w:ind w:right="96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Pr="00E21D4C">
          <w:rPr>
            <w:rFonts w:ascii="Times New Roman" w:hAnsi="Times New Roman"/>
            <w:color w:val="0563C1"/>
            <w:sz w:val="24"/>
            <w:szCs w:val="24"/>
            <w:u w:val="single"/>
            <w:lang w:val="en-US"/>
          </w:rPr>
          <w:t>https</w:t>
        </w:r>
        <w:r w:rsidRPr="00E21D4C">
          <w:rPr>
            <w:rFonts w:ascii="Times New Roman" w:hAnsi="Times New Roman"/>
            <w:color w:val="0563C1"/>
            <w:sz w:val="24"/>
            <w:szCs w:val="24"/>
            <w:u w:val="single"/>
          </w:rPr>
          <w:t>://</w:t>
        </w:r>
        <w:r w:rsidRPr="00E21D4C">
          <w:rPr>
            <w:rFonts w:ascii="Times New Roman" w:hAnsi="Times New Roman"/>
            <w:color w:val="0563C1"/>
            <w:sz w:val="24"/>
            <w:szCs w:val="24"/>
            <w:u w:val="single"/>
            <w:lang w:val="en-US"/>
          </w:rPr>
          <w:t>www</w:t>
        </w:r>
        <w:r w:rsidRPr="00E21D4C">
          <w:rPr>
            <w:rFonts w:ascii="Times New Roman" w:hAnsi="Times New Roman"/>
            <w:color w:val="0563C1"/>
            <w:sz w:val="24"/>
            <w:szCs w:val="24"/>
            <w:u w:val="single"/>
          </w:rPr>
          <w:t>.</w:t>
        </w:r>
        <w:r w:rsidRPr="00E21D4C">
          <w:rPr>
            <w:rFonts w:ascii="Times New Roman" w:hAnsi="Times New Roman"/>
            <w:color w:val="0563C1"/>
            <w:sz w:val="24"/>
            <w:szCs w:val="24"/>
            <w:u w:val="single"/>
            <w:lang w:val="en-US"/>
          </w:rPr>
          <w:t>ro</w:t>
        </w:r>
      </w:hyperlink>
      <w:r w:rsidRPr="00E21D4C">
        <w:rPr>
          <w:rFonts w:ascii="Times New Roman" w:hAnsi="Times New Roman"/>
          <w:color w:val="0000FF"/>
          <w:spacing w:val="-47"/>
          <w:sz w:val="24"/>
          <w:szCs w:val="24"/>
        </w:rPr>
        <w:t xml:space="preserve"> </w:t>
      </w:r>
      <w:hyperlink r:id="rId13" w:history="1">
        <w:r w:rsidRPr="00E21D4C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dv</w:t>
        </w:r>
        <w:r w:rsidRPr="00E21D4C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E21D4C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r w:rsidRPr="00E21D4C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</w:hyperlink>
      <w:r w:rsidRPr="00E21D4C">
        <w:rPr>
          <w:rFonts w:ascii="Times New Roman" w:hAnsi="Times New Roman"/>
          <w:sz w:val="24"/>
          <w:szCs w:val="24"/>
        </w:rPr>
        <w:t xml:space="preserve"> </w:t>
      </w:r>
      <w:r w:rsidRPr="00E21D4C">
        <w:rPr>
          <w:rFonts w:ascii="Times New Roman" w:hAnsi="Times New Roman"/>
          <w:spacing w:val="-1"/>
          <w:sz w:val="24"/>
          <w:szCs w:val="24"/>
        </w:rPr>
        <w:t>Рос</w:t>
      </w:r>
      <w:r w:rsidRPr="00E21D4C">
        <w:rPr>
          <w:rFonts w:ascii="Times New Roman" w:hAnsi="Times New Roman"/>
          <w:sz w:val="24"/>
          <w:szCs w:val="24"/>
        </w:rPr>
        <w:t xml:space="preserve">сийское общество </w:t>
      </w:r>
      <w:r w:rsidRPr="00E21D4C">
        <w:rPr>
          <w:rFonts w:ascii="Times New Roman" w:hAnsi="Times New Roman"/>
          <w:spacing w:val="-1"/>
          <w:sz w:val="24"/>
          <w:szCs w:val="24"/>
        </w:rPr>
        <w:t>дер</w:t>
      </w:r>
      <w:r w:rsidRPr="00E21D4C">
        <w:rPr>
          <w:rFonts w:ascii="Times New Roman" w:hAnsi="Times New Roman"/>
          <w:sz w:val="24"/>
          <w:szCs w:val="24"/>
        </w:rPr>
        <w:t>матовенерологов</w:t>
      </w:r>
      <w:r w:rsidRPr="00E21D4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1D4C">
        <w:rPr>
          <w:rFonts w:ascii="Times New Roman" w:hAnsi="Times New Roman"/>
          <w:sz w:val="24"/>
          <w:szCs w:val="24"/>
        </w:rPr>
        <w:t>и</w:t>
      </w:r>
      <w:r w:rsidRPr="00E21D4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1D4C">
        <w:rPr>
          <w:rFonts w:ascii="Times New Roman" w:hAnsi="Times New Roman"/>
          <w:sz w:val="24"/>
          <w:szCs w:val="24"/>
        </w:rPr>
        <w:t>косметологов</w:t>
      </w:r>
    </w:p>
    <w:p w:rsidR="007855D0" w:rsidRPr="00E21D4C" w:rsidRDefault="007855D0" w:rsidP="00E21D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Pr="00E21D4C">
          <w:rPr>
            <w:rFonts w:ascii="Times New Roman" w:hAnsi="Times New Roman"/>
            <w:color w:val="0000FF"/>
            <w:spacing w:val="-1"/>
            <w:sz w:val="24"/>
            <w:szCs w:val="24"/>
            <w:u w:val="single"/>
          </w:rPr>
          <w:t>http://www.spk</w:t>
        </w:r>
      </w:hyperlink>
      <w:r w:rsidRPr="00E21D4C">
        <w:rPr>
          <w:rFonts w:ascii="Times New Roman" w:hAnsi="Times New Roman"/>
          <w:color w:val="0000FF"/>
          <w:spacing w:val="-48"/>
          <w:sz w:val="24"/>
          <w:szCs w:val="24"/>
        </w:rPr>
        <w:t xml:space="preserve"> </w:t>
      </w:r>
      <w:hyperlink r:id="rId15" w:history="1">
        <w:r w:rsidRPr="00E21D4C">
          <w:rPr>
            <w:rFonts w:ascii="Times New Roman" w:hAnsi="Times New Roman"/>
            <w:color w:val="0000FF"/>
            <w:sz w:val="24"/>
            <w:szCs w:val="24"/>
            <w:u w:val="single"/>
          </w:rPr>
          <w:t>r.ru/</w:t>
        </w:r>
      </w:hyperlink>
      <w:r w:rsidRPr="00E21D4C">
        <w:rPr>
          <w:rFonts w:ascii="Times New Roman" w:hAnsi="Times New Roman"/>
          <w:color w:val="0000FF"/>
          <w:spacing w:val="1"/>
          <w:sz w:val="24"/>
          <w:szCs w:val="24"/>
        </w:rPr>
        <w:t xml:space="preserve">  </w:t>
      </w:r>
      <w:r w:rsidRPr="00E21D4C">
        <w:rPr>
          <w:rFonts w:ascii="Times New Roman" w:hAnsi="Times New Roman"/>
          <w:sz w:val="24"/>
          <w:szCs w:val="24"/>
        </w:rPr>
        <w:t xml:space="preserve">Союз  </w:t>
      </w:r>
      <w:r w:rsidRPr="00E21D4C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E21D4C">
        <w:rPr>
          <w:rFonts w:ascii="Times New Roman" w:hAnsi="Times New Roman"/>
          <w:sz w:val="24"/>
          <w:szCs w:val="24"/>
        </w:rPr>
        <w:t xml:space="preserve">парикмахеров </w:t>
      </w:r>
      <w:r w:rsidRPr="00E21D4C">
        <w:rPr>
          <w:rFonts w:ascii="Times New Roman" w:hAnsi="Times New Roman"/>
          <w:spacing w:val="-48"/>
          <w:sz w:val="24"/>
          <w:szCs w:val="24"/>
        </w:rPr>
        <w:t xml:space="preserve"> </w:t>
      </w:r>
      <w:r w:rsidRPr="00E21D4C">
        <w:rPr>
          <w:rFonts w:ascii="Times New Roman" w:hAnsi="Times New Roman"/>
          <w:sz w:val="24"/>
          <w:szCs w:val="24"/>
        </w:rPr>
        <w:t>и</w:t>
      </w:r>
      <w:r w:rsidRPr="00E21D4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1D4C">
        <w:rPr>
          <w:rFonts w:ascii="Times New Roman" w:hAnsi="Times New Roman"/>
          <w:sz w:val="24"/>
          <w:szCs w:val="24"/>
        </w:rPr>
        <w:t>косметологов</w:t>
      </w:r>
      <w:r w:rsidRPr="00E21D4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21D4C">
        <w:rPr>
          <w:rFonts w:ascii="Times New Roman" w:hAnsi="Times New Roman"/>
          <w:sz w:val="24"/>
          <w:szCs w:val="24"/>
        </w:rPr>
        <w:t>России</w:t>
      </w:r>
    </w:p>
    <w:p w:rsidR="007855D0" w:rsidRPr="00B96D87" w:rsidRDefault="007855D0" w:rsidP="00843D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Cs/>
          <w:color w:val="FF0000"/>
          <w:kern w:val="1"/>
          <w:sz w:val="24"/>
          <w:szCs w:val="24"/>
        </w:rPr>
      </w:pPr>
    </w:p>
    <w:p w:rsidR="007855D0" w:rsidRPr="0079467D" w:rsidRDefault="007855D0" w:rsidP="00843D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67D">
        <w:rPr>
          <w:rFonts w:ascii="Times New Roman" w:hAnsi="Times New Roman"/>
          <w:b/>
          <w:sz w:val="24"/>
          <w:szCs w:val="24"/>
        </w:rPr>
        <w:t xml:space="preserve">3.3. Программное обеспечение, цифровые инструменты </w:t>
      </w:r>
    </w:p>
    <w:p w:rsidR="007855D0" w:rsidRPr="0079467D" w:rsidRDefault="007855D0" w:rsidP="00843D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67D">
        <w:rPr>
          <w:rFonts w:ascii="Times New Roman" w:hAnsi="Times New Roman"/>
          <w:sz w:val="24"/>
          <w:szCs w:val="24"/>
        </w:rPr>
        <w:t>Колледж обеспечен необходимым комплектом лицензионного и свободно распространяемого программного обеспечения, в том числе отечественного производства.</w:t>
      </w:r>
      <w:r w:rsidRPr="0079467D">
        <w:rPr>
          <w:rFonts w:ascii="Times New Roman" w:hAnsi="Times New Roman"/>
          <w:b/>
          <w:sz w:val="24"/>
          <w:szCs w:val="24"/>
        </w:rPr>
        <w:t xml:space="preserve"> </w:t>
      </w:r>
      <w:r w:rsidRPr="0079467D">
        <w:rPr>
          <w:rFonts w:ascii="Times New Roman" w:hAnsi="Times New Roman"/>
          <w:sz w:val="24"/>
          <w:szCs w:val="24"/>
        </w:rPr>
        <w:t>Используются программы, входящие в Единый реестр российских программ для электронных вычислительных машин и баз данных, а также реестр социальных соцсетей:</w:t>
      </w:r>
      <w:r w:rsidRPr="0079467D">
        <w:rPr>
          <w:rFonts w:ascii="Times New Roman" w:hAnsi="Times New Roman"/>
          <w:b/>
          <w:sz w:val="24"/>
          <w:szCs w:val="24"/>
        </w:rPr>
        <w:t xml:space="preserve"> </w:t>
      </w:r>
      <w:r w:rsidRPr="0079467D">
        <w:rPr>
          <w:rFonts w:ascii="Times New Roman" w:hAnsi="Times New Roman"/>
          <w:iCs/>
          <w:sz w:val="24"/>
          <w:szCs w:val="24"/>
        </w:rPr>
        <w:t xml:space="preserve">«Яндекс.Диск (для Windows)», </w:t>
      </w:r>
      <w:r w:rsidRPr="0079467D">
        <w:rPr>
          <w:rFonts w:ascii="Times New Roman" w:hAnsi="Times New Roman"/>
          <w:bCs/>
          <w:iCs/>
          <w:sz w:val="24"/>
          <w:szCs w:val="24"/>
        </w:rPr>
        <w:t>Яндекс.Почта, Т</w:t>
      </w:r>
      <w:r w:rsidRPr="0079467D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elegram, </w:t>
      </w:r>
      <w:r w:rsidRPr="0079467D">
        <w:rPr>
          <w:rFonts w:ascii="Times New Roman" w:hAnsi="Times New Roman"/>
          <w:bCs/>
          <w:iCs/>
          <w:sz w:val="24"/>
          <w:szCs w:val="24"/>
        </w:rPr>
        <w:t xml:space="preserve">Power Point, </w:t>
      </w:r>
      <w:r w:rsidRPr="0079467D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ВКонтакте (vk.com), Вебинар.ру</w:t>
      </w:r>
    </w:p>
    <w:p w:rsidR="007855D0" w:rsidRPr="0079467D" w:rsidRDefault="007855D0" w:rsidP="00843D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Cs/>
          <w:kern w:val="1"/>
          <w:sz w:val="24"/>
          <w:szCs w:val="24"/>
        </w:rPr>
      </w:pPr>
    </w:p>
    <w:p w:rsidR="007855D0" w:rsidRPr="0079467D" w:rsidRDefault="007855D0" w:rsidP="00843D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67D">
        <w:rPr>
          <w:rFonts w:ascii="Times New Roman" w:hAnsi="Times New Roman"/>
          <w:b/>
          <w:sz w:val="24"/>
          <w:szCs w:val="24"/>
        </w:rPr>
        <w:t>3.4. Основная печатная или электронная литература</w:t>
      </w:r>
    </w:p>
    <w:p w:rsidR="007855D0" w:rsidRDefault="007855D0" w:rsidP="00222180">
      <w:pPr>
        <w:widowControl w:val="0"/>
        <w:autoSpaceDE w:val="0"/>
        <w:autoSpaceDN w:val="0"/>
        <w:spacing w:after="0" w:line="240" w:lineRule="auto"/>
        <w:ind w:right="92"/>
        <w:jc w:val="both"/>
        <w:rPr>
          <w:rFonts w:ascii="Times New Roman" w:hAnsi="Times New Roman"/>
          <w:color w:val="0563C1"/>
          <w:sz w:val="24"/>
          <w:szCs w:val="24"/>
          <w:u w:val="single"/>
          <w:shd w:val="clear" w:color="auto" w:fill="F8F8F9"/>
        </w:rPr>
      </w:pPr>
      <w:r>
        <w:rPr>
          <w:rFonts w:ascii="Times New Roman" w:hAnsi="Times New Roman"/>
          <w:color w:val="202429"/>
          <w:sz w:val="24"/>
          <w:szCs w:val="24"/>
        </w:rPr>
        <w:t>1.</w:t>
      </w:r>
      <w:r w:rsidRPr="00222180">
        <w:rPr>
          <w:rFonts w:ascii="Times New Roman" w:hAnsi="Times New Roman"/>
          <w:color w:val="202429"/>
          <w:sz w:val="24"/>
          <w:szCs w:val="24"/>
        </w:rPr>
        <w:t>Чернявская Л.Е. Декоративная косметика и</w:t>
      </w:r>
      <w:r w:rsidRPr="00222180">
        <w:rPr>
          <w:rFonts w:ascii="Times New Roman" w:hAnsi="Times New Roman"/>
          <w:color w:val="202429"/>
          <w:spacing w:val="-47"/>
          <w:sz w:val="24"/>
          <w:szCs w:val="24"/>
        </w:rPr>
        <w:t xml:space="preserve"> </w:t>
      </w:r>
      <w:r w:rsidRPr="00222180">
        <w:rPr>
          <w:rFonts w:ascii="Times New Roman" w:hAnsi="Times New Roman"/>
          <w:color w:val="202429"/>
          <w:sz w:val="24"/>
          <w:szCs w:val="24"/>
        </w:rPr>
        <w:t>грим: практикум: учебное пособие / Чернявская Л.Е.. — Минск: Республиканский</w:t>
      </w:r>
      <w:r w:rsidRPr="00222180">
        <w:rPr>
          <w:rFonts w:ascii="Times New Roman" w:hAnsi="Times New Roman"/>
          <w:color w:val="202429"/>
          <w:spacing w:val="1"/>
          <w:sz w:val="24"/>
          <w:szCs w:val="24"/>
        </w:rPr>
        <w:t xml:space="preserve"> </w:t>
      </w:r>
      <w:r w:rsidRPr="00222180">
        <w:rPr>
          <w:rFonts w:ascii="Times New Roman" w:hAnsi="Times New Roman"/>
          <w:color w:val="202429"/>
          <w:sz w:val="24"/>
          <w:szCs w:val="24"/>
        </w:rPr>
        <w:t>институт</w:t>
      </w:r>
      <w:r w:rsidRPr="00222180">
        <w:rPr>
          <w:rFonts w:ascii="Times New Roman" w:hAnsi="Times New Roman"/>
          <w:color w:val="202429"/>
          <w:spacing w:val="1"/>
          <w:sz w:val="24"/>
          <w:szCs w:val="24"/>
        </w:rPr>
        <w:t xml:space="preserve"> </w:t>
      </w:r>
      <w:r w:rsidRPr="00222180">
        <w:rPr>
          <w:rFonts w:ascii="Times New Roman" w:hAnsi="Times New Roman"/>
          <w:color w:val="202429"/>
          <w:sz w:val="24"/>
          <w:szCs w:val="24"/>
        </w:rPr>
        <w:t>профессионального</w:t>
      </w:r>
      <w:r w:rsidRPr="00222180">
        <w:rPr>
          <w:rFonts w:ascii="Times New Roman" w:hAnsi="Times New Roman"/>
          <w:color w:val="202429"/>
          <w:spacing w:val="1"/>
          <w:sz w:val="24"/>
          <w:szCs w:val="24"/>
        </w:rPr>
        <w:t xml:space="preserve"> </w:t>
      </w:r>
      <w:r w:rsidRPr="00222180">
        <w:rPr>
          <w:rFonts w:ascii="Times New Roman" w:hAnsi="Times New Roman"/>
          <w:color w:val="202429"/>
          <w:sz w:val="24"/>
          <w:szCs w:val="24"/>
        </w:rPr>
        <w:t>образования</w:t>
      </w:r>
      <w:r w:rsidRPr="00222180">
        <w:rPr>
          <w:rFonts w:ascii="Times New Roman" w:hAnsi="Times New Roman"/>
          <w:color w:val="202429"/>
          <w:spacing w:val="-47"/>
          <w:sz w:val="24"/>
          <w:szCs w:val="24"/>
        </w:rPr>
        <w:t xml:space="preserve"> </w:t>
      </w:r>
      <w:r w:rsidRPr="00222180">
        <w:rPr>
          <w:rFonts w:ascii="Times New Roman" w:hAnsi="Times New Roman"/>
          <w:color w:val="202429"/>
          <w:sz w:val="24"/>
          <w:szCs w:val="24"/>
        </w:rPr>
        <w:t>(РИПО),</w:t>
      </w:r>
      <w:r w:rsidRPr="00222180">
        <w:rPr>
          <w:rFonts w:ascii="Times New Roman" w:hAnsi="Times New Roman"/>
          <w:color w:val="202429"/>
          <w:spacing w:val="27"/>
          <w:sz w:val="24"/>
          <w:szCs w:val="24"/>
        </w:rPr>
        <w:t xml:space="preserve"> </w:t>
      </w:r>
      <w:r w:rsidRPr="00222180">
        <w:rPr>
          <w:rFonts w:ascii="Times New Roman" w:hAnsi="Times New Roman"/>
          <w:color w:val="202429"/>
          <w:sz w:val="24"/>
          <w:szCs w:val="24"/>
        </w:rPr>
        <w:t>2020.</w:t>
      </w:r>
      <w:r w:rsidRPr="00222180">
        <w:rPr>
          <w:rFonts w:ascii="Times New Roman" w:hAnsi="Times New Roman"/>
          <w:color w:val="202429"/>
          <w:spacing w:val="28"/>
          <w:sz w:val="24"/>
          <w:szCs w:val="24"/>
        </w:rPr>
        <w:t xml:space="preserve"> </w:t>
      </w:r>
      <w:r w:rsidRPr="00222180">
        <w:rPr>
          <w:rFonts w:ascii="Times New Roman" w:hAnsi="Times New Roman"/>
          <w:color w:val="202429"/>
          <w:sz w:val="24"/>
          <w:szCs w:val="24"/>
        </w:rPr>
        <w:t>—</w:t>
      </w:r>
      <w:r w:rsidRPr="00222180">
        <w:rPr>
          <w:rFonts w:ascii="Times New Roman" w:hAnsi="Times New Roman"/>
          <w:color w:val="202429"/>
          <w:spacing w:val="27"/>
          <w:sz w:val="24"/>
          <w:szCs w:val="24"/>
        </w:rPr>
        <w:t xml:space="preserve"> </w:t>
      </w:r>
      <w:r w:rsidRPr="00222180">
        <w:rPr>
          <w:rFonts w:ascii="Times New Roman" w:hAnsi="Times New Roman"/>
          <w:color w:val="202429"/>
          <w:sz w:val="24"/>
          <w:szCs w:val="24"/>
        </w:rPr>
        <w:t>192</w:t>
      </w:r>
      <w:r w:rsidRPr="00222180">
        <w:rPr>
          <w:rFonts w:ascii="Times New Roman" w:hAnsi="Times New Roman"/>
          <w:color w:val="202429"/>
          <w:spacing w:val="25"/>
          <w:sz w:val="24"/>
          <w:szCs w:val="24"/>
        </w:rPr>
        <w:t xml:space="preserve"> </w:t>
      </w:r>
      <w:r w:rsidRPr="00222180">
        <w:rPr>
          <w:rFonts w:ascii="Times New Roman" w:hAnsi="Times New Roman"/>
          <w:color w:val="202429"/>
          <w:sz w:val="24"/>
          <w:szCs w:val="24"/>
        </w:rPr>
        <w:t>c.</w:t>
      </w:r>
      <w:r w:rsidRPr="00222180">
        <w:rPr>
          <w:rFonts w:ascii="Times New Roman" w:hAnsi="Times New Roman"/>
          <w:color w:val="202429"/>
          <w:spacing w:val="28"/>
          <w:sz w:val="24"/>
          <w:szCs w:val="24"/>
        </w:rPr>
        <w:t xml:space="preserve"> </w:t>
      </w:r>
      <w:r w:rsidRPr="00222180">
        <w:rPr>
          <w:rFonts w:ascii="Times New Roman" w:hAnsi="Times New Roman"/>
          <w:color w:val="202429"/>
          <w:sz w:val="24"/>
          <w:szCs w:val="24"/>
        </w:rPr>
        <w:t>—</w:t>
      </w:r>
      <w:r w:rsidRPr="00222180">
        <w:rPr>
          <w:rFonts w:ascii="Times New Roman" w:hAnsi="Times New Roman"/>
          <w:color w:val="202429"/>
          <w:spacing w:val="24"/>
          <w:sz w:val="24"/>
          <w:szCs w:val="24"/>
        </w:rPr>
        <w:t xml:space="preserve"> </w:t>
      </w:r>
      <w:r w:rsidRPr="00222180">
        <w:rPr>
          <w:rFonts w:ascii="Times New Roman" w:hAnsi="Times New Roman"/>
          <w:color w:val="202429"/>
          <w:sz w:val="24"/>
          <w:szCs w:val="24"/>
        </w:rPr>
        <w:t>ISBN</w:t>
      </w:r>
      <w:r w:rsidRPr="00222180">
        <w:rPr>
          <w:rFonts w:ascii="Times New Roman" w:hAnsi="Times New Roman"/>
          <w:color w:val="202429"/>
          <w:spacing w:val="28"/>
          <w:sz w:val="24"/>
          <w:szCs w:val="24"/>
        </w:rPr>
        <w:t xml:space="preserve"> </w:t>
      </w:r>
      <w:r w:rsidRPr="00222180">
        <w:rPr>
          <w:rFonts w:ascii="Times New Roman" w:hAnsi="Times New Roman"/>
          <w:color w:val="202429"/>
          <w:sz w:val="24"/>
          <w:szCs w:val="24"/>
        </w:rPr>
        <w:t>978-985-7234-30-1.</w:t>
      </w:r>
      <w:r w:rsidRPr="00222180">
        <w:rPr>
          <w:rFonts w:ascii="Times New Roman" w:hAnsi="Times New Roman"/>
          <w:color w:val="202429"/>
          <w:spacing w:val="1"/>
          <w:sz w:val="24"/>
          <w:szCs w:val="24"/>
        </w:rPr>
        <w:t xml:space="preserve"> </w:t>
      </w:r>
      <w:r w:rsidRPr="00222180">
        <w:rPr>
          <w:rFonts w:ascii="Times New Roman" w:hAnsi="Times New Roman"/>
          <w:color w:val="202429"/>
          <w:sz w:val="24"/>
          <w:szCs w:val="24"/>
        </w:rPr>
        <w:t>—</w:t>
      </w:r>
      <w:r w:rsidRPr="00222180">
        <w:rPr>
          <w:rFonts w:ascii="Times New Roman" w:hAnsi="Times New Roman"/>
          <w:color w:val="202429"/>
          <w:spacing w:val="1"/>
          <w:sz w:val="24"/>
          <w:szCs w:val="24"/>
        </w:rPr>
        <w:t xml:space="preserve"> </w:t>
      </w:r>
      <w:r w:rsidRPr="00222180">
        <w:rPr>
          <w:rFonts w:ascii="Times New Roman" w:hAnsi="Times New Roman"/>
          <w:color w:val="202429"/>
          <w:sz w:val="24"/>
          <w:szCs w:val="24"/>
        </w:rPr>
        <w:t>Текст:</w:t>
      </w:r>
      <w:r w:rsidRPr="00222180">
        <w:rPr>
          <w:rFonts w:ascii="Times New Roman" w:hAnsi="Times New Roman"/>
          <w:color w:val="202429"/>
          <w:spacing w:val="1"/>
          <w:sz w:val="24"/>
          <w:szCs w:val="24"/>
        </w:rPr>
        <w:t xml:space="preserve"> </w:t>
      </w:r>
      <w:r w:rsidRPr="00222180">
        <w:rPr>
          <w:rFonts w:ascii="Times New Roman" w:hAnsi="Times New Roman"/>
          <w:color w:val="202429"/>
          <w:sz w:val="24"/>
          <w:szCs w:val="24"/>
        </w:rPr>
        <w:t>электронный // IPR</w:t>
      </w:r>
      <w:r w:rsidRPr="00222180">
        <w:rPr>
          <w:rFonts w:ascii="Times New Roman" w:hAnsi="Times New Roman"/>
          <w:color w:val="202429"/>
          <w:spacing w:val="1"/>
          <w:sz w:val="24"/>
          <w:szCs w:val="24"/>
        </w:rPr>
        <w:t xml:space="preserve"> </w:t>
      </w:r>
      <w:r w:rsidRPr="00222180">
        <w:rPr>
          <w:rFonts w:ascii="Times New Roman" w:hAnsi="Times New Roman"/>
          <w:color w:val="202429"/>
          <w:sz w:val="24"/>
          <w:szCs w:val="24"/>
        </w:rPr>
        <w:t xml:space="preserve">SMART :       </w:t>
      </w:r>
      <w:r w:rsidRPr="00222180">
        <w:rPr>
          <w:rFonts w:ascii="Times New Roman" w:hAnsi="Times New Roman"/>
          <w:color w:val="202429"/>
          <w:spacing w:val="46"/>
          <w:sz w:val="24"/>
          <w:szCs w:val="24"/>
        </w:rPr>
        <w:t xml:space="preserve"> </w:t>
      </w:r>
      <w:r w:rsidRPr="00222180">
        <w:rPr>
          <w:rFonts w:ascii="Times New Roman" w:hAnsi="Times New Roman"/>
          <w:color w:val="202429"/>
          <w:sz w:val="24"/>
          <w:szCs w:val="24"/>
        </w:rPr>
        <w:t xml:space="preserve">[сайт].       </w:t>
      </w:r>
      <w:r w:rsidRPr="00222180">
        <w:rPr>
          <w:rFonts w:ascii="Times New Roman" w:hAnsi="Times New Roman"/>
          <w:color w:val="202429"/>
          <w:spacing w:val="48"/>
          <w:sz w:val="24"/>
          <w:szCs w:val="24"/>
        </w:rPr>
        <w:t xml:space="preserve"> </w:t>
      </w:r>
      <w:r w:rsidRPr="00222180">
        <w:rPr>
          <w:rFonts w:ascii="Times New Roman" w:hAnsi="Times New Roman"/>
          <w:color w:val="202429"/>
          <w:sz w:val="24"/>
          <w:szCs w:val="24"/>
        </w:rPr>
        <w:t xml:space="preserve">—       </w:t>
      </w:r>
      <w:r w:rsidRPr="00222180">
        <w:rPr>
          <w:rFonts w:ascii="Times New Roman" w:hAnsi="Times New Roman"/>
          <w:color w:val="202429"/>
          <w:spacing w:val="46"/>
          <w:sz w:val="24"/>
          <w:szCs w:val="24"/>
        </w:rPr>
        <w:t xml:space="preserve"> </w:t>
      </w:r>
      <w:r w:rsidRPr="00222180">
        <w:rPr>
          <w:rFonts w:ascii="Times New Roman" w:hAnsi="Times New Roman"/>
          <w:color w:val="202429"/>
          <w:sz w:val="24"/>
          <w:szCs w:val="24"/>
        </w:rPr>
        <w:t xml:space="preserve">URL: </w:t>
      </w:r>
      <w:hyperlink r:id="rId16" w:history="1">
        <w:r w:rsidRPr="00222180">
          <w:rPr>
            <w:rFonts w:ascii="Times New Roman" w:hAnsi="Times New Roman"/>
            <w:color w:val="0563C1"/>
            <w:sz w:val="24"/>
            <w:szCs w:val="24"/>
            <w:u w:val="single"/>
            <w:shd w:val="clear" w:color="auto" w:fill="F8F8F9"/>
          </w:rPr>
          <w:t>https://www.iprbookshop.ru/100359.html</w:t>
        </w:r>
      </w:hyperlink>
      <w:r>
        <w:rPr>
          <w:rFonts w:ascii="Times New Roman" w:hAnsi="Times New Roman"/>
          <w:color w:val="0563C1"/>
          <w:sz w:val="24"/>
          <w:szCs w:val="24"/>
          <w:u w:val="single"/>
          <w:shd w:val="clear" w:color="auto" w:fill="F8F8F9"/>
        </w:rPr>
        <w:t xml:space="preserve"> </w:t>
      </w:r>
    </w:p>
    <w:p w:rsidR="007855D0" w:rsidRDefault="007855D0" w:rsidP="00222180">
      <w:pPr>
        <w:widowControl w:val="0"/>
        <w:autoSpaceDE w:val="0"/>
        <w:autoSpaceDN w:val="0"/>
        <w:spacing w:after="0" w:line="240" w:lineRule="auto"/>
        <w:ind w:right="92"/>
        <w:jc w:val="both"/>
        <w:rPr>
          <w:rFonts w:ascii="Times New Roman" w:hAnsi="Times New Roman"/>
          <w:color w:val="800080"/>
          <w:sz w:val="24"/>
          <w:szCs w:val="24"/>
          <w:u w:val="single"/>
        </w:rPr>
      </w:pPr>
      <w:r w:rsidRPr="00222180">
        <w:rPr>
          <w:rFonts w:ascii="Times New Roman" w:hAnsi="Times New Roman"/>
          <w:sz w:val="24"/>
          <w:szCs w:val="24"/>
          <w:shd w:val="clear" w:color="auto" w:fill="F8F8F9"/>
        </w:rPr>
        <w:t>2</w:t>
      </w:r>
      <w:r>
        <w:rPr>
          <w:rFonts w:ascii="Times New Roman" w:hAnsi="Times New Roman"/>
          <w:color w:val="0563C1"/>
          <w:sz w:val="24"/>
          <w:szCs w:val="24"/>
          <w:u w:val="single"/>
          <w:shd w:val="clear" w:color="auto" w:fill="F8F8F9"/>
        </w:rPr>
        <w:t>.</w:t>
      </w:r>
      <w:r w:rsidRPr="00222180">
        <w:rPr>
          <w:rFonts w:ascii="Times New Roman" w:hAnsi="Times New Roman"/>
          <w:sz w:val="24"/>
          <w:szCs w:val="24"/>
        </w:rPr>
        <w:t>Электронный</w:t>
      </w:r>
      <w:r w:rsidRPr="00222180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222180">
        <w:rPr>
          <w:rFonts w:ascii="Times New Roman" w:hAnsi="Times New Roman"/>
          <w:sz w:val="24"/>
          <w:szCs w:val="24"/>
        </w:rPr>
        <w:t>экспресс-курс</w:t>
      </w:r>
      <w:r w:rsidRPr="00222180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222180">
        <w:rPr>
          <w:rFonts w:ascii="Times New Roman" w:hAnsi="Times New Roman"/>
          <w:sz w:val="24"/>
          <w:szCs w:val="24"/>
        </w:rPr>
        <w:t>по</w:t>
      </w:r>
      <w:r w:rsidRPr="00222180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222180">
        <w:rPr>
          <w:rFonts w:ascii="Times New Roman" w:hAnsi="Times New Roman"/>
          <w:sz w:val="24"/>
          <w:szCs w:val="24"/>
        </w:rPr>
        <w:t>макияжу.</w:t>
      </w:r>
      <w:r w:rsidRPr="00222180">
        <w:rPr>
          <w:rFonts w:ascii="Times New Roman" w:hAnsi="Times New Roman"/>
          <w:spacing w:val="-47"/>
          <w:sz w:val="24"/>
          <w:szCs w:val="24"/>
        </w:rPr>
        <w:t xml:space="preserve">                 </w:t>
      </w:r>
      <w:r w:rsidRPr="00222180">
        <w:rPr>
          <w:rFonts w:ascii="Times New Roman" w:hAnsi="Times New Roman"/>
          <w:sz w:val="24"/>
          <w:szCs w:val="24"/>
        </w:rPr>
        <w:t xml:space="preserve">Учебное </w:t>
      </w:r>
      <w:r w:rsidRPr="00222180">
        <w:rPr>
          <w:rFonts w:ascii="Times New Roman" w:hAnsi="Times New Roman"/>
          <w:spacing w:val="-1"/>
          <w:sz w:val="24"/>
          <w:szCs w:val="24"/>
        </w:rPr>
        <w:t>пособие.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hyperlink r:id="rId17" w:history="1">
        <w:r w:rsidRPr="00222180">
          <w:rPr>
            <w:rFonts w:ascii="Times New Roman" w:hAnsi="Times New Roman"/>
            <w:color w:val="800080"/>
            <w:spacing w:val="-1"/>
            <w:sz w:val="24"/>
            <w:szCs w:val="24"/>
            <w:u w:val="single"/>
            <w:lang w:val="en-US"/>
          </w:rPr>
          <w:t>https</w:t>
        </w:r>
        <w:r w:rsidRPr="00222180">
          <w:rPr>
            <w:rFonts w:ascii="Times New Roman" w:hAnsi="Times New Roman"/>
            <w:color w:val="800080"/>
            <w:spacing w:val="-1"/>
            <w:sz w:val="24"/>
            <w:szCs w:val="24"/>
            <w:u w:val="single"/>
          </w:rPr>
          <w:t>://</w:t>
        </w:r>
        <w:r w:rsidRPr="00222180">
          <w:rPr>
            <w:rFonts w:ascii="Times New Roman" w:hAnsi="Times New Roman"/>
            <w:color w:val="800080"/>
            <w:spacing w:val="-1"/>
            <w:sz w:val="24"/>
            <w:szCs w:val="24"/>
            <w:u w:val="single"/>
            <w:lang w:val="en-US"/>
          </w:rPr>
          <w:t>kravtsova</w:t>
        </w:r>
        <w:r w:rsidRPr="00222180">
          <w:rPr>
            <w:rFonts w:ascii="Times New Roman" w:hAnsi="Times New Roman"/>
            <w:color w:val="800080"/>
            <w:spacing w:val="-1"/>
            <w:sz w:val="24"/>
            <w:szCs w:val="24"/>
            <w:u w:val="single"/>
          </w:rPr>
          <w:t>.</w:t>
        </w:r>
        <w:r w:rsidRPr="00222180">
          <w:rPr>
            <w:rFonts w:ascii="Times New Roman" w:hAnsi="Times New Roman"/>
            <w:color w:val="800080"/>
            <w:spacing w:val="-1"/>
            <w:sz w:val="24"/>
            <w:szCs w:val="24"/>
            <w:u w:val="single"/>
            <w:lang w:val="en-US"/>
          </w:rPr>
          <w:t>my</w:t>
        </w:r>
        <w:r w:rsidRPr="00222180">
          <w:rPr>
            <w:rFonts w:ascii="Times New Roman" w:hAnsi="Times New Roman"/>
            <w:color w:val="800080"/>
            <w:spacing w:val="-1"/>
            <w:sz w:val="24"/>
            <w:szCs w:val="24"/>
            <w:u w:val="single"/>
          </w:rPr>
          <w:t>1.</w:t>
        </w:r>
        <w:r w:rsidRPr="00222180">
          <w:rPr>
            <w:rFonts w:ascii="Times New Roman" w:hAnsi="Times New Roman"/>
            <w:color w:val="800080"/>
            <w:spacing w:val="-1"/>
            <w:sz w:val="24"/>
            <w:szCs w:val="24"/>
            <w:u w:val="single"/>
            <w:lang w:val="en-US"/>
          </w:rPr>
          <w:t>ru</w:t>
        </w:r>
        <w:r w:rsidRPr="00222180">
          <w:rPr>
            <w:rFonts w:ascii="Times New Roman" w:hAnsi="Times New Roman"/>
            <w:color w:val="800080"/>
            <w:spacing w:val="-1"/>
            <w:sz w:val="24"/>
            <w:szCs w:val="24"/>
            <w:u w:val="single"/>
          </w:rPr>
          <w:t>/</w:t>
        </w:r>
        <w:r w:rsidRPr="00222180">
          <w:rPr>
            <w:rFonts w:ascii="Times New Roman" w:hAnsi="Times New Roman"/>
            <w:color w:val="800080"/>
            <w:spacing w:val="-1"/>
            <w:sz w:val="24"/>
            <w:szCs w:val="24"/>
            <w:u w:val="single"/>
            <w:lang w:val="en-US"/>
          </w:rPr>
          <w:t>makeup</w:t>
        </w:r>
        <w:r w:rsidRPr="00222180">
          <w:rPr>
            <w:rFonts w:ascii="Times New Roman" w:hAnsi="Times New Roman"/>
            <w:color w:val="800080"/>
            <w:spacing w:val="-1"/>
            <w:sz w:val="24"/>
            <w:szCs w:val="24"/>
            <w:u w:val="single"/>
          </w:rPr>
          <w:t>_</w:t>
        </w:r>
        <w:r w:rsidRPr="00222180">
          <w:rPr>
            <w:rFonts w:ascii="Times New Roman" w:hAnsi="Times New Roman"/>
            <w:color w:val="800080"/>
            <w:spacing w:val="-1"/>
            <w:sz w:val="24"/>
            <w:szCs w:val="24"/>
            <w:u w:val="single"/>
            <w:lang w:val="en-US"/>
          </w:rPr>
          <w:t>kravtsova</w:t>
        </w:r>
        <w:r w:rsidRPr="00222180">
          <w:rPr>
            <w:rFonts w:ascii="Times New Roman" w:hAnsi="Times New Roman"/>
            <w:color w:val="800080"/>
            <w:spacing w:val="-1"/>
            <w:sz w:val="24"/>
            <w:szCs w:val="24"/>
            <w:u w:val="single"/>
          </w:rPr>
          <w:t>.</w:t>
        </w:r>
        <w:r w:rsidRPr="00222180">
          <w:rPr>
            <w:rFonts w:ascii="Times New Roman" w:hAnsi="Times New Roman"/>
            <w:color w:val="800080"/>
            <w:spacing w:val="-1"/>
            <w:sz w:val="24"/>
            <w:szCs w:val="24"/>
            <w:u w:val="single"/>
            <w:lang w:val="en-US"/>
          </w:rPr>
          <w:t>p</w:t>
        </w:r>
      </w:hyperlink>
      <w:r w:rsidRPr="00222180">
        <w:rPr>
          <w:rFonts w:ascii="Times New Roman" w:hAnsi="Times New Roman"/>
          <w:color w:val="800080"/>
          <w:spacing w:val="-47"/>
          <w:sz w:val="24"/>
          <w:szCs w:val="24"/>
        </w:rPr>
        <w:t xml:space="preserve"> </w:t>
      </w:r>
      <w:hyperlink r:id="rId18" w:history="1">
        <w:r w:rsidRPr="00222180">
          <w:rPr>
            <w:rFonts w:ascii="Times New Roman" w:hAnsi="Times New Roman"/>
            <w:color w:val="800080"/>
            <w:sz w:val="24"/>
            <w:szCs w:val="24"/>
            <w:u w:val="single"/>
            <w:lang w:val="en-US"/>
          </w:rPr>
          <w:t>df</w:t>
        </w:r>
      </w:hyperlink>
      <w:r>
        <w:rPr>
          <w:rFonts w:ascii="Times New Roman" w:hAnsi="Times New Roman"/>
          <w:color w:val="800080"/>
          <w:sz w:val="24"/>
          <w:szCs w:val="24"/>
          <w:u w:val="single"/>
        </w:rPr>
        <w:t xml:space="preserve">  </w:t>
      </w:r>
    </w:p>
    <w:p w:rsidR="007855D0" w:rsidRPr="0056263A" w:rsidRDefault="007855D0" w:rsidP="005626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02429"/>
          <w:sz w:val="24"/>
          <w:szCs w:val="24"/>
        </w:rPr>
        <w:t>3</w:t>
      </w:r>
      <w:r w:rsidRPr="0056263A">
        <w:rPr>
          <w:rFonts w:ascii="Times New Roman" w:hAnsi="Times New Roman"/>
          <w:color w:val="202429"/>
          <w:sz w:val="24"/>
          <w:szCs w:val="24"/>
        </w:rPr>
        <w:t>.Басалыго</w:t>
      </w:r>
      <w:r w:rsidRPr="0056263A">
        <w:rPr>
          <w:rFonts w:ascii="Times New Roman" w:hAnsi="Times New Roman"/>
          <w:color w:val="202429"/>
          <w:spacing w:val="40"/>
          <w:sz w:val="24"/>
          <w:szCs w:val="24"/>
        </w:rPr>
        <w:t xml:space="preserve"> </w:t>
      </w:r>
      <w:r w:rsidRPr="0056263A">
        <w:rPr>
          <w:rFonts w:ascii="Times New Roman" w:hAnsi="Times New Roman"/>
          <w:color w:val="202429"/>
          <w:sz w:val="24"/>
          <w:szCs w:val="24"/>
        </w:rPr>
        <w:t>М.А.</w:t>
      </w:r>
      <w:r w:rsidRPr="0056263A">
        <w:rPr>
          <w:rFonts w:ascii="Times New Roman" w:hAnsi="Times New Roman"/>
          <w:color w:val="202429"/>
          <w:spacing w:val="40"/>
          <w:sz w:val="24"/>
          <w:szCs w:val="24"/>
        </w:rPr>
        <w:t xml:space="preserve"> </w:t>
      </w:r>
      <w:r w:rsidRPr="0056263A">
        <w:rPr>
          <w:rFonts w:ascii="Times New Roman" w:hAnsi="Times New Roman"/>
          <w:color w:val="202429"/>
          <w:sz w:val="24"/>
          <w:szCs w:val="24"/>
        </w:rPr>
        <w:t>Моделирование</w:t>
      </w:r>
      <w:r w:rsidRPr="0056263A">
        <w:rPr>
          <w:rFonts w:ascii="Times New Roman" w:hAnsi="Times New Roman"/>
          <w:color w:val="202429"/>
          <w:spacing w:val="40"/>
          <w:sz w:val="24"/>
          <w:szCs w:val="24"/>
        </w:rPr>
        <w:t xml:space="preserve"> </w:t>
      </w:r>
      <w:r w:rsidRPr="0056263A">
        <w:rPr>
          <w:rFonts w:ascii="Times New Roman" w:hAnsi="Times New Roman"/>
          <w:color w:val="202429"/>
          <w:sz w:val="24"/>
          <w:szCs w:val="24"/>
        </w:rPr>
        <w:t>и</w:t>
      </w:r>
      <w:r w:rsidRPr="0056263A">
        <w:rPr>
          <w:rFonts w:ascii="Times New Roman" w:hAnsi="Times New Roman"/>
          <w:color w:val="202429"/>
          <w:spacing w:val="38"/>
          <w:sz w:val="24"/>
          <w:szCs w:val="24"/>
        </w:rPr>
        <w:t xml:space="preserve"> </w:t>
      </w:r>
      <w:r w:rsidRPr="0056263A">
        <w:rPr>
          <w:rFonts w:ascii="Times New Roman" w:hAnsi="Times New Roman"/>
          <w:color w:val="202429"/>
          <w:sz w:val="24"/>
          <w:szCs w:val="24"/>
        </w:rPr>
        <w:t>художественное</w:t>
      </w:r>
      <w:r w:rsidRPr="0056263A">
        <w:rPr>
          <w:rFonts w:ascii="Times New Roman" w:hAnsi="Times New Roman"/>
          <w:color w:val="202429"/>
          <w:spacing w:val="-4"/>
          <w:sz w:val="24"/>
          <w:szCs w:val="24"/>
        </w:rPr>
        <w:t xml:space="preserve"> </w:t>
      </w:r>
      <w:r w:rsidRPr="0056263A">
        <w:rPr>
          <w:rFonts w:ascii="Times New Roman" w:hAnsi="Times New Roman"/>
          <w:color w:val="202429"/>
          <w:sz w:val="24"/>
          <w:szCs w:val="24"/>
        </w:rPr>
        <w:t>оформление</w:t>
      </w:r>
      <w:r w:rsidRPr="0056263A">
        <w:rPr>
          <w:rFonts w:ascii="Times New Roman" w:hAnsi="Times New Roman"/>
          <w:color w:val="202429"/>
          <w:spacing w:val="-3"/>
          <w:sz w:val="24"/>
          <w:szCs w:val="24"/>
        </w:rPr>
        <w:t xml:space="preserve"> </w:t>
      </w:r>
      <w:r w:rsidRPr="0056263A">
        <w:rPr>
          <w:rFonts w:ascii="Times New Roman" w:hAnsi="Times New Roman"/>
          <w:color w:val="202429"/>
          <w:sz w:val="24"/>
          <w:szCs w:val="24"/>
        </w:rPr>
        <w:t>причесок.</w:t>
      </w:r>
      <w:r w:rsidRPr="0056263A">
        <w:rPr>
          <w:rFonts w:ascii="Times New Roman" w:hAnsi="Times New Roman"/>
          <w:color w:val="202429"/>
          <w:spacing w:val="-5"/>
          <w:sz w:val="24"/>
          <w:szCs w:val="24"/>
        </w:rPr>
        <w:t xml:space="preserve"> </w:t>
      </w:r>
      <w:r w:rsidRPr="0056263A">
        <w:rPr>
          <w:rFonts w:ascii="Times New Roman" w:hAnsi="Times New Roman"/>
          <w:color w:val="202429"/>
          <w:sz w:val="24"/>
          <w:szCs w:val="24"/>
        </w:rPr>
        <w:t>Практикум:</w:t>
      </w:r>
      <w:r w:rsidRPr="0056263A">
        <w:rPr>
          <w:rFonts w:ascii="Times New Roman" w:hAnsi="Times New Roman"/>
          <w:color w:val="202429"/>
          <w:spacing w:val="1"/>
          <w:sz w:val="24"/>
          <w:szCs w:val="24"/>
        </w:rPr>
        <w:t xml:space="preserve"> </w:t>
      </w:r>
      <w:r w:rsidRPr="0056263A">
        <w:rPr>
          <w:rFonts w:ascii="Times New Roman" w:hAnsi="Times New Roman"/>
          <w:color w:val="202429"/>
          <w:sz w:val="24"/>
          <w:szCs w:val="24"/>
        </w:rPr>
        <w:t>учебное</w:t>
      </w:r>
      <w:r w:rsidRPr="0056263A">
        <w:rPr>
          <w:rFonts w:ascii="Times New Roman" w:hAnsi="Times New Roman"/>
          <w:color w:val="202429"/>
          <w:spacing w:val="1"/>
          <w:sz w:val="24"/>
          <w:szCs w:val="24"/>
        </w:rPr>
        <w:t xml:space="preserve"> </w:t>
      </w:r>
      <w:r w:rsidRPr="0056263A">
        <w:rPr>
          <w:rFonts w:ascii="Times New Roman" w:hAnsi="Times New Roman"/>
          <w:color w:val="202429"/>
          <w:sz w:val="24"/>
          <w:szCs w:val="24"/>
        </w:rPr>
        <w:t>пособие</w:t>
      </w:r>
      <w:r w:rsidRPr="0056263A">
        <w:rPr>
          <w:rFonts w:ascii="Times New Roman" w:hAnsi="Times New Roman"/>
          <w:color w:val="202429"/>
          <w:spacing w:val="1"/>
          <w:sz w:val="24"/>
          <w:szCs w:val="24"/>
        </w:rPr>
        <w:t xml:space="preserve"> </w:t>
      </w:r>
      <w:r w:rsidRPr="0056263A">
        <w:rPr>
          <w:rFonts w:ascii="Times New Roman" w:hAnsi="Times New Roman"/>
          <w:color w:val="202429"/>
          <w:sz w:val="24"/>
          <w:szCs w:val="24"/>
        </w:rPr>
        <w:t>/</w:t>
      </w:r>
      <w:r w:rsidRPr="0056263A">
        <w:rPr>
          <w:rFonts w:ascii="Times New Roman" w:hAnsi="Times New Roman"/>
          <w:color w:val="202429"/>
          <w:spacing w:val="1"/>
          <w:sz w:val="24"/>
          <w:szCs w:val="24"/>
        </w:rPr>
        <w:t xml:space="preserve"> </w:t>
      </w:r>
      <w:r w:rsidRPr="0056263A">
        <w:rPr>
          <w:rFonts w:ascii="Times New Roman" w:hAnsi="Times New Roman"/>
          <w:color w:val="202429"/>
          <w:sz w:val="24"/>
          <w:szCs w:val="24"/>
        </w:rPr>
        <w:t>Басалыго</w:t>
      </w:r>
      <w:r w:rsidRPr="0056263A">
        <w:rPr>
          <w:rFonts w:ascii="Times New Roman" w:hAnsi="Times New Roman"/>
          <w:color w:val="202429"/>
          <w:spacing w:val="1"/>
          <w:sz w:val="24"/>
          <w:szCs w:val="24"/>
        </w:rPr>
        <w:t xml:space="preserve"> </w:t>
      </w:r>
      <w:r w:rsidRPr="0056263A">
        <w:rPr>
          <w:rFonts w:ascii="Times New Roman" w:hAnsi="Times New Roman"/>
          <w:color w:val="202429"/>
          <w:sz w:val="24"/>
          <w:szCs w:val="24"/>
        </w:rPr>
        <w:t>М.А..</w:t>
      </w:r>
      <w:r w:rsidRPr="0056263A">
        <w:rPr>
          <w:rFonts w:ascii="Times New Roman" w:hAnsi="Times New Roman"/>
          <w:color w:val="202429"/>
          <w:spacing w:val="1"/>
          <w:sz w:val="24"/>
          <w:szCs w:val="24"/>
        </w:rPr>
        <w:t xml:space="preserve"> </w:t>
      </w:r>
      <w:r w:rsidRPr="0056263A">
        <w:rPr>
          <w:rFonts w:ascii="Times New Roman" w:hAnsi="Times New Roman"/>
          <w:color w:val="202429"/>
          <w:sz w:val="24"/>
          <w:szCs w:val="24"/>
        </w:rPr>
        <w:t>—</w:t>
      </w:r>
      <w:r w:rsidRPr="0056263A">
        <w:rPr>
          <w:rFonts w:ascii="Times New Roman" w:hAnsi="Times New Roman"/>
          <w:color w:val="202429"/>
          <w:spacing w:val="1"/>
          <w:sz w:val="24"/>
          <w:szCs w:val="24"/>
        </w:rPr>
        <w:t xml:space="preserve"> </w:t>
      </w:r>
      <w:r w:rsidRPr="0056263A">
        <w:rPr>
          <w:rFonts w:ascii="Times New Roman" w:hAnsi="Times New Roman"/>
          <w:color w:val="202429"/>
          <w:sz w:val="24"/>
          <w:szCs w:val="24"/>
        </w:rPr>
        <w:t>Минск:</w:t>
      </w:r>
      <w:r w:rsidRPr="0056263A">
        <w:rPr>
          <w:rFonts w:ascii="Times New Roman" w:hAnsi="Times New Roman"/>
          <w:color w:val="202429"/>
          <w:spacing w:val="1"/>
          <w:sz w:val="24"/>
          <w:szCs w:val="24"/>
        </w:rPr>
        <w:t xml:space="preserve"> </w:t>
      </w:r>
      <w:r w:rsidRPr="0056263A">
        <w:rPr>
          <w:rFonts w:ascii="Times New Roman" w:hAnsi="Times New Roman"/>
          <w:color w:val="202429"/>
          <w:sz w:val="24"/>
          <w:szCs w:val="24"/>
        </w:rPr>
        <w:t>Республиканский</w:t>
      </w:r>
      <w:r w:rsidRPr="0056263A">
        <w:rPr>
          <w:rFonts w:ascii="Times New Roman" w:hAnsi="Times New Roman"/>
          <w:color w:val="202429"/>
          <w:spacing w:val="1"/>
          <w:sz w:val="24"/>
          <w:szCs w:val="24"/>
        </w:rPr>
        <w:t xml:space="preserve"> </w:t>
      </w:r>
      <w:r w:rsidRPr="0056263A">
        <w:rPr>
          <w:rFonts w:ascii="Times New Roman" w:hAnsi="Times New Roman"/>
          <w:color w:val="202429"/>
          <w:sz w:val="24"/>
          <w:szCs w:val="24"/>
        </w:rPr>
        <w:t>институт</w:t>
      </w:r>
      <w:r w:rsidRPr="0056263A">
        <w:rPr>
          <w:rFonts w:ascii="Times New Roman" w:hAnsi="Times New Roman"/>
          <w:color w:val="202429"/>
          <w:spacing w:val="1"/>
          <w:sz w:val="24"/>
          <w:szCs w:val="24"/>
        </w:rPr>
        <w:t xml:space="preserve"> </w:t>
      </w:r>
      <w:r w:rsidRPr="0056263A">
        <w:rPr>
          <w:rFonts w:ascii="Times New Roman" w:hAnsi="Times New Roman"/>
          <w:color w:val="202429"/>
          <w:sz w:val="24"/>
          <w:szCs w:val="24"/>
        </w:rPr>
        <w:t>профессионального</w:t>
      </w:r>
      <w:r w:rsidRPr="0056263A">
        <w:rPr>
          <w:rFonts w:ascii="Times New Roman" w:hAnsi="Times New Roman"/>
          <w:color w:val="202429"/>
          <w:spacing w:val="1"/>
          <w:sz w:val="24"/>
          <w:szCs w:val="24"/>
        </w:rPr>
        <w:t xml:space="preserve"> </w:t>
      </w:r>
      <w:r w:rsidRPr="0056263A">
        <w:rPr>
          <w:rFonts w:ascii="Times New Roman" w:hAnsi="Times New Roman"/>
          <w:color w:val="202429"/>
          <w:sz w:val="24"/>
          <w:szCs w:val="24"/>
        </w:rPr>
        <w:t>образования</w:t>
      </w:r>
      <w:r w:rsidRPr="0056263A">
        <w:rPr>
          <w:rFonts w:ascii="Times New Roman" w:hAnsi="Times New Roman"/>
          <w:color w:val="202429"/>
          <w:spacing w:val="51"/>
          <w:sz w:val="24"/>
          <w:szCs w:val="24"/>
        </w:rPr>
        <w:t xml:space="preserve"> </w:t>
      </w:r>
      <w:r w:rsidRPr="0056263A">
        <w:rPr>
          <w:rFonts w:ascii="Times New Roman" w:hAnsi="Times New Roman"/>
          <w:color w:val="202429"/>
          <w:sz w:val="24"/>
          <w:szCs w:val="24"/>
        </w:rPr>
        <w:t>(РИПО),</w:t>
      </w:r>
      <w:r w:rsidRPr="0056263A">
        <w:rPr>
          <w:rFonts w:ascii="Times New Roman" w:hAnsi="Times New Roman"/>
          <w:color w:val="202429"/>
          <w:spacing w:val="1"/>
          <w:sz w:val="24"/>
          <w:szCs w:val="24"/>
        </w:rPr>
        <w:t xml:space="preserve"> </w:t>
      </w:r>
      <w:r w:rsidRPr="0056263A">
        <w:rPr>
          <w:rFonts w:ascii="Times New Roman" w:hAnsi="Times New Roman"/>
          <w:color w:val="202429"/>
          <w:sz w:val="24"/>
          <w:szCs w:val="24"/>
        </w:rPr>
        <w:t>2020.</w:t>
      </w:r>
      <w:r w:rsidRPr="0056263A">
        <w:rPr>
          <w:rFonts w:ascii="Times New Roman" w:hAnsi="Times New Roman"/>
          <w:color w:val="202429"/>
          <w:spacing w:val="14"/>
          <w:sz w:val="24"/>
          <w:szCs w:val="24"/>
        </w:rPr>
        <w:t xml:space="preserve"> </w:t>
      </w:r>
      <w:r w:rsidRPr="0056263A">
        <w:rPr>
          <w:rFonts w:ascii="Times New Roman" w:hAnsi="Times New Roman"/>
          <w:color w:val="202429"/>
          <w:sz w:val="24"/>
          <w:szCs w:val="24"/>
        </w:rPr>
        <w:t>—</w:t>
      </w:r>
      <w:r w:rsidRPr="0056263A">
        <w:rPr>
          <w:rFonts w:ascii="Times New Roman" w:hAnsi="Times New Roman"/>
          <w:color w:val="202429"/>
          <w:spacing w:val="13"/>
          <w:sz w:val="24"/>
          <w:szCs w:val="24"/>
        </w:rPr>
        <w:t xml:space="preserve"> </w:t>
      </w:r>
      <w:r w:rsidRPr="0056263A">
        <w:rPr>
          <w:rFonts w:ascii="Times New Roman" w:hAnsi="Times New Roman"/>
          <w:color w:val="202429"/>
          <w:sz w:val="24"/>
          <w:szCs w:val="24"/>
        </w:rPr>
        <w:t>294</w:t>
      </w:r>
      <w:r w:rsidRPr="0056263A">
        <w:rPr>
          <w:rFonts w:ascii="Times New Roman" w:hAnsi="Times New Roman"/>
          <w:color w:val="202429"/>
          <w:spacing w:val="14"/>
          <w:sz w:val="24"/>
          <w:szCs w:val="24"/>
        </w:rPr>
        <w:t xml:space="preserve"> </w:t>
      </w:r>
      <w:r w:rsidRPr="0056263A">
        <w:rPr>
          <w:rFonts w:ascii="Times New Roman" w:hAnsi="Times New Roman"/>
          <w:color w:val="202429"/>
          <w:sz w:val="24"/>
          <w:szCs w:val="24"/>
        </w:rPr>
        <w:t>c.</w:t>
      </w:r>
      <w:r w:rsidRPr="0056263A">
        <w:rPr>
          <w:rFonts w:ascii="Times New Roman" w:hAnsi="Times New Roman"/>
          <w:color w:val="202429"/>
          <w:spacing w:val="15"/>
          <w:sz w:val="24"/>
          <w:szCs w:val="24"/>
        </w:rPr>
        <w:t xml:space="preserve"> </w:t>
      </w:r>
      <w:r w:rsidRPr="0056263A">
        <w:rPr>
          <w:rFonts w:ascii="Times New Roman" w:hAnsi="Times New Roman"/>
          <w:color w:val="202429"/>
          <w:sz w:val="24"/>
          <w:szCs w:val="24"/>
        </w:rPr>
        <w:t>—</w:t>
      </w:r>
      <w:r w:rsidRPr="0056263A">
        <w:rPr>
          <w:rFonts w:ascii="Times New Roman" w:hAnsi="Times New Roman"/>
          <w:color w:val="202429"/>
          <w:spacing w:val="13"/>
          <w:sz w:val="24"/>
          <w:szCs w:val="24"/>
        </w:rPr>
        <w:t xml:space="preserve"> </w:t>
      </w:r>
      <w:r w:rsidRPr="0056263A">
        <w:rPr>
          <w:rFonts w:ascii="Times New Roman" w:hAnsi="Times New Roman"/>
          <w:color w:val="202429"/>
          <w:sz w:val="24"/>
          <w:szCs w:val="24"/>
        </w:rPr>
        <w:t>ISBN</w:t>
      </w:r>
      <w:r w:rsidRPr="0056263A">
        <w:rPr>
          <w:rFonts w:ascii="Times New Roman" w:hAnsi="Times New Roman"/>
          <w:color w:val="202429"/>
          <w:spacing w:val="13"/>
          <w:sz w:val="24"/>
          <w:szCs w:val="24"/>
        </w:rPr>
        <w:t xml:space="preserve"> </w:t>
      </w:r>
      <w:r w:rsidRPr="0056263A">
        <w:rPr>
          <w:rFonts w:ascii="Times New Roman" w:hAnsi="Times New Roman"/>
          <w:color w:val="202429"/>
          <w:sz w:val="24"/>
          <w:szCs w:val="24"/>
        </w:rPr>
        <w:t>978-985-7234-90-5.—</w:t>
      </w:r>
      <w:r w:rsidRPr="0056263A">
        <w:rPr>
          <w:rFonts w:ascii="Times New Roman" w:hAnsi="Times New Roman"/>
          <w:color w:val="202429"/>
          <w:spacing w:val="1"/>
          <w:sz w:val="24"/>
          <w:szCs w:val="24"/>
        </w:rPr>
        <w:t xml:space="preserve"> </w:t>
      </w:r>
      <w:r w:rsidRPr="0056263A">
        <w:rPr>
          <w:rFonts w:ascii="Times New Roman" w:hAnsi="Times New Roman"/>
          <w:color w:val="202429"/>
          <w:sz w:val="24"/>
          <w:szCs w:val="24"/>
        </w:rPr>
        <w:t>Текст</w:t>
      </w:r>
      <w:r w:rsidRPr="0056263A">
        <w:rPr>
          <w:rFonts w:ascii="Times New Roman" w:hAnsi="Times New Roman"/>
          <w:color w:val="202429"/>
          <w:spacing w:val="1"/>
          <w:sz w:val="24"/>
          <w:szCs w:val="24"/>
        </w:rPr>
        <w:t xml:space="preserve"> </w:t>
      </w:r>
      <w:r w:rsidRPr="0056263A">
        <w:rPr>
          <w:rFonts w:ascii="Times New Roman" w:hAnsi="Times New Roman"/>
          <w:color w:val="202429"/>
          <w:sz w:val="24"/>
          <w:szCs w:val="24"/>
        </w:rPr>
        <w:t>:</w:t>
      </w:r>
      <w:r w:rsidRPr="0056263A">
        <w:rPr>
          <w:rFonts w:ascii="Times New Roman" w:hAnsi="Times New Roman"/>
          <w:color w:val="202429"/>
          <w:spacing w:val="1"/>
          <w:sz w:val="24"/>
          <w:szCs w:val="24"/>
        </w:rPr>
        <w:t xml:space="preserve"> </w:t>
      </w:r>
      <w:r w:rsidRPr="0056263A">
        <w:rPr>
          <w:rFonts w:ascii="Times New Roman" w:hAnsi="Times New Roman"/>
          <w:color w:val="202429"/>
          <w:sz w:val="24"/>
          <w:szCs w:val="24"/>
        </w:rPr>
        <w:t>электронный</w:t>
      </w:r>
      <w:r w:rsidRPr="0056263A">
        <w:rPr>
          <w:rFonts w:ascii="Times New Roman" w:hAnsi="Times New Roman"/>
          <w:color w:val="202429"/>
          <w:spacing w:val="1"/>
          <w:sz w:val="24"/>
          <w:szCs w:val="24"/>
        </w:rPr>
        <w:t xml:space="preserve"> </w:t>
      </w:r>
      <w:r w:rsidRPr="0056263A">
        <w:rPr>
          <w:rFonts w:ascii="Times New Roman" w:hAnsi="Times New Roman"/>
          <w:color w:val="202429"/>
          <w:sz w:val="24"/>
          <w:szCs w:val="24"/>
        </w:rPr>
        <w:t>//</w:t>
      </w:r>
      <w:r w:rsidRPr="0056263A">
        <w:rPr>
          <w:rFonts w:ascii="Times New Roman" w:hAnsi="Times New Roman"/>
          <w:color w:val="202429"/>
          <w:spacing w:val="1"/>
          <w:sz w:val="24"/>
          <w:szCs w:val="24"/>
        </w:rPr>
        <w:t xml:space="preserve"> </w:t>
      </w:r>
      <w:r w:rsidRPr="0056263A">
        <w:rPr>
          <w:rFonts w:ascii="Times New Roman" w:hAnsi="Times New Roman"/>
          <w:color w:val="202429"/>
          <w:sz w:val="24"/>
          <w:szCs w:val="24"/>
        </w:rPr>
        <w:t>IPR</w:t>
      </w:r>
      <w:r w:rsidRPr="0056263A">
        <w:rPr>
          <w:rFonts w:ascii="Times New Roman" w:hAnsi="Times New Roman"/>
          <w:color w:val="202429"/>
          <w:spacing w:val="1"/>
          <w:sz w:val="24"/>
          <w:szCs w:val="24"/>
        </w:rPr>
        <w:t xml:space="preserve"> </w:t>
      </w:r>
      <w:r w:rsidRPr="0056263A">
        <w:rPr>
          <w:rFonts w:ascii="Times New Roman" w:hAnsi="Times New Roman"/>
          <w:color w:val="202429"/>
          <w:sz w:val="24"/>
          <w:szCs w:val="24"/>
        </w:rPr>
        <w:t>SMART</w:t>
      </w:r>
      <w:r w:rsidRPr="0056263A">
        <w:rPr>
          <w:rFonts w:ascii="Times New Roman" w:hAnsi="Times New Roman"/>
          <w:color w:val="202429"/>
          <w:spacing w:val="1"/>
          <w:sz w:val="24"/>
          <w:szCs w:val="24"/>
        </w:rPr>
        <w:t xml:space="preserve"> </w:t>
      </w:r>
      <w:r w:rsidRPr="0056263A">
        <w:rPr>
          <w:rFonts w:ascii="Times New Roman" w:hAnsi="Times New Roman"/>
          <w:color w:val="202429"/>
          <w:sz w:val="24"/>
          <w:szCs w:val="24"/>
        </w:rPr>
        <w:t>:</w:t>
      </w:r>
      <w:r w:rsidRPr="0056263A">
        <w:rPr>
          <w:rFonts w:ascii="Times New Roman" w:hAnsi="Times New Roman"/>
          <w:color w:val="202429"/>
          <w:spacing w:val="-47"/>
          <w:sz w:val="24"/>
          <w:szCs w:val="24"/>
        </w:rPr>
        <w:t xml:space="preserve"> </w:t>
      </w:r>
      <w:r w:rsidRPr="0056263A">
        <w:rPr>
          <w:rFonts w:ascii="Times New Roman" w:hAnsi="Times New Roman"/>
          <w:color w:val="202429"/>
          <w:sz w:val="24"/>
          <w:szCs w:val="24"/>
        </w:rPr>
        <w:t>[сайт].</w:t>
      </w:r>
      <w:r w:rsidRPr="0056263A">
        <w:rPr>
          <w:rFonts w:ascii="Times New Roman" w:hAnsi="Times New Roman"/>
          <w:color w:val="202429"/>
          <w:sz w:val="24"/>
          <w:szCs w:val="24"/>
        </w:rPr>
        <w:tab/>
        <w:t>—</w:t>
      </w:r>
      <w:r w:rsidRPr="0056263A">
        <w:rPr>
          <w:rFonts w:ascii="Times New Roman" w:hAnsi="Times New Roman"/>
          <w:color w:val="202429"/>
          <w:sz w:val="24"/>
          <w:szCs w:val="24"/>
        </w:rPr>
        <w:tab/>
      </w:r>
      <w:r w:rsidRPr="0056263A">
        <w:rPr>
          <w:rFonts w:ascii="Times New Roman" w:hAnsi="Times New Roman"/>
          <w:color w:val="202429"/>
          <w:spacing w:val="-2"/>
          <w:sz w:val="24"/>
          <w:szCs w:val="24"/>
        </w:rPr>
        <w:t>URL:</w:t>
      </w:r>
      <w:r w:rsidRPr="0056263A">
        <w:rPr>
          <w:rFonts w:ascii="Times New Roman" w:hAnsi="Times New Roman"/>
          <w:color w:val="800080"/>
          <w:spacing w:val="-48"/>
          <w:sz w:val="24"/>
          <w:szCs w:val="24"/>
        </w:rPr>
        <w:t xml:space="preserve"> </w:t>
      </w:r>
      <w:hyperlink r:id="rId19" w:history="1">
        <w:r w:rsidRPr="0056263A">
          <w:rPr>
            <w:rFonts w:ascii="Times New Roman" w:hAnsi="Times New Roman"/>
            <w:color w:val="800080"/>
            <w:sz w:val="24"/>
            <w:szCs w:val="24"/>
            <w:u w:val="single"/>
          </w:rPr>
          <w:t>https://www.iprbookshop.ru/125455.html</w:t>
        </w:r>
      </w:hyperlink>
    </w:p>
    <w:p w:rsidR="007855D0" w:rsidRPr="0056263A" w:rsidRDefault="007855D0" w:rsidP="005626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u w:val="single" w:color="0000FF"/>
        </w:rPr>
      </w:pPr>
      <w:r>
        <w:rPr>
          <w:rFonts w:ascii="Times New Roman" w:hAnsi="Times New Roman"/>
          <w:color w:val="202429"/>
          <w:sz w:val="24"/>
          <w:szCs w:val="24"/>
        </w:rPr>
        <w:t>4</w:t>
      </w:r>
      <w:r w:rsidRPr="0056263A">
        <w:rPr>
          <w:rFonts w:ascii="Times New Roman" w:hAnsi="Times New Roman"/>
          <w:color w:val="202429"/>
          <w:sz w:val="24"/>
          <w:szCs w:val="24"/>
        </w:rPr>
        <w:t>.Чумакова</w:t>
      </w:r>
      <w:r w:rsidRPr="0056263A">
        <w:rPr>
          <w:rFonts w:ascii="Times New Roman" w:hAnsi="Times New Roman"/>
          <w:color w:val="202429"/>
          <w:spacing w:val="1"/>
          <w:sz w:val="24"/>
          <w:szCs w:val="24"/>
        </w:rPr>
        <w:t xml:space="preserve"> </w:t>
      </w:r>
      <w:r w:rsidRPr="0056263A">
        <w:rPr>
          <w:rFonts w:ascii="Times New Roman" w:hAnsi="Times New Roman"/>
          <w:color w:val="202429"/>
          <w:sz w:val="24"/>
          <w:szCs w:val="24"/>
        </w:rPr>
        <w:t>В.Л.</w:t>
      </w:r>
      <w:r w:rsidRPr="0056263A">
        <w:rPr>
          <w:rFonts w:ascii="Times New Roman" w:hAnsi="Times New Roman"/>
          <w:color w:val="202429"/>
          <w:spacing w:val="1"/>
          <w:sz w:val="24"/>
          <w:szCs w:val="24"/>
        </w:rPr>
        <w:t xml:space="preserve"> </w:t>
      </w:r>
      <w:r w:rsidRPr="0056263A">
        <w:rPr>
          <w:rFonts w:ascii="Times New Roman" w:hAnsi="Times New Roman"/>
          <w:color w:val="202429"/>
          <w:sz w:val="24"/>
          <w:szCs w:val="24"/>
        </w:rPr>
        <w:t>Парикмахерское</w:t>
      </w:r>
      <w:r w:rsidRPr="0056263A">
        <w:rPr>
          <w:rFonts w:ascii="Times New Roman" w:hAnsi="Times New Roman"/>
          <w:color w:val="202429"/>
          <w:spacing w:val="1"/>
          <w:sz w:val="24"/>
          <w:szCs w:val="24"/>
        </w:rPr>
        <w:t xml:space="preserve"> </w:t>
      </w:r>
      <w:r w:rsidRPr="0056263A">
        <w:rPr>
          <w:rFonts w:ascii="Times New Roman" w:hAnsi="Times New Roman"/>
          <w:color w:val="202429"/>
          <w:sz w:val="24"/>
          <w:szCs w:val="24"/>
        </w:rPr>
        <w:t>оборудование и аппаратура: учебное пособие / Чу-</w:t>
      </w:r>
      <w:r w:rsidRPr="0056263A">
        <w:rPr>
          <w:rFonts w:ascii="Times New Roman" w:hAnsi="Times New Roman"/>
          <w:color w:val="202429"/>
          <w:spacing w:val="1"/>
          <w:sz w:val="24"/>
          <w:szCs w:val="24"/>
        </w:rPr>
        <w:t xml:space="preserve"> </w:t>
      </w:r>
      <w:r w:rsidRPr="0056263A">
        <w:rPr>
          <w:rFonts w:ascii="Times New Roman" w:hAnsi="Times New Roman"/>
          <w:color w:val="202429"/>
          <w:sz w:val="24"/>
          <w:szCs w:val="24"/>
        </w:rPr>
        <w:t>макова</w:t>
      </w:r>
      <w:r w:rsidRPr="0056263A">
        <w:rPr>
          <w:rFonts w:ascii="Times New Roman" w:hAnsi="Times New Roman"/>
          <w:color w:val="202429"/>
          <w:spacing w:val="1"/>
          <w:sz w:val="24"/>
          <w:szCs w:val="24"/>
        </w:rPr>
        <w:t xml:space="preserve"> </w:t>
      </w:r>
      <w:r w:rsidRPr="0056263A">
        <w:rPr>
          <w:rFonts w:ascii="Times New Roman" w:hAnsi="Times New Roman"/>
          <w:color w:val="202429"/>
          <w:sz w:val="24"/>
          <w:szCs w:val="24"/>
        </w:rPr>
        <w:t>В.Л.,</w:t>
      </w:r>
      <w:r w:rsidRPr="0056263A">
        <w:rPr>
          <w:rFonts w:ascii="Times New Roman" w:hAnsi="Times New Roman"/>
          <w:color w:val="202429"/>
          <w:spacing w:val="1"/>
          <w:sz w:val="24"/>
          <w:szCs w:val="24"/>
        </w:rPr>
        <w:t xml:space="preserve"> </w:t>
      </w:r>
      <w:r w:rsidRPr="0056263A">
        <w:rPr>
          <w:rFonts w:ascii="Times New Roman" w:hAnsi="Times New Roman"/>
          <w:color w:val="202429"/>
          <w:sz w:val="24"/>
          <w:szCs w:val="24"/>
        </w:rPr>
        <w:t>Чумакова</w:t>
      </w:r>
      <w:r w:rsidRPr="0056263A">
        <w:rPr>
          <w:rFonts w:ascii="Times New Roman" w:hAnsi="Times New Roman"/>
          <w:color w:val="202429"/>
          <w:spacing w:val="1"/>
          <w:sz w:val="24"/>
          <w:szCs w:val="24"/>
        </w:rPr>
        <w:t xml:space="preserve"> </w:t>
      </w:r>
      <w:r w:rsidRPr="0056263A">
        <w:rPr>
          <w:rFonts w:ascii="Times New Roman" w:hAnsi="Times New Roman"/>
          <w:color w:val="202429"/>
          <w:sz w:val="24"/>
          <w:szCs w:val="24"/>
        </w:rPr>
        <w:t>Л.А..</w:t>
      </w:r>
      <w:r w:rsidRPr="0056263A">
        <w:rPr>
          <w:rFonts w:ascii="Times New Roman" w:hAnsi="Times New Roman"/>
          <w:color w:val="202429"/>
          <w:spacing w:val="1"/>
          <w:sz w:val="24"/>
          <w:szCs w:val="24"/>
        </w:rPr>
        <w:t xml:space="preserve"> </w:t>
      </w:r>
      <w:r w:rsidRPr="0056263A">
        <w:rPr>
          <w:rFonts w:ascii="Times New Roman" w:hAnsi="Times New Roman"/>
          <w:color w:val="202429"/>
          <w:sz w:val="24"/>
          <w:szCs w:val="24"/>
        </w:rPr>
        <w:t>—</w:t>
      </w:r>
      <w:r w:rsidRPr="0056263A">
        <w:rPr>
          <w:rFonts w:ascii="Times New Roman" w:hAnsi="Times New Roman"/>
          <w:color w:val="202429"/>
          <w:spacing w:val="1"/>
          <w:sz w:val="24"/>
          <w:szCs w:val="24"/>
        </w:rPr>
        <w:t xml:space="preserve"> </w:t>
      </w:r>
      <w:r w:rsidRPr="0056263A">
        <w:rPr>
          <w:rFonts w:ascii="Times New Roman" w:hAnsi="Times New Roman"/>
          <w:color w:val="202429"/>
          <w:sz w:val="24"/>
          <w:szCs w:val="24"/>
        </w:rPr>
        <w:t>Минск:</w:t>
      </w:r>
      <w:r w:rsidRPr="0056263A">
        <w:rPr>
          <w:rFonts w:ascii="Times New Roman" w:hAnsi="Times New Roman"/>
          <w:color w:val="202429"/>
          <w:spacing w:val="1"/>
          <w:sz w:val="24"/>
          <w:szCs w:val="24"/>
        </w:rPr>
        <w:t xml:space="preserve"> </w:t>
      </w:r>
      <w:r w:rsidRPr="0056263A">
        <w:rPr>
          <w:rFonts w:ascii="Times New Roman" w:hAnsi="Times New Roman"/>
          <w:color w:val="202429"/>
          <w:sz w:val="24"/>
          <w:szCs w:val="24"/>
        </w:rPr>
        <w:t>Республиканский</w:t>
      </w:r>
      <w:r w:rsidRPr="0056263A">
        <w:rPr>
          <w:rFonts w:ascii="Times New Roman" w:hAnsi="Times New Roman"/>
          <w:color w:val="202429"/>
          <w:spacing w:val="1"/>
          <w:sz w:val="24"/>
          <w:szCs w:val="24"/>
        </w:rPr>
        <w:t xml:space="preserve"> </w:t>
      </w:r>
      <w:r w:rsidRPr="0056263A">
        <w:rPr>
          <w:rFonts w:ascii="Times New Roman" w:hAnsi="Times New Roman"/>
          <w:color w:val="202429"/>
          <w:sz w:val="24"/>
          <w:szCs w:val="24"/>
        </w:rPr>
        <w:t>институт</w:t>
      </w:r>
      <w:r w:rsidRPr="0056263A">
        <w:rPr>
          <w:rFonts w:ascii="Times New Roman" w:hAnsi="Times New Roman"/>
          <w:color w:val="202429"/>
          <w:spacing w:val="1"/>
          <w:sz w:val="24"/>
          <w:szCs w:val="24"/>
        </w:rPr>
        <w:t xml:space="preserve"> </w:t>
      </w:r>
      <w:r w:rsidRPr="0056263A">
        <w:rPr>
          <w:rFonts w:ascii="Times New Roman" w:hAnsi="Times New Roman"/>
          <w:color w:val="202429"/>
          <w:sz w:val="24"/>
          <w:szCs w:val="24"/>
        </w:rPr>
        <w:t>профессионального</w:t>
      </w:r>
      <w:r w:rsidRPr="0056263A">
        <w:rPr>
          <w:rFonts w:ascii="Times New Roman" w:hAnsi="Times New Roman"/>
          <w:color w:val="202429"/>
          <w:spacing w:val="1"/>
          <w:sz w:val="24"/>
          <w:szCs w:val="24"/>
        </w:rPr>
        <w:t xml:space="preserve"> </w:t>
      </w:r>
      <w:r w:rsidRPr="0056263A">
        <w:rPr>
          <w:rFonts w:ascii="Times New Roman" w:hAnsi="Times New Roman"/>
          <w:color w:val="202429"/>
          <w:sz w:val="24"/>
          <w:szCs w:val="24"/>
        </w:rPr>
        <w:t>образования</w:t>
      </w:r>
      <w:r w:rsidRPr="0056263A">
        <w:rPr>
          <w:rFonts w:ascii="Times New Roman" w:hAnsi="Times New Roman"/>
          <w:color w:val="202429"/>
          <w:spacing w:val="1"/>
          <w:sz w:val="24"/>
          <w:szCs w:val="24"/>
        </w:rPr>
        <w:t xml:space="preserve"> </w:t>
      </w:r>
      <w:r w:rsidRPr="0056263A">
        <w:rPr>
          <w:rFonts w:ascii="Times New Roman" w:hAnsi="Times New Roman"/>
          <w:color w:val="202429"/>
          <w:sz w:val="24"/>
          <w:szCs w:val="24"/>
        </w:rPr>
        <w:t>(РИПО),</w:t>
      </w:r>
      <w:r w:rsidRPr="0056263A">
        <w:rPr>
          <w:rFonts w:ascii="Times New Roman" w:hAnsi="Times New Roman"/>
          <w:color w:val="202429"/>
          <w:spacing w:val="1"/>
          <w:sz w:val="24"/>
          <w:szCs w:val="24"/>
        </w:rPr>
        <w:t xml:space="preserve"> </w:t>
      </w:r>
      <w:r w:rsidRPr="0056263A">
        <w:rPr>
          <w:rFonts w:ascii="Times New Roman" w:hAnsi="Times New Roman"/>
          <w:color w:val="202429"/>
          <w:sz w:val="24"/>
          <w:szCs w:val="24"/>
        </w:rPr>
        <w:t>2020.</w:t>
      </w:r>
      <w:r w:rsidRPr="0056263A">
        <w:rPr>
          <w:rFonts w:ascii="Times New Roman" w:hAnsi="Times New Roman"/>
          <w:color w:val="202429"/>
          <w:spacing w:val="50"/>
          <w:sz w:val="24"/>
          <w:szCs w:val="24"/>
        </w:rPr>
        <w:t xml:space="preserve"> </w:t>
      </w:r>
      <w:r w:rsidRPr="0056263A">
        <w:rPr>
          <w:rFonts w:ascii="Times New Roman" w:hAnsi="Times New Roman"/>
          <w:color w:val="202429"/>
          <w:sz w:val="24"/>
          <w:szCs w:val="24"/>
        </w:rPr>
        <w:t>—</w:t>
      </w:r>
      <w:r w:rsidRPr="0056263A">
        <w:rPr>
          <w:rFonts w:ascii="Times New Roman" w:hAnsi="Times New Roman"/>
          <w:color w:val="202429"/>
          <w:spacing w:val="1"/>
          <w:sz w:val="24"/>
          <w:szCs w:val="24"/>
        </w:rPr>
        <w:t xml:space="preserve"> </w:t>
      </w:r>
      <w:r w:rsidRPr="0056263A">
        <w:rPr>
          <w:rFonts w:ascii="Times New Roman" w:hAnsi="Times New Roman"/>
          <w:color w:val="202429"/>
          <w:sz w:val="24"/>
          <w:szCs w:val="24"/>
        </w:rPr>
        <w:t>198</w:t>
      </w:r>
      <w:r w:rsidRPr="0056263A">
        <w:rPr>
          <w:rFonts w:ascii="Times New Roman" w:hAnsi="Times New Roman"/>
          <w:color w:val="202429"/>
          <w:spacing w:val="8"/>
          <w:sz w:val="24"/>
          <w:szCs w:val="24"/>
        </w:rPr>
        <w:t xml:space="preserve"> </w:t>
      </w:r>
      <w:r w:rsidRPr="0056263A">
        <w:rPr>
          <w:rFonts w:ascii="Times New Roman" w:hAnsi="Times New Roman"/>
          <w:color w:val="202429"/>
          <w:sz w:val="24"/>
          <w:szCs w:val="24"/>
        </w:rPr>
        <w:t>c.</w:t>
      </w:r>
      <w:r w:rsidRPr="0056263A">
        <w:rPr>
          <w:rFonts w:ascii="Times New Roman" w:hAnsi="Times New Roman"/>
          <w:color w:val="202429"/>
          <w:spacing w:val="10"/>
          <w:sz w:val="24"/>
          <w:szCs w:val="24"/>
        </w:rPr>
        <w:t xml:space="preserve"> </w:t>
      </w:r>
      <w:r w:rsidRPr="0056263A">
        <w:rPr>
          <w:rFonts w:ascii="Times New Roman" w:hAnsi="Times New Roman"/>
          <w:color w:val="202429"/>
          <w:sz w:val="24"/>
          <w:szCs w:val="24"/>
        </w:rPr>
        <w:t>—</w:t>
      </w:r>
      <w:r w:rsidRPr="0056263A">
        <w:rPr>
          <w:rFonts w:ascii="Times New Roman" w:hAnsi="Times New Roman"/>
          <w:color w:val="202429"/>
          <w:spacing w:val="6"/>
          <w:sz w:val="24"/>
          <w:szCs w:val="24"/>
        </w:rPr>
        <w:t xml:space="preserve"> </w:t>
      </w:r>
      <w:r w:rsidRPr="0056263A">
        <w:rPr>
          <w:rFonts w:ascii="Times New Roman" w:hAnsi="Times New Roman"/>
          <w:color w:val="202429"/>
          <w:sz w:val="24"/>
          <w:szCs w:val="24"/>
        </w:rPr>
        <w:t>ISBN</w:t>
      </w:r>
      <w:r w:rsidRPr="0056263A">
        <w:rPr>
          <w:rFonts w:ascii="Times New Roman" w:hAnsi="Times New Roman"/>
          <w:color w:val="202429"/>
          <w:spacing w:val="8"/>
          <w:sz w:val="24"/>
          <w:szCs w:val="24"/>
        </w:rPr>
        <w:t xml:space="preserve"> </w:t>
      </w:r>
      <w:r w:rsidRPr="0056263A">
        <w:rPr>
          <w:rFonts w:ascii="Times New Roman" w:hAnsi="Times New Roman"/>
          <w:color w:val="202429"/>
          <w:sz w:val="24"/>
          <w:szCs w:val="24"/>
        </w:rPr>
        <w:t>978-985-7234-62-2.</w:t>
      </w:r>
      <w:r w:rsidRPr="0056263A">
        <w:rPr>
          <w:rFonts w:ascii="Times New Roman" w:hAnsi="Times New Roman"/>
          <w:color w:val="202429"/>
          <w:spacing w:val="8"/>
          <w:sz w:val="24"/>
          <w:szCs w:val="24"/>
        </w:rPr>
        <w:t xml:space="preserve"> </w:t>
      </w:r>
      <w:r w:rsidRPr="0056263A">
        <w:rPr>
          <w:rFonts w:ascii="Times New Roman" w:hAnsi="Times New Roman"/>
          <w:color w:val="202429"/>
          <w:sz w:val="24"/>
          <w:szCs w:val="24"/>
        </w:rPr>
        <w:t>—</w:t>
      </w:r>
      <w:r w:rsidRPr="0056263A">
        <w:rPr>
          <w:rFonts w:ascii="Times New Roman" w:hAnsi="Times New Roman"/>
          <w:color w:val="202429"/>
          <w:spacing w:val="9"/>
          <w:sz w:val="24"/>
          <w:szCs w:val="24"/>
        </w:rPr>
        <w:t xml:space="preserve"> </w:t>
      </w:r>
      <w:r w:rsidRPr="0056263A">
        <w:rPr>
          <w:rFonts w:ascii="Times New Roman" w:hAnsi="Times New Roman"/>
          <w:color w:val="202429"/>
          <w:sz w:val="24"/>
          <w:szCs w:val="24"/>
        </w:rPr>
        <w:t>Текст: электронный // IPR SMART: [сайт]. —</w:t>
      </w:r>
      <w:r w:rsidRPr="0056263A">
        <w:rPr>
          <w:rFonts w:ascii="Times New Roman" w:hAnsi="Times New Roman"/>
          <w:color w:val="202429"/>
          <w:spacing w:val="1"/>
          <w:sz w:val="24"/>
          <w:szCs w:val="24"/>
        </w:rPr>
        <w:t xml:space="preserve"> </w:t>
      </w:r>
      <w:r w:rsidRPr="0056263A">
        <w:rPr>
          <w:rFonts w:ascii="Times New Roman" w:hAnsi="Times New Roman"/>
          <w:color w:val="202429"/>
          <w:sz w:val="24"/>
          <w:szCs w:val="24"/>
        </w:rPr>
        <w:t xml:space="preserve">URL: </w:t>
      </w:r>
      <w:hyperlink r:id="rId20" w:history="1">
        <w:r w:rsidRPr="0056263A">
          <w:rPr>
            <w:rFonts w:ascii="Times New Roman" w:hAnsi="Times New Roman"/>
            <w:color w:val="0000FF"/>
            <w:sz w:val="24"/>
            <w:szCs w:val="24"/>
            <w:u w:val="single"/>
          </w:rPr>
          <w:t>https://www.iprbookshop.ru/125461.html</w:t>
        </w:r>
      </w:hyperlink>
    </w:p>
    <w:p w:rsidR="007855D0" w:rsidRPr="0056263A" w:rsidRDefault="007855D0" w:rsidP="00222180">
      <w:pPr>
        <w:widowControl w:val="0"/>
        <w:autoSpaceDE w:val="0"/>
        <w:autoSpaceDN w:val="0"/>
        <w:spacing w:after="0" w:line="240" w:lineRule="auto"/>
        <w:ind w:right="92"/>
        <w:jc w:val="both"/>
        <w:rPr>
          <w:rFonts w:ascii="Times New Roman" w:hAnsi="Times New Roman"/>
          <w:color w:val="800080"/>
          <w:sz w:val="24"/>
          <w:szCs w:val="24"/>
          <w:u w:val="single"/>
        </w:rPr>
      </w:pPr>
    </w:p>
    <w:p w:rsidR="007855D0" w:rsidRPr="00222180" w:rsidRDefault="007855D0" w:rsidP="00222180">
      <w:pPr>
        <w:widowControl w:val="0"/>
        <w:autoSpaceDE w:val="0"/>
        <w:autoSpaceDN w:val="0"/>
        <w:spacing w:after="0" w:line="240" w:lineRule="auto"/>
        <w:ind w:right="92"/>
        <w:jc w:val="both"/>
        <w:rPr>
          <w:rFonts w:ascii="Times New Roman" w:hAnsi="Times New Roman"/>
          <w:color w:val="800080"/>
          <w:sz w:val="24"/>
          <w:szCs w:val="24"/>
          <w:u w:val="single"/>
        </w:rPr>
      </w:pPr>
    </w:p>
    <w:p w:rsidR="007855D0" w:rsidRPr="0079467D" w:rsidRDefault="007855D0" w:rsidP="00843DE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7855D0" w:rsidRPr="0079467D" w:rsidRDefault="007855D0" w:rsidP="00843D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79467D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3.5. Дополнительная литература:</w:t>
      </w:r>
    </w:p>
    <w:p w:rsidR="007855D0" w:rsidRPr="00222180" w:rsidRDefault="007855D0" w:rsidP="002221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u w:val="single" w:color="0000FF"/>
        </w:rPr>
      </w:pPr>
      <w:r>
        <w:rPr>
          <w:rFonts w:ascii="Times New Roman" w:hAnsi="Times New Roman"/>
          <w:color w:val="202429"/>
          <w:sz w:val="24"/>
          <w:szCs w:val="24"/>
        </w:rPr>
        <w:t>1.</w:t>
      </w:r>
      <w:r w:rsidRPr="00222180">
        <w:rPr>
          <w:rFonts w:ascii="Times New Roman" w:hAnsi="Times New Roman"/>
          <w:color w:val="202429"/>
          <w:sz w:val="24"/>
          <w:szCs w:val="24"/>
        </w:rPr>
        <w:t>Арешко</w:t>
      </w:r>
      <w:r w:rsidRPr="00222180">
        <w:rPr>
          <w:rFonts w:ascii="Times New Roman" w:hAnsi="Times New Roman"/>
          <w:color w:val="202429"/>
          <w:spacing w:val="1"/>
          <w:sz w:val="24"/>
          <w:szCs w:val="24"/>
        </w:rPr>
        <w:t xml:space="preserve"> </w:t>
      </w:r>
      <w:r w:rsidRPr="00222180">
        <w:rPr>
          <w:rFonts w:ascii="Times New Roman" w:hAnsi="Times New Roman"/>
          <w:color w:val="202429"/>
          <w:sz w:val="24"/>
          <w:szCs w:val="24"/>
        </w:rPr>
        <w:t>О.М.</w:t>
      </w:r>
      <w:r w:rsidRPr="00222180">
        <w:rPr>
          <w:rFonts w:ascii="Times New Roman" w:hAnsi="Times New Roman"/>
          <w:color w:val="202429"/>
          <w:spacing w:val="1"/>
          <w:sz w:val="24"/>
          <w:szCs w:val="24"/>
        </w:rPr>
        <w:t xml:space="preserve"> </w:t>
      </w:r>
      <w:r w:rsidRPr="00222180">
        <w:rPr>
          <w:rFonts w:ascii="Times New Roman" w:hAnsi="Times New Roman"/>
          <w:color w:val="202429"/>
          <w:sz w:val="24"/>
          <w:szCs w:val="24"/>
        </w:rPr>
        <w:t>Материаловедение</w:t>
      </w:r>
      <w:r w:rsidRPr="00222180">
        <w:rPr>
          <w:rFonts w:ascii="Times New Roman" w:hAnsi="Times New Roman"/>
          <w:color w:val="202429"/>
          <w:spacing w:val="1"/>
          <w:sz w:val="24"/>
          <w:szCs w:val="24"/>
        </w:rPr>
        <w:t xml:space="preserve"> </w:t>
      </w:r>
      <w:r w:rsidRPr="00222180">
        <w:rPr>
          <w:rFonts w:ascii="Times New Roman" w:hAnsi="Times New Roman"/>
          <w:color w:val="202429"/>
          <w:sz w:val="24"/>
          <w:szCs w:val="24"/>
        </w:rPr>
        <w:t>в</w:t>
      </w:r>
      <w:r w:rsidRPr="00222180">
        <w:rPr>
          <w:rFonts w:ascii="Times New Roman" w:hAnsi="Times New Roman"/>
          <w:color w:val="202429"/>
          <w:spacing w:val="1"/>
          <w:sz w:val="24"/>
          <w:szCs w:val="24"/>
        </w:rPr>
        <w:t xml:space="preserve"> </w:t>
      </w:r>
      <w:r w:rsidRPr="00222180">
        <w:rPr>
          <w:rFonts w:ascii="Times New Roman" w:hAnsi="Times New Roman"/>
          <w:color w:val="202429"/>
          <w:sz w:val="24"/>
          <w:szCs w:val="24"/>
        </w:rPr>
        <w:t>парикмахерском</w:t>
      </w:r>
      <w:r w:rsidRPr="00222180">
        <w:rPr>
          <w:rFonts w:ascii="Times New Roman" w:hAnsi="Times New Roman"/>
          <w:color w:val="202429"/>
          <w:spacing w:val="1"/>
          <w:sz w:val="24"/>
          <w:szCs w:val="24"/>
        </w:rPr>
        <w:t xml:space="preserve"> </w:t>
      </w:r>
      <w:r w:rsidRPr="00222180">
        <w:rPr>
          <w:rFonts w:ascii="Times New Roman" w:hAnsi="Times New Roman"/>
          <w:color w:val="202429"/>
          <w:sz w:val="24"/>
          <w:szCs w:val="24"/>
        </w:rPr>
        <w:t>искусстве</w:t>
      </w:r>
      <w:r w:rsidRPr="00222180">
        <w:rPr>
          <w:rFonts w:ascii="Times New Roman" w:hAnsi="Times New Roman"/>
          <w:color w:val="202429"/>
          <w:spacing w:val="1"/>
          <w:sz w:val="24"/>
          <w:szCs w:val="24"/>
        </w:rPr>
        <w:t xml:space="preserve"> </w:t>
      </w:r>
      <w:r w:rsidRPr="00222180">
        <w:rPr>
          <w:rFonts w:ascii="Times New Roman" w:hAnsi="Times New Roman"/>
          <w:color w:val="202429"/>
          <w:sz w:val="24"/>
          <w:szCs w:val="24"/>
        </w:rPr>
        <w:t>и</w:t>
      </w:r>
      <w:r w:rsidRPr="00222180">
        <w:rPr>
          <w:rFonts w:ascii="Times New Roman" w:hAnsi="Times New Roman"/>
          <w:color w:val="202429"/>
          <w:spacing w:val="1"/>
          <w:sz w:val="24"/>
          <w:szCs w:val="24"/>
        </w:rPr>
        <w:t xml:space="preserve"> </w:t>
      </w:r>
      <w:r w:rsidRPr="00222180">
        <w:rPr>
          <w:rFonts w:ascii="Times New Roman" w:hAnsi="Times New Roman"/>
          <w:color w:val="202429"/>
          <w:sz w:val="24"/>
          <w:szCs w:val="24"/>
        </w:rPr>
        <w:t>декоративной</w:t>
      </w:r>
      <w:r w:rsidRPr="00222180">
        <w:rPr>
          <w:rFonts w:ascii="Times New Roman" w:hAnsi="Times New Roman"/>
          <w:color w:val="202429"/>
          <w:spacing w:val="1"/>
          <w:sz w:val="24"/>
          <w:szCs w:val="24"/>
        </w:rPr>
        <w:t xml:space="preserve"> </w:t>
      </w:r>
      <w:r w:rsidRPr="00222180">
        <w:rPr>
          <w:rFonts w:ascii="Times New Roman" w:hAnsi="Times New Roman"/>
          <w:color w:val="202429"/>
          <w:sz w:val="24"/>
          <w:szCs w:val="24"/>
        </w:rPr>
        <w:t>косметике: учебное пособие / Арешко О.М.. —</w:t>
      </w:r>
      <w:r w:rsidRPr="00222180">
        <w:rPr>
          <w:rFonts w:ascii="Times New Roman" w:hAnsi="Times New Roman"/>
          <w:color w:val="202429"/>
          <w:spacing w:val="-47"/>
          <w:sz w:val="24"/>
          <w:szCs w:val="24"/>
        </w:rPr>
        <w:t xml:space="preserve"> </w:t>
      </w:r>
      <w:r w:rsidRPr="00222180">
        <w:rPr>
          <w:rFonts w:ascii="Times New Roman" w:hAnsi="Times New Roman"/>
          <w:color w:val="202429"/>
          <w:sz w:val="24"/>
          <w:szCs w:val="24"/>
        </w:rPr>
        <w:t>Минск: Республиканский институт профессионального образования (РИПО), 2021. —</w:t>
      </w:r>
      <w:r w:rsidRPr="00222180">
        <w:rPr>
          <w:rFonts w:ascii="Times New Roman" w:hAnsi="Times New Roman"/>
          <w:color w:val="202429"/>
          <w:spacing w:val="1"/>
          <w:sz w:val="24"/>
          <w:szCs w:val="24"/>
        </w:rPr>
        <w:t xml:space="preserve"> </w:t>
      </w:r>
      <w:r w:rsidRPr="00222180">
        <w:rPr>
          <w:rFonts w:ascii="Times New Roman" w:hAnsi="Times New Roman"/>
          <w:color w:val="202429"/>
          <w:sz w:val="24"/>
          <w:szCs w:val="24"/>
        </w:rPr>
        <w:t>140 c.</w:t>
      </w:r>
      <w:r w:rsidRPr="00222180">
        <w:rPr>
          <w:rFonts w:ascii="Times New Roman" w:hAnsi="Times New Roman"/>
          <w:color w:val="202429"/>
          <w:spacing w:val="1"/>
          <w:sz w:val="24"/>
          <w:szCs w:val="24"/>
        </w:rPr>
        <w:t xml:space="preserve"> </w:t>
      </w:r>
      <w:r w:rsidRPr="00222180">
        <w:rPr>
          <w:rFonts w:ascii="Times New Roman" w:hAnsi="Times New Roman"/>
          <w:color w:val="202429"/>
          <w:sz w:val="24"/>
          <w:szCs w:val="24"/>
        </w:rPr>
        <w:t>— ISBN</w:t>
      </w:r>
      <w:r w:rsidRPr="00222180">
        <w:rPr>
          <w:rFonts w:ascii="Times New Roman" w:hAnsi="Times New Roman"/>
          <w:color w:val="202429"/>
          <w:spacing w:val="-1"/>
          <w:sz w:val="24"/>
          <w:szCs w:val="24"/>
        </w:rPr>
        <w:t xml:space="preserve"> </w:t>
      </w:r>
      <w:r w:rsidRPr="00222180">
        <w:rPr>
          <w:rFonts w:ascii="Times New Roman" w:hAnsi="Times New Roman"/>
          <w:color w:val="202429"/>
          <w:sz w:val="24"/>
          <w:szCs w:val="24"/>
        </w:rPr>
        <w:t>978-985-7253-83-8. —</w:t>
      </w:r>
      <w:r w:rsidRPr="00222180">
        <w:rPr>
          <w:rFonts w:ascii="Times New Roman" w:hAnsi="Times New Roman"/>
          <w:color w:val="202429"/>
          <w:spacing w:val="1"/>
          <w:sz w:val="24"/>
          <w:szCs w:val="24"/>
        </w:rPr>
        <w:t xml:space="preserve"> </w:t>
      </w:r>
      <w:r w:rsidRPr="00222180">
        <w:rPr>
          <w:rFonts w:ascii="Times New Roman" w:hAnsi="Times New Roman"/>
          <w:color w:val="202429"/>
          <w:sz w:val="24"/>
          <w:szCs w:val="24"/>
        </w:rPr>
        <w:t>Текст:</w:t>
      </w:r>
      <w:r w:rsidRPr="00222180">
        <w:rPr>
          <w:rFonts w:ascii="Times New Roman" w:hAnsi="Times New Roman"/>
          <w:sz w:val="24"/>
          <w:szCs w:val="24"/>
        </w:rPr>
        <w:t xml:space="preserve"> </w:t>
      </w:r>
      <w:r w:rsidRPr="00222180">
        <w:rPr>
          <w:rFonts w:ascii="Times New Roman" w:hAnsi="Times New Roman"/>
          <w:color w:val="202429"/>
          <w:sz w:val="24"/>
          <w:szCs w:val="24"/>
        </w:rPr>
        <w:t>электронный</w:t>
      </w:r>
      <w:r w:rsidRPr="00222180">
        <w:rPr>
          <w:rFonts w:ascii="Times New Roman" w:hAnsi="Times New Roman"/>
          <w:color w:val="202429"/>
          <w:spacing w:val="1"/>
          <w:sz w:val="24"/>
          <w:szCs w:val="24"/>
        </w:rPr>
        <w:t xml:space="preserve"> </w:t>
      </w:r>
      <w:r w:rsidRPr="00222180">
        <w:rPr>
          <w:rFonts w:ascii="Times New Roman" w:hAnsi="Times New Roman"/>
          <w:color w:val="202429"/>
          <w:sz w:val="24"/>
          <w:szCs w:val="24"/>
        </w:rPr>
        <w:t>//</w:t>
      </w:r>
      <w:r w:rsidRPr="00222180">
        <w:rPr>
          <w:rFonts w:ascii="Times New Roman" w:hAnsi="Times New Roman"/>
          <w:color w:val="202429"/>
          <w:spacing w:val="1"/>
          <w:sz w:val="24"/>
          <w:szCs w:val="24"/>
        </w:rPr>
        <w:t xml:space="preserve"> </w:t>
      </w:r>
      <w:r w:rsidRPr="00222180">
        <w:rPr>
          <w:rFonts w:ascii="Times New Roman" w:hAnsi="Times New Roman"/>
          <w:color w:val="202429"/>
          <w:sz w:val="24"/>
          <w:szCs w:val="24"/>
        </w:rPr>
        <w:t>IPR</w:t>
      </w:r>
      <w:r w:rsidRPr="00222180">
        <w:rPr>
          <w:rFonts w:ascii="Times New Roman" w:hAnsi="Times New Roman"/>
          <w:color w:val="202429"/>
          <w:spacing w:val="1"/>
          <w:sz w:val="24"/>
          <w:szCs w:val="24"/>
        </w:rPr>
        <w:t xml:space="preserve"> </w:t>
      </w:r>
      <w:r w:rsidRPr="00222180">
        <w:rPr>
          <w:rFonts w:ascii="Times New Roman" w:hAnsi="Times New Roman"/>
          <w:color w:val="202429"/>
          <w:sz w:val="24"/>
          <w:szCs w:val="24"/>
        </w:rPr>
        <w:t>SMART:</w:t>
      </w:r>
      <w:r w:rsidRPr="00222180">
        <w:rPr>
          <w:rFonts w:ascii="Times New Roman" w:hAnsi="Times New Roman"/>
          <w:color w:val="202429"/>
          <w:spacing w:val="1"/>
          <w:sz w:val="24"/>
          <w:szCs w:val="24"/>
        </w:rPr>
        <w:t xml:space="preserve"> </w:t>
      </w:r>
      <w:r w:rsidRPr="00222180">
        <w:rPr>
          <w:rFonts w:ascii="Times New Roman" w:hAnsi="Times New Roman"/>
          <w:color w:val="202429"/>
          <w:sz w:val="24"/>
          <w:szCs w:val="24"/>
        </w:rPr>
        <w:t>[сайт].</w:t>
      </w:r>
      <w:r w:rsidRPr="00222180">
        <w:rPr>
          <w:rFonts w:ascii="Times New Roman" w:hAnsi="Times New Roman"/>
          <w:color w:val="202429"/>
          <w:spacing w:val="50"/>
          <w:sz w:val="24"/>
          <w:szCs w:val="24"/>
        </w:rPr>
        <w:t xml:space="preserve"> </w:t>
      </w:r>
      <w:r w:rsidRPr="00222180">
        <w:rPr>
          <w:rFonts w:ascii="Times New Roman" w:hAnsi="Times New Roman"/>
          <w:color w:val="202429"/>
          <w:sz w:val="24"/>
          <w:szCs w:val="24"/>
        </w:rPr>
        <w:t>—</w:t>
      </w:r>
      <w:r w:rsidRPr="00222180">
        <w:rPr>
          <w:rFonts w:ascii="Times New Roman" w:hAnsi="Times New Roman"/>
          <w:color w:val="202429"/>
          <w:spacing w:val="1"/>
          <w:sz w:val="24"/>
          <w:szCs w:val="24"/>
        </w:rPr>
        <w:t xml:space="preserve"> </w:t>
      </w:r>
      <w:r w:rsidRPr="00222180">
        <w:rPr>
          <w:rFonts w:ascii="Times New Roman" w:hAnsi="Times New Roman"/>
          <w:color w:val="202429"/>
          <w:sz w:val="24"/>
          <w:szCs w:val="24"/>
        </w:rPr>
        <w:t xml:space="preserve">URL: </w:t>
      </w:r>
      <w:hyperlink r:id="rId21" w:history="1">
        <w:r w:rsidRPr="00222180">
          <w:rPr>
            <w:rFonts w:ascii="Times New Roman" w:hAnsi="Times New Roman"/>
            <w:color w:val="0000FF"/>
            <w:sz w:val="24"/>
            <w:szCs w:val="24"/>
            <w:u w:val="single"/>
          </w:rPr>
          <w:t>https://www.iprbookshop.ru/125439.html</w:t>
        </w:r>
      </w:hyperlink>
    </w:p>
    <w:p w:rsidR="007855D0" w:rsidRPr="00222180" w:rsidRDefault="007855D0" w:rsidP="0022218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22180">
        <w:rPr>
          <w:rFonts w:ascii="Times New Roman" w:hAnsi="Times New Roman"/>
          <w:sz w:val="24"/>
          <w:szCs w:val="24"/>
        </w:rPr>
        <w:t>Ю.Ю. Дрибноход КОСМЕТОЛОГИЯ 2022</w:t>
      </w:r>
    </w:p>
    <w:p w:rsidR="007855D0" w:rsidRDefault="007855D0" w:rsidP="0022218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22" w:history="1">
        <w:r w:rsidRPr="00222180">
          <w:rPr>
            <w:rFonts w:ascii="Times New Roman" w:hAnsi="Times New Roman"/>
            <w:b/>
            <w:color w:val="0563C1"/>
            <w:sz w:val="24"/>
            <w:szCs w:val="24"/>
            <w:u w:val="single"/>
          </w:rPr>
          <w:t>https://fenixbooks.ru/_booksimg/ean13_t/9785222376294_t.pdf</w:t>
        </w:r>
      </w:hyperlink>
      <w:r w:rsidRPr="00222180">
        <w:rPr>
          <w:rFonts w:ascii="Times New Roman" w:hAnsi="Times New Roman"/>
          <w:sz w:val="24"/>
          <w:szCs w:val="24"/>
        </w:rPr>
        <w:t xml:space="preserve">  </w:t>
      </w:r>
    </w:p>
    <w:p w:rsidR="007855D0" w:rsidRDefault="007855D0" w:rsidP="0022218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55D0" w:rsidRPr="00222180" w:rsidRDefault="007855D0" w:rsidP="0022218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222180">
        <w:rPr>
          <w:rFonts w:ascii="Times New Roman" w:hAnsi="Times New Roman"/>
          <w:sz w:val="24"/>
          <w:szCs w:val="24"/>
        </w:rPr>
        <w:t>.Светличная, И. В. Технологические процессы</w:t>
      </w:r>
      <w:r w:rsidRPr="0022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180">
        <w:rPr>
          <w:rFonts w:ascii="Times New Roman" w:hAnsi="Times New Roman"/>
          <w:sz w:val="24"/>
          <w:szCs w:val="24"/>
        </w:rPr>
        <w:t>в</w:t>
      </w:r>
      <w:r w:rsidRPr="0022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180">
        <w:rPr>
          <w:rFonts w:ascii="Times New Roman" w:hAnsi="Times New Roman"/>
          <w:sz w:val="24"/>
          <w:szCs w:val="24"/>
        </w:rPr>
        <w:t>индустрии</w:t>
      </w:r>
      <w:r w:rsidRPr="0022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180">
        <w:rPr>
          <w:rFonts w:ascii="Times New Roman" w:hAnsi="Times New Roman"/>
          <w:sz w:val="24"/>
          <w:szCs w:val="24"/>
        </w:rPr>
        <w:t>моды</w:t>
      </w:r>
      <w:r w:rsidRPr="0022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180">
        <w:rPr>
          <w:rFonts w:ascii="Times New Roman" w:hAnsi="Times New Roman"/>
          <w:sz w:val="24"/>
          <w:szCs w:val="24"/>
        </w:rPr>
        <w:t>и</w:t>
      </w:r>
      <w:r w:rsidRPr="0022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180">
        <w:rPr>
          <w:rFonts w:ascii="Times New Roman" w:hAnsi="Times New Roman"/>
          <w:sz w:val="24"/>
          <w:szCs w:val="24"/>
        </w:rPr>
        <w:t>красоты.</w:t>
      </w:r>
      <w:r w:rsidRPr="0022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180">
        <w:rPr>
          <w:rFonts w:ascii="Times New Roman" w:hAnsi="Times New Roman"/>
          <w:sz w:val="24"/>
          <w:szCs w:val="24"/>
        </w:rPr>
        <w:t>В</w:t>
      </w:r>
      <w:r w:rsidRPr="0022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180">
        <w:rPr>
          <w:rFonts w:ascii="Times New Roman" w:hAnsi="Times New Roman"/>
          <w:sz w:val="24"/>
          <w:szCs w:val="24"/>
        </w:rPr>
        <w:t>двух</w:t>
      </w:r>
      <w:r w:rsidRPr="00222180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222180">
        <w:rPr>
          <w:rFonts w:ascii="Times New Roman" w:hAnsi="Times New Roman"/>
          <w:sz w:val="24"/>
          <w:szCs w:val="24"/>
        </w:rPr>
        <w:t>частях. Ч. 2. Эстетика лица и тела: учебное</w:t>
      </w:r>
      <w:r w:rsidRPr="0022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180">
        <w:rPr>
          <w:rFonts w:ascii="Times New Roman" w:hAnsi="Times New Roman"/>
          <w:sz w:val="24"/>
          <w:szCs w:val="24"/>
        </w:rPr>
        <w:t>пособие</w:t>
      </w:r>
      <w:r w:rsidRPr="00222180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222180">
        <w:rPr>
          <w:rFonts w:ascii="Times New Roman" w:hAnsi="Times New Roman"/>
          <w:sz w:val="24"/>
          <w:szCs w:val="24"/>
        </w:rPr>
        <w:t>/</w:t>
      </w:r>
      <w:r w:rsidRPr="00222180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222180">
        <w:rPr>
          <w:rFonts w:ascii="Times New Roman" w:hAnsi="Times New Roman"/>
          <w:sz w:val="24"/>
          <w:szCs w:val="24"/>
        </w:rPr>
        <w:t>И.</w:t>
      </w:r>
      <w:r w:rsidRPr="00222180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222180">
        <w:rPr>
          <w:rFonts w:ascii="Times New Roman" w:hAnsi="Times New Roman"/>
          <w:sz w:val="24"/>
          <w:szCs w:val="24"/>
        </w:rPr>
        <w:t>В.</w:t>
      </w:r>
      <w:r w:rsidRPr="00222180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222180">
        <w:rPr>
          <w:rFonts w:ascii="Times New Roman" w:hAnsi="Times New Roman"/>
          <w:sz w:val="24"/>
          <w:szCs w:val="24"/>
        </w:rPr>
        <w:t>Светличная.</w:t>
      </w:r>
      <w:r w:rsidRPr="00222180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222180">
        <w:rPr>
          <w:rFonts w:ascii="Times New Roman" w:hAnsi="Times New Roman"/>
          <w:sz w:val="24"/>
          <w:szCs w:val="24"/>
        </w:rPr>
        <w:t>—</w:t>
      </w:r>
      <w:r w:rsidRPr="00222180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222180">
        <w:rPr>
          <w:rFonts w:ascii="Times New Roman" w:hAnsi="Times New Roman"/>
          <w:sz w:val="24"/>
          <w:szCs w:val="24"/>
        </w:rPr>
        <w:t>Омск:</w:t>
      </w:r>
      <w:r w:rsidRPr="00222180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222180">
        <w:rPr>
          <w:rFonts w:ascii="Times New Roman" w:hAnsi="Times New Roman"/>
          <w:sz w:val="24"/>
          <w:szCs w:val="24"/>
        </w:rPr>
        <w:t>Омский</w:t>
      </w:r>
      <w:r w:rsidRPr="0022218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22180">
        <w:rPr>
          <w:rFonts w:ascii="Times New Roman" w:hAnsi="Times New Roman"/>
          <w:sz w:val="24"/>
          <w:szCs w:val="24"/>
        </w:rPr>
        <w:t>государственный</w:t>
      </w:r>
      <w:r w:rsidRPr="00222180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222180">
        <w:rPr>
          <w:rFonts w:ascii="Times New Roman" w:hAnsi="Times New Roman"/>
          <w:sz w:val="24"/>
          <w:szCs w:val="24"/>
        </w:rPr>
        <w:t>технический</w:t>
      </w:r>
      <w:r w:rsidRPr="00222180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222180">
        <w:rPr>
          <w:rFonts w:ascii="Times New Roman" w:hAnsi="Times New Roman"/>
          <w:sz w:val="24"/>
          <w:szCs w:val="24"/>
        </w:rPr>
        <w:t>университет,</w:t>
      </w:r>
      <w:r w:rsidRPr="00222180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222180">
        <w:rPr>
          <w:rFonts w:ascii="Times New Roman" w:hAnsi="Times New Roman"/>
          <w:sz w:val="24"/>
          <w:szCs w:val="24"/>
        </w:rPr>
        <w:t>2020.</w:t>
      </w:r>
      <w:r w:rsidRPr="00222180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222180">
        <w:rPr>
          <w:rFonts w:ascii="Times New Roman" w:hAnsi="Times New Roman"/>
          <w:sz w:val="24"/>
          <w:szCs w:val="24"/>
        </w:rPr>
        <w:t>—</w:t>
      </w:r>
      <w:r w:rsidRPr="00222180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222180">
        <w:rPr>
          <w:rFonts w:ascii="Times New Roman" w:hAnsi="Times New Roman"/>
          <w:sz w:val="24"/>
          <w:szCs w:val="24"/>
        </w:rPr>
        <w:t>101</w:t>
      </w:r>
      <w:r w:rsidRPr="00222180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222180">
        <w:rPr>
          <w:rFonts w:ascii="Times New Roman" w:hAnsi="Times New Roman"/>
          <w:sz w:val="24"/>
          <w:szCs w:val="24"/>
        </w:rPr>
        <w:t>c.</w:t>
      </w:r>
      <w:r w:rsidRPr="00222180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222180">
        <w:rPr>
          <w:rFonts w:ascii="Times New Roman" w:hAnsi="Times New Roman"/>
          <w:sz w:val="24"/>
          <w:szCs w:val="24"/>
        </w:rPr>
        <w:t>—</w:t>
      </w:r>
      <w:r w:rsidRPr="00222180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222180">
        <w:rPr>
          <w:rFonts w:ascii="Times New Roman" w:hAnsi="Times New Roman"/>
          <w:sz w:val="24"/>
          <w:szCs w:val="24"/>
        </w:rPr>
        <w:t>ISBN</w:t>
      </w:r>
      <w:r w:rsidRPr="00222180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222180">
        <w:rPr>
          <w:rFonts w:ascii="Times New Roman" w:hAnsi="Times New Roman"/>
          <w:sz w:val="24"/>
          <w:szCs w:val="24"/>
        </w:rPr>
        <w:t>978-5-8149-3008-8. — Текст: электронный // Электрон-</w:t>
      </w:r>
      <w:r w:rsidRPr="0022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180">
        <w:rPr>
          <w:rFonts w:ascii="Times New Roman" w:hAnsi="Times New Roman"/>
          <w:sz w:val="24"/>
          <w:szCs w:val="24"/>
        </w:rPr>
        <w:t>но-библиотечная</w:t>
      </w:r>
      <w:r w:rsidRPr="0022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180">
        <w:rPr>
          <w:rFonts w:ascii="Times New Roman" w:hAnsi="Times New Roman"/>
          <w:sz w:val="24"/>
          <w:szCs w:val="24"/>
        </w:rPr>
        <w:t>система</w:t>
      </w:r>
      <w:r w:rsidRPr="0022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180">
        <w:rPr>
          <w:rFonts w:ascii="Times New Roman" w:hAnsi="Times New Roman"/>
          <w:sz w:val="24"/>
          <w:szCs w:val="24"/>
        </w:rPr>
        <w:t>IPR</w:t>
      </w:r>
      <w:r w:rsidRPr="0022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180">
        <w:rPr>
          <w:rFonts w:ascii="Times New Roman" w:hAnsi="Times New Roman"/>
          <w:sz w:val="24"/>
          <w:szCs w:val="24"/>
        </w:rPr>
        <w:t>BOOKS:</w:t>
      </w:r>
      <w:r w:rsidRPr="00222180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222180">
        <w:rPr>
          <w:rFonts w:ascii="Times New Roman" w:hAnsi="Times New Roman"/>
          <w:sz w:val="24"/>
          <w:szCs w:val="24"/>
        </w:rPr>
        <w:t>[сайт].</w:t>
      </w:r>
      <w:r w:rsidRPr="00222180">
        <w:rPr>
          <w:rFonts w:ascii="Times New Roman" w:hAnsi="Times New Roman"/>
          <w:sz w:val="24"/>
          <w:szCs w:val="24"/>
        </w:rPr>
        <w:tab/>
        <w:t>—</w:t>
      </w:r>
      <w:r w:rsidRPr="00222180">
        <w:rPr>
          <w:rFonts w:ascii="Times New Roman" w:hAnsi="Times New Roman"/>
          <w:sz w:val="24"/>
          <w:szCs w:val="24"/>
        </w:rPr>
        <w:tab/>
      </w:r>
      <w:r w:rsidRPr="00222180">
        <w:rPr>
          <w:rFonts w:ascii="Times New Roman" w:hAnsi="Times New Roman"/>
          <w:spacing w:val="-2"/>
          <w:sz w:val="24"/>
          <w:szCs w:val="24"/>
        </w:rPr>
        <w:t>URL:</w:t>
      </w:r>
      <w:r w:rsidRPr="00222180">
        <w:rPr>
          <w:rFonts w:ascii="Times New Roman" w:hAnsi="Times New Roman"/>
          <w:spacing w:val="-48"/>
          <w:sz w:val="24"/>
          <w:szCs w:val="24"/>
        </w:rPr>
        <w:t xml:space="preserve"> </w:t>
      </w:r>
      <w:hyperlink r:id="rId23" w:history="1">
        <w:r w:rsidRPr="00222180">
          <w:rPr>
            <w:rFonts w:ascii="Times New Roman" w:hAnsi="Times New Roman"/>
            <w:color w:val="800080"/>
            <w:sz w:val="24"/>
            <w:szCs w:val="24"/>
            <w:u w:val="single"/>
          </w:rPr>
          <w:t>https://www.iprbookshop.ru/115450.html</w:t>
        </w:r>
      </w:hyperlink>
    </w:p>
    <w:p w:rsidR="007855D0" w:rsidRPr="0079467D" w:rsidRDefault="007855D0" w:rsidP="00843DE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7855D0" w:rsidRPr="0079467D" w:rsidRDefault="007855D0" w:rsidP="00843D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67D">
        <w:rPr>
          <w:rFonts w:ascii="Times New Roman" w:hAnsi="Times New Roman"/>
          <w:b/>
          <w:sz w:val="24"/>
          <w:szCs w:val="24"/>
        </w:rPr>
        <w:t>3.6. Словари, справочники, энциклопедии, периодические материалы (журналы и газеты</w:t>
      </w:r>
      <w:r w:rsidRPr="0079467D">
        <w:rPr>
          <w:rFonts w:ascii="Times New Roman" w:hAnsi="Times New Roman"/>
          <w:sz w:val="24"/>
          <w:szCs w:val="24"/>
        </w:rPr>
        <w:t>)</w:t>
      </w:r>
    </w:p>
    <w:p w:rsidR="007855D0" w:rsidRPr="0079467D" w:rsidRDefault="007855D0" w:rsidP="00843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79467D">
        <w:rPr>
          <w:rFonts w:ascii="Times New Roman" w:hAnsi="Times New Roman"/>
          <w:sz w:val="24"/>
          <w:szCs w:val="24"/>
        </w:rPr>
        <w:t xml:space="preserve">Кожно-венерические заболевания. Полный справочник / О. Л. Ананьев, Е. В. Анисимова, Н. В. Иваничкина [и др.]. — Саратов : Научная книга, 2019. — 606 c. — ISBN 978-5-9758-1832-4. — Текст : электронный // Электронно-библиотечная система IPR BOOKS : [сайт]. — URL: </w:t>
      </w:r>
      <w:hyperlink r:id="rId24" w:history="1">
        <w:r w:rsidRPr="0079467D">
          <w:rPr>
            <w:rStyle w:val="Hyperlink"/>
            <w:color w:val="auto"/>
            <w:sz w:val="24"/>
            <w:szCs w:val="24"/>
          </w:rPr>
          <w:t>https://www.iprbookshop.ru/80198.html</w:t>
        </w:r>
      </w:hyperlink>
      <w:r w:rsidRPr="0079467D">
        <w:rPr>
          <w:rFonts w:ascii="Times New Roman" w:hAnsi="Times New Roman"/>
          <w:sz w:val="24"/>
          <w:szCs w:val="24"/>
        </w:rPr>
        <w:t xml:space="preserve"> </w:t>
      </w:r>
    </w:p>
    <w:p w:rsidR="007855D0" w:rsidRPr="0079467D" w:rsidRDefault="007855D0" w:rsidP="00843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79467D">
        <w:rPr>
          <w:rFonts w:ascii="Times New Roman" w:hAnsi="Times New Roman"/>
          <w:sz w:val="24"/>
          <w:szCs w:val="24"/>
        </w:rPr>
        <w:t xml:space="preserve">Заболевания кожи. Полный справочник / Н. В. Анохина, А. С. Бесталантов, Т. А. Бычкова [и др.]. — Саратов : Научная книга, 2019. — 356 c. — Текст : электронный // Электронно-библиотечная система IPR BOOKS : [сайт]. — URL: </w:t>
      </w:r>
      <w:hyperlink r:id="rId25" w:history="1">
        <w:r w:rsidRPr="0079467D">
          <w:rPr>
            <w:rStyle w:val="Hyperlink"/>
            <w:color w:val="auto"/>
            <w:sz w:val="24"/>
            <w:szCs w:val="24"/>
          </w:rPr>
          <w:t>https://www.iprbookshop.ru/80203.html</w:t>
        </w:r>
      </w:hyperlink>
    </w:p>
    <w:p w:rsidR="007855D0" w:rsidRPr="0079467D" w:rsidRDefault="007855D0" w:rsidP="00843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79467D">
        <w:rPr>
          <w:rFonts w:ascii="Times New Roman" w:hAnsi="Times New Roman"/>
          <w:sz w:val="24"/>
          <w:szCs w:val="24"/>
        </w:rPr>
        <w:t xml:space="preserve">Журнал Дерматовенерология. Косметология https://www.iprbooksh op.ru/36229.html </w:t>
      </w:r>
    </w:p>
    <w:p w:rsidR="007855D0" w:rsidRPr="0079467D" w:rsidRDefault="007855D0" w:rsidP="00843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79467D">
        <w:rPr>
          <w:rFonts w:ascii="Times New Roman" w:hAnsi="Times New Roman"/>
          <w:sz w:val="24"/>
          <w:szCs w:val="24"/>
        </w:rPr>
        <w:t>Журнал Эпидемиология и инфекционные болезни https://www.iprbooksh op.ru/41330.html</w:t>
      </w:r>
    </w:p>
    <w:p w:rsidR="007855D0" w:rsidRPr="0079467D" w:rsidRDefault="007855D0" w:rsidP="00843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5D0" w:rsidRPr="0079467D" w:rsidRDefault="007855D0" w:rsidP="00F275D3">
      <w:pPr>
        <w:spacing w:line="240" w:lineRule="atLeast"/>
        <w:ind w:firstLine="708"/>
        <w:jc w:val="both"/>
        <w:rPr>
          <w:shd w:val="clear" w:color="auto" w:fill="FFFFFF"/>
        </w:rPr>
      </w:pPr>
    </w:p>
    <w:p w:rsidR="007855D0" w:rsidRPr="0079467D" w:rsidRDefault="007855D0" w:rsidP="00EA4B0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  <w:sectPr w:rsidR="007855D0" w:rsidRPr="0079467D" w:rsidSect="00CC2D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55D0" w:rsidRPr="0079467D" w:rsidRDefault="007855D0" w:rsidP="00EA4B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9467D">
        <w:rPr>
          <w:rFonts w:ascii="Times New Roman" w:hAnsi="Times New Roman"/>
          <w:b/>
          <w:bCs/>
          <w:sz w:val="24"/>
          <w:szCs w:val="24"/>
        </w:rPr>
        <w:t>4.</w:t>
      </w:r>
      <w:r w:rsidRPr="0079467D">
        <w:rPr>
          <w:rFonts w:ascii="Times New Roman" w:hAnsi="Times New Roman"/>
          <w:b/>
          <w:sz w:val="24"/>
          <w:szCs w:val="24"/>
        </w:rPr>
        <w:t xml:space="preserve"> КОНТРОЛЬ И ОЦЕНКА РЕЗУЛЬТАТОВ ПРОХОЖДЕНИЯ ПРАКТИЧЕСКОЙ ПОДГОТОВКИ: ПРОИЗВОДСТВЕННАЯ ПРАКТИКИА </w:t>
      </w:r>
    </w:p>
    <w:p w:rsidR="007855D0" w:rsidRPr="0079467D" w:rsidRDefault="007855D0" w:rsidP="00EA4B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9467D">
        <w:rPr>
          <w:rFonts w:ascii="Times New Roman" w:hAnsi="Times New Roman"/>
          <w:b/>
          <w:sz w:val="24"/>
          <w:szCs w:val="24"/>
        </w:rPr>
        <w:t>(ПО ПРОФИЛЮ СПЕЦИАЛЬНОСТИ)</w:t>
      </w:r>
    </w:p>
    <w:p w:rsidR="007855D0" w:rsidRPr="0079467D" w:rsidRDefault="007855D0" w:rsidP="000D4385">
      <w:pPr>
        <w:spacing w:after="0"/>
        <w:jc w:val="center"/>
        <w:rPr>
          <w:rFonts w:ascii="Times New Roman" w:hAnsi="Times New Roman"/>
          <w:b/>
          <w:kern w:val="1"/>
          <w:sz w:val="24"/>
          <w:szCs w:val="24"/>
          <w:lang w:eastAsia="ar-SA"/>
        </w:rPr>
      </w:pPr>
    </w:p>
    <w:p w:rsidR="007855D0" w:rsidRPr="0079467D" w:rsidRDefault="007855D0" w:rsidP="00A42F07">
      <w:pPr>
        <w:widowControl w:val="0"/>
        <w:tabs>
          <w:tab w:val="left" w:pos="6225"/>
        </w:tabs>
        <w:spacing w:after="0" w:line="240" w:lineRule="auto"/>
        <w:ind w:firstLine="400"/>
        <w:jc w:val="both"/>
        <w:rPr>
          <w:rFonts w:ascii="Times New Roman" w:hAnsi="Times New Roman"/>
          <w:caps/>
          <w:sz w:val="24"/>
          <w:szCs w:val="24"/>
        </w:rPr>
      </w:pPr>
      <w:r w:rsidRPr="0079467D">
        <w:rPr>
          <w:rFonts w:ascii="Times New Roman" w:hAnsi="Times New Roman"/>
          <w:sz w:val="24"/>
          <w:szCs w:val="24"/>
        </w:rPr>
        <w:t>Контроль и оценка результатов освоения осуществляется преподавателем в процессе прохождения студентами практики.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13"/>
        <w:gridCol w:w="5342"/>
        <w:gridCol w:w="1843"/>
      </w:tblGrid>
      <w:tr w:rsidR="007855D0" w:rsidRPr="00BA4EA5" w:rsidTr="00035752">
        <w:trPr>
          <w:trHeight w:val="1098"/>
        </w:trPr>
        <w:tc>
          <w:tcPr>
            <w:tcW w:w="2313" w:type="dxa"/>
            <w:vAlign w:val="center"/>
          </w:tcPr>
          <w:p w:rsidR="007855D0" w:rsidRPr="00BA4EA5" w:rsidRDefault="007855D0" w:rsidP="008E3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EA5">
              <w:rPr>
                <w:rFonts w:ascii="Times New Roman" w:hAnsi="Times New Roman"/>
                <w:b/>
                <w:bCs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5342" w:type="dxa"/>
            <w:vAlign w:val="center"/>
          </w:tcPr>
          <w:p w:rsidR="007855D0" w:rsidRPr="00BA4EA5" w:rsidRDefault="007855D0" w:rsidP="003A2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A4EA5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843" w:type="dxa"/>
            <w:vAlign w:val="center"/>
          </w:tcPr>
          <w:p w:rsidR="007855D0" w:rsidRPr="00BA4EA5" w:rsidRDefault="007855D0" w:rsidP="008E3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EA5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7855D0" w:rsidRPr="00BA4EA5" w:rsidTr="008E0868">
        <w:trPr>
          <w:trHeight w:val="6480"/>
        </w:trPr>
        <w:tc>
          <w:tcPr>
            <w:tcW w:w="2313" w:type="dxa"/>
            <w:vAlign w:val="center"/>
          </w:tcPr>
          <w:p w:rsidR="007855D0" w:rsidRPr="00BA4EA5" w:rsidRDefault="007855D0" w:rsidP="00DA66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</w:rPr>
              <w:t>ВД 01: ПК 1.1 Моделировать, осуществлять коррекцию, окрашивание бровей и ресниц с использованием различных техник.</w:t>
            </w:r>
          </w:p>
        </w:tc>
        <w:tc>
          <w:tcPr>
            <w:tcW w:w="5342" w:type="dxa"/>
            <w:vAlign w:val="center"/>
          </w:tcPr>
          <w:p w:rsidR="007855D0" w:rsidRPr="00BA4EA5" w:rsidRDefault="007855D0" w:rsidP="003A245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  <w:r w:rsidRPr="00BA4EA5">
              <w:rPr>
                <w:rFonts w:ascii="Times New Roman" w:hAnsi="Times New Roman"/>
              </w:rPr>
              <w:t>организовывать рабочее место;</w:t>
            </w:r>
            <w:r w:rsidRPr="00BA4EA5">
              <w:rPr>
                <w:rFonts w:ascii="Times New Roman" w:hAnsi="Times New Roman"/>
              </w:rPr>
              <w:br/>
              <w:t>организовывать подготовительные работы;</w:t>
            </w:r>
            <w:r w:rsidRPr="00BA4EA5">
              <w:rPr>
                <w:rFonts w:ascii="Times New Roman" w:hAnsi="Times New Roman"/>
              </w:rPr>
              <w:br/>
              <w:t>пользоваться профессиональными инструментами;</w:t>
            </w:r>
            <w:r w:rsidRPr="00BA4EA5">
              <w:rPr>
                <w:rFonts w:ascii="Times New Roman" w:hAnsi="Times New Roman"/>
              </w:rPr>
              <w:br/>
              <w:t>моделировать, корректировать и окрашивать бровей и ресниц с использованием различных техник;</w:t>
            </w:r>
            <w:r w:rsidRPr="00BA4EA5">
              <w:rPr>
                <w:rFonts w:ascii="Times New Roman" w:hAnsi="Times New Roman"/>
              </w:rPr>
              <w:br/>
              <w:t>оказывать консультационные услуги по уходу в домашних условиях;</w:t>
            </w:r>
            <w:r w:rsidRPr="00BA4EA5">
              <w:rPr>
                <w:rFonts w:ascii="Times New Roman" w:hAnsi="Times New Roman"/>
              </w:rPr>
              <w:br/>
              <w:t>выполнять заключительные работы;</w:t>
            </w:r>
            <w:r w:rsidRPr="00BA4EA5">
              <w:rPr>
                <w:rFonts w:ascii="Times New Roman" w:hAnsi="Times New Roman"/>
              </w:rPr>
              <w:br/>
              <w:t>осуществлять коррекцию услуги</w:t>
            </w:r>
          </w:p>
          <w:p w:rsidR="007855D0" w:rsidRPr="00BA4EA5" w:rsidRDefault="007855D0" w:rsidP="00A15AB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Знать:</w:t>
            </w:r>
            <w:r w:rsidRPr="00BA4EA5">
              <w:t xml:space="preserve"> </w:t>
            </w:r>
            <w:r w:rsidRPr="00BA4EA5">
              <w:rPr>
                <w:rFonts w:ascii="Times New Roman" w:hAnsi="Times New Roman"/>
                <w:sz w:val="24"/>
                <w:szCs w:val="24"/>
              </w:rPr>
              <w:t>санитарно-эпидемиологическое законодательство, регламентирующее профессиональную деятельность;</w:t>
            </w:r>
          </w:p>
          <w:p w:rsidR="007855D0" w:rsidRPr="00BA4EA5" w:rsidRDefault="007855D0" w:rsidP="00A15AB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анатомия бровей, ресниц;</w:t>
            </w:r>
          </w:p>
          <w:p w:rsidR="007855D0" w:rsidRPr="00BA4EA5" w:rsidRDefault="007855D0" w:rsidP="00A15AB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показания и противопоказания </w:t>
            </w:r>
          </w:p>
          <w:p w:rsidR="007855D0" w:rsidRPr="00BA4EA5" w:rsidRDefault="007855D0" w:rsidP="00A15AB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к выполнению процедур;</w:t>
            </w:r>
          </w:p>
          <w:p w:rsidR="007855D0" w:rsidRPr="00BA4EA5" w:rsidRDefault="007855D0" w:rsidP="00A15AB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способы оказания первой помощи при возникновении аллергической реакции;</w:t>
            </w:r>
          </w:p>
          <w:p w:rsidR="007855D0" w:rsidRPr="00BA4EA5" w:rsidRDefault="007855D0" w:rsidP="00A15AB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состав и свойства профессиональных препаратов;</w:t>
            </w:r>
          </w:p>
          <w:p w:rsidR="007855D0" w:rsidRPr="00BA4EA5" w:rsidRDefault="007855D0" w:rsidP="00A15AB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колористические типы внешности;</w:t>
            </w:r>
          </w:p>
          <w:p w:rsidR="007855D0" w:rsidRPr="00BA4EA5" w:rsidRDefault="007855D0" w:rsidP="00A15AB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профессиональные инструменты </w:t>
            </w:r>
          </w:p>
          <w:p w:rsidR="007855D0" w:rsidRPr="00BA4EA5" w:rsidRDefault="007855D0" w:rsidP="00A15AB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и приспособления;</w:t>
            </w:r>
          </w:p>
          <w:p w:rsidR="007855D0" w:rsidRPr="00BA4EA5" w:rsidRDefault="007855D0" w:rsidP="00A15AB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технологии моделирования, коррекции, окрашивания бровей и ресниц;</w:t>
            </w:r>
          </w:p>
          <w:p w:rsidR="007855D0" w:rsidRPr="00BA4EA5" w:rsidRDefault="007855D0" w:rsidP="00A15AB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нормы расхода препаратов, времени на выполнение работ;</w:t>
            </w:r>
          </w:p>
          <w:p w:rsidR="007855D0" w:rsidRPr="00BA4EA5" w:rsidRDefault="007855D0" w:rsidP="00A15AB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заключительные работы</w:t>
            </w:r>
          </w:p>
          <w:p w:rsidR="007855D0" w:rsidRPr="00BA4EA5" w:rsidRDefault="007855D0" w:rsidP="003A245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855D0" w:rsidRPr="00BA4EA5" w:rsidRDefault="007855D0" w:rsidP="000357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Экспертная оценка результатов деятельности обучающегося при прохождении  практики:</w:t>
            </w:r>
          </w:p>
          <w:p w:rsidR="007855D0" w:rsidRPr="00BA4EA5" w:rsidRDefault="007855D0" w:rsidP="000357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выполнение практических заданий,;</w:t>
            </w:r>
          </w:p>
          <w:p w:rsidR="007855D0" w:rsidRPr="00BA4EA5" w:rsidRDefault="007855D0" w:rsidP="000357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выполнение работ на различных этапах   практики;</w:t>
            </w:r>
          </w:p>
          <w:p w:rsidR="007855D0" w:rsidRPr="00BA4EA5" w:rsidRDefault="007855D0" w:rsidP="000357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проведение дифференцированного зачета</w:t>
            </w:r>
          </w:p>
        </w:tc>
      </w:tr>
      <w:tr w:rsidR="007855D0" w:rsidRPr="00BA4EA5" w:rsidTr="00035752">
        <w:trPr>
          <w:trHeight w:val="698"/>
        </w:trPr>
        <w:tc>
          <w:tcPr>
            <w:tcW w:w="2313" w:type="dxa"/>
            <w:vAlign w:val="center"/>
          </w:tcPr>
          <w:p w:rsidR="007855D0" w:rsidRPr="00BA4EA5" w:rsidRDefault="007855D0" w:rsidP="003A245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</w:rPr>
              <w:t>ВД 01: ПК 1.2 Выполнять химическую и биохимическую завивку ресниц.</w:t>
            </w:r>
          </w:p>
        </w:tc>
        <w:tc>
          <w:tcPr>
            <w:tcW w:w="5342" w:type="dxa"/>
            <w:vAlign w:val="center"/>
          </w:tcPr>
          <w:p w:rsidR="007855D0" w:rsidRPr="00BA4EA5" w:rsidRDefault="007855D0" w:rsidP="00A15AB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  <w:r w:rsidRPr="00BA4EA5">
              <w:rPr>
                <w:rFonts w:ascii="Times New Roman" w:hAnsi="Times New Roman"/>
              </w:rPr>
              <w:t>организовывать рабочее место;</w:t>
            </w:r>
            <w:r w:rsidRPr="00BA4EA5">
              <w:rPr>
                <w:rFonts w:ascii="Times New Roman" w:hAnsi="Times New Roman"/>
              </w:rPr>
              <w:br/>
              <w:t>организовывать подготовительные работы;</w:t>
            </w:r>
            <w:r w:rsidRPr="00BA4EA5">
              <w:rPr>
                <w:rFonts w:ascii="Times New Roman" w:hAnsi="Times New Roman"/>
              </w:rPr>
              <w:br/>
              <w:t>пользоваться профессиональными инструментами;</w:t>
            </w:r>
            <w:r w:rsidRPr="00BA4EA5">
              <w:rPr>
                <w:rFonts w:ascii="Times New Roman" w:hAnsi="Times New Roman"/>
              </w:rPr>
              <w:br/>
              <w:t>выполнять наращивание искусственных ресниц, их коррекции;</w:t>
            </w:r>
            <w:r w:rsidRPr="00BA4EA5">
              <w:rPr>
                <w:rFonts w:ascii="Times New Roman" w:hAnsi="Times New Roman"/>
              </w:rPr>
              <w:br/>
              <w:t>выполнять химическую и биохимическую завивку ресниц;</w:t>
            </w:r>
            <w:r w:rsidRPr="00BA4EA5">
              <w:rPr>
                <w:rFonts w:ascii="Times New Roman" w:hAnsi="Times New Roman"/>
              </w:rPr>
              <w:br/>
              <w:t>оказывать консультационные услуги по уходу в домашних условиях;</w:t>
            </w:r>
            <w:r w:rsidRPr="00BA4EA5">
              <w:rPr>
                <w:rFonts w:ascii="Times New Roman" w:hAnsi="Times New Roman"/>
              </w:rPr>
              <w:br/>
              <w:t>выполнять заключительные работы;</w:t>
            </w:r>
            <w:r w:rsidRPr="00BA4EA5">
              <w:rPr>
                <w:rFonts w:ascii="Times New Roman" w:hAnsi="Times New Roman"/>
              </w:rPr>
              <w:br/>
              <w:t>осуществлять коррекцию услуги</w:t>
            </w:r>
          </w:p>
          <w:p w:rsidR="007855D0" w:rsidRPr="00BA4EA5" w:rsidRDefault="007855D0" w:rsidP="00A15AB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7855D0" w:rsidRPr="00BA4EA5" w:rsidRDefault="007855D0" w:rsidP="00A15AB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санитарно-эпидемиологическое законодательство, регламентирующее профессиональную деятельность;</w:t>
            </w:r>
          </w:p>
          <w:p w:rsidR="007855D0" w:rsidRPr="00BA4EA5" w:rsidRDefault="007855D0" w:rsidP="00A15AB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анатомия бровей, ресниц;</w:t>
            </w:r>
          </w:p>
          <w:p w:rsidR="007855D0" w:rsidRPr="00BA4EA5" w:rsidRDefault="007855D0" w:rsidP="00A15AB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показания и противопоказания </w:t>
            </w:r>
          </w:p>
          <w:p w:rsidR="007855D0" w:rsidRPr="00BA4EA5" w:rsidRDefault="007855D0" w:rsidP="00A15AB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к выполнению процедур;</w:t>
            </w:r>
          </w:p>
          <w:p w:rsidR="007855D0" w:rsidRPr="00BA4EA5" w:rsidRDefault="007855D0" w:rsidP="00A15AB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способы оказания первой помощи при возникновении аллергической реакции;</w:t>
            </w:r>
          </w:p>
          <w:p w:rsidR="007855D0" w:rsidRPr="00BA4EA5" w:rsidRDefault="007855D0" w:rsidP="00A15AB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состав и свойства профессиональных препаратов;</w:t>
            </w:r>
          </w:p>
          <w:p w:rsidR="007855D0" w:rsidRPr="00BA4EA5" w:rsidRDefault="007855D0" w:rsidP="00A15AB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колористические типы внешности;</w:t>
            </w:r>
          </w:p>
          <w:p w:rsidR="007855D0" w:rsidRPr="00BA4EA5" w:rsidRDefault="007855D0" w:rsidP="00A15AB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профессиональные инструменты </w:t>
            </w:r>
          </w:p>
          <w:p w:rsidR="007855D0" w:rsidRPr="00BA4EA5" w:rsidRDefault="007855D0" w:rsidP="00A15AB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и приспособления;</w:t>
            </w:r>
          </w:p>
          <w:p w:rsidR="007855D0" w:rsidRPr="00BA4EA5" w:rsidRDefault="007855D0" w:rsidP="00A15AB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различия между химической </w:t>
            </w:r>
          </w:p>
          <w:p w:rsidR="007855D0" w:rsidRPr="00BA4EA5" w:rsidRDefault="007855D0" w:rsidP="00A15AB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и биохимической завивкой ресниц;</w:t>
            </w:r>
          </w:p>
          <w:p w:rsidR="007855D0" w:rsidRPr="00BA4EA5" w:rsidRDefault="007855D0" w:rsidP="00A15AB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технологии завивки ресниц;</w:t>
            </w:r>
          </w:p>
          <w:p w:rsidR="007855D0" w:rsidRPr="00BA4EA5" w:rsidRDefault="007855D0" w:rsidP="00A15AB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технологии химической завивки ресниц;</w:t>
            </w:r>
          </w:p>
          <w:p w:rsidR="007855D0" w:rsidRPr="00BA4EA5" w:rsidRDefault="007855D0" w:rsidP="00A15AB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технологии биохимической завивки ресниц;</w:t>
            </w:r>
          </w:p>
          <w:p w:rsidR="007855D0" w:rsidRPr="00BA4EA5" w:rsidRDefault="007855D0" w:rsidP="00A15AB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нормы расхода препаратов, времени на выполнение работ;</w:t>
            </w:r>
          </w:p>
          <w:p w:rsidR="007855D0" w:rsidRPr="00BA4EA5" w:rsidRDefault="007855D0" w:rsidP="00A15AB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заключительные работы</w:t>
            </w:r>
          </w:p>
        </w:tc>
        <w:tc>
          <w:tcPr>
            <w:tcW w:w="1843" w:type="dxa"/>
            <w:vMerge/>
          </w:tcPr>
          <w:p w:rsidR="007855D0" w:rsidRPr="00BA4EA5" w:rsidRDefault="007855D0" w:rsidP="003A24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855D0" w:rsidRPr="00BA4EA5" w:rsidTr="00035752">
        <w:trPr>
          <w:trHeight w:val="698"/>
        </w:trPr>
        <w:tc>
          <w:tcPr>
            <w:tcW w:w="2313" w:type="dxa"/>
            <w:vAlign w:val="center"/>
          </w:tcPr>
          <w:p w:rsidR="007855D0" w:rsidRPr="00BA4EA5" w:rsidRDefault="007855D0" w:rsidP="003A245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</w:rPr>
              <w:t>ВД 01: ПК 1.3 Выполнять салонный и специфический макияж</w:t>
            </w:r>
          </w:p>
        </w:tc>
        <w:tc>
          <w:tcPr>
            <w:tcW w:w="5342" w:type="dxa"/>
            <w:vAlign w:val="center"/>
          </w:tcPr>
          <w:p w:rsidR="007855D0" w:rsidRPr="00BA4EA5" w:rsidRDefault="007855D0" w:rsidP="00A15AB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Уметь:  </w:t>
            </w:r>
            <w:r w:rsidRPr="00BA4EA5">
              <w:rPr>
                <w:rFonts w:ascii="Times New Roman" w:hAnsi="Times New Roman"/>
              </w:rPr>
              <w:t>организовывать рабочее место;</w:t>
            </w:r>
            <w:r w:rsidRPr="00BA4EA5">
              <w:rPr>
                <w:rFonts w:ascii="Times New Roman" w:hAnsi="Times New Roman"/>
              </w:rPr>
              <w:br/>
              <w:t>организовывать подготовительные работы;</w:t>
            </w:r>
            <w:r w:rsidRPr="00BA4EA5">
              <w:rPr>
                <w:rFonts w:ascii="Times New Roman" w:hAnsi="Times New Roman"/>
              </w:rPr>
              <w:br/>
              <w:t xml:space="preserve">пользоваться профессиональными инструментами; </w:t>
            </w:r>
            <w:r w:rsidRPr="00BA4EA5">
              <w:rPr>
                <w:rFonts w:ascii="Times New Roman" w:hAnsi="Times New Roman"/>
              </w:rPr>
              <w:br/>
              <w:t xml:space="preserve">выполнять демакияж лица, салонный и специфический макияж; </w:t>
            </w:r>
            <w:r w:rsidRPr="00BA4EA5">
              <w:rPr>
                <w:rFonts w:ascii="Times New Roman" w:hAnsi="Times New Roman"/>
              </w:rPr>
              <w:br/>
              <w:t>выполнять заключительные работы;</w:t>
            </w:r>
            <w:r w:rsidRPr="00BA4EA5">
              <w:rPr>
                <w:rFonts w:ascii="Times New Roman" w:hAnsi="Times New Roman"/>
              </w:rPr>
              <w:br/>
              <w:t>осуществлять коррекцию услуги</w:t>
            </w:r>
          </w:p>
          <w:p w:rsidR="007855D0" w:rsidRPr="00BA4EA5" w:rsidRDefault="007855D0" w:rsidP="00A15AB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7855D0" w:rsidRPr="00BA4EA5" w:rsidRDefault="007855D0" w:rsidP="00A15AB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санитарно-эпидемиологическое законодательство, регламентирующее профессиональную деятельность;</w:t>
            </w:r>
          </w:p>
          <w:p w:rsidR="007855D0" w:rsidRPr="00BA4EA5" w:rsidRDefault="007855D0" w:rsidP="00A15AB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колористические типы внешности;</w:t>
            </w:r>
          </w:p>
          <w:p w:rsidR="007855D0" w:rsidRPr="00BA4EA5" w:rsidRDefault="007855D0" w:rsidP="00A15AB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историю макияжа;</w:t>
            </w:r>
          </w:p>
          <w:p w:rsidR="007855D0" w:rsidRPr="00BA4EA5" w:rsidRDefault="007855D0" w:rsidP="00A15AB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направления моды в области визажного искусства;</w:t>
            </w:r>
          </w:p>
          <w:p w:rsidR="007855D0" w:rsidRPr="00BA4EA5" w:rsidRDefault="007855D0" w:rsidP="00A15AB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состав и свойства профессиональных препаратов;</w:t>
            </w:r>
          </w:p>
          <w:p w:rsidR="007855D0" w:rsidRPr="00BA4EA5" w:rsidRDefault="007855D0" w:rsidP="00A15AB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профессиональные инструменты и приспособления;</w:t>
            </w:r>
          </w:p>
          <w:p w:rsidR="007855D0" w:rsidRPr="00BA4EA5" w:rsidRDefault="007855D0" w:rsidP="00A15AB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технологии демакияжа;</w:t>
            </w:r>
          </w:p>
          <w:p w:rsidR="007855D0" w:rsidRPr="00BA4EA5" w:rsidRDefault="007855D0" w:rsidP="00A15AB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технологии салонного макияжа;</w:t>
            </w:r>
          </w:p>
          <w:p w:rsidR="007855D0" w:rsidRPr="00BA4EA5" w:rsidRDefault="007855D0" w:rsidP="00A15AB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технологии специфического макияжа;</w:t>
            </w:r>
          </w:p>
          <w:p w:rsidR="007855D0" w:rsidRPr="00BA4EA5" w:rsidRDefault="007855D0" w:rsidP="00A15AB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заключительные работы;</w:t>
            </w:r>
          </w:p>
          <w:p w:rsidR="007855D0" w:rsidRPr="00BA4EA5" w:rsidRDefault="007855D0" w:rsidP="00A15AB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технологии коррекции услуги;</w:t>
            </w:r>
          </w:p>
          <w:p w:rsidR="007855D0" w:rsidRPr="00BA4EA5" w:rsidRDefault="007855D0" w:rsidP="00A15AB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критерии оценки качества работ</w:t>
            </w:r>
          </w:p>
        </w:tc>
        <w:tc>
          <w:tcPr>
            <w:tcW w:w="1843" w:type="dxa"/>
            <w:vMerge/>
          </w:tcPr>
          <w:p w:rsidR="007855D0" w:rsidRPr="00BA4EA5" w:rsidRDefault="007855D0" w:rsidP="003A24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855D0" w:rsidRPr="00BA4EA5" w:rsidTr="00035752">
        <w:trPr>
          <w:trHeight w:val="698"/>
        </w:trPr>
        <w:tc>
          <w:tcPr>
            <w:tcW w:w="2313" w:type="dxa"/>
            <w:vAlign w:val="center"/>
          </w:tcPr>
          <w:p w:rsidR="007855D0" w:rsidRPr="00BA4EA5" w:rsidRDefault="007855D0" w:rsidP="003A245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</w:rPr>
              <w:t>ВД 01: ПК 1.4 Выполнять рисунки или их элементы на лице и теле в различных художественных техниках</w:t>
            </w:r>
          </w:p>
        </w:tc>
        <w:tc>
          <w:tcPr>
            <w:tcW w:w="5342" w:type="dxa"/>
            <w:vAlign w:val="center"/>
          </w:tcPr>
          <w:p w:rsidR="007855D0" w:rsidRPr="00BA4EA5" w:rsidRDefault="007855D0" w:rsidP="00A15AB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Уметь:</w:t>
            </w:r>
            <w:r w:rsidRPr="00BA4EA5">
              <w:rPr>
                <w:rFonts w:ascii="Times New Roman" w:hAnsi="Times New Roman"/>
              </w:rPr>
              <w:t xml:space="preserve"> организовывать рабочее место;</w:t>
            </w:r>
            <w:r w:rsidRPr="00BA4EA5">
              <w:rPr>
                <w:rFonts w:ascii="Times New Roman" w:hAnsi="Times New Roman"/>
              </w:rPr>
              <w:br/>
              <w:t>организовывать подготовительные работы;</w:t>
            </w:r>
            <w:r w:rsidRPr="00BA4EA5">
              <w:rPr>
                <w:rFonts w:ascii="Times New Roman" w:hAnsi="Times New Roman"/>
              </w:rPr>
              <w:br/>
              <w:t xml:space="preserve">пользоваться профессиональными инструментами; </w:t>
            </w:r>
            <w:r w:rsidRPr="00BA4EA5">
              <w:rPr>
                <w:rFonts w:ascii="Times New Roman" w:hAnsi="Times New Roman"/>
              </w:rPr>
              <w:br/>
              <w:t>рисунки или элементы рисунков на лице и теле;</w:t>
            </w:r>
            <w:r w:rsidRPr="00BA4EA5">
              <w:rPr>
                <w:rFonts w:ascii="Times New Roman" w:hAnsi="Times New Roman"/>
              </w:rPr>
              <w:br/>
              <w:t>выполнять заключительные работы;</w:t>
            </w:r>
            <w:r w:rsidRPr="00BA4EA5">
              <w:rPr>
                <w:rFonts w:ascii="Times New Roman" w:hAnsi="Times New Roman"/>
              </w:rPr>
              <w:br/>
              <w:t>осуществлять коррекцию услуги</w:t>
            </w:r>
          </w:p>
          <w:p w:rsidR="007855D0" w:rsidRPr="00BA4EA5" w:rsidRDefault="007855D0" w:rsidP="00A15AB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7855D0" w:rsidRPr="00BA4EA5" w:rsidRDefault="007855D0" w:rsidP="00A15AB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</w:rPr>
              <w:t xml:space="preserve"> санитарно-эпидемиологическое законодательство, регламентирующее профессиональную деятельность;</w:t>
            </w:r>
            <w:r w:rsidRPr="00BA4EA5">
              <w:rPr>
                <w:rFonts w:ascii="Times New Roman" w:hAnsi="Times New Roman"/>
              </w:rPr>
              <w:br/>
              <w:t>состав и свойства профессиональных препаратов;</w:t>
            </w:r>
            <w:r w:rsidRPr="00BA4EA5">
              <w:rPr>
                <w:rFonts w:ascii="Times New Roman" w:hAnsi="Times New Roman"/>
              </w:rPr>
              <w:br/>
              <w:t>профессиональные инструменты и приспособления;</w:t>
            </w:r>
            <w:r w:rsidRPr="00BA4EA5">
              <w:rPr>
                <w:rFonts w:ascii="Times New Roman" w:hAnsi="Times New Roman"/>
              </w:rPr>
              <w:br/>
              <w:t>технологии демакияжа;</w:t>
            </w:r>
            <w:r w:rsidRPr="00BA4EA5">
              <w:rPr>
                <w:rFonts w:ascii="Times New Roman" w:hAnsi="Times New Roman"/>
              </w:rPr>
              <w:br/>
              <w:t xml:space="preserve">технологии рисования на лице и теле: </w:t>
            </w:r>
            <w:r w:rsidRPr="00BA4EA5">
              <w:rPr>
                <w:rFonts w:ascii="Times New Roman" w:hAnsi="Times New Roman"/>
              </w:rPr>
              <w:br/>
              <w:t>нормы расхода препаратов, времени на выполнение работ;</w:t>
            </w:r>
            <w:r w:rsidRPr="00BA4EA5">
              <w:rPr>
                <w:rFonts w:ascii="Times New Roman" w:hAnsi="Times New Roman"/>
              </w:rPr>
              <w:br/>
              <w:t>заключительные работы;</w:t>
            </w:r>
            <w:r w:rsidRPr="00BA4EA5">
              <w:rPr>
                <w:rFonts w:ascii="Times New Roman" w:hAnsi="Times New Roman"/>
              </w:rPr>
              <w:br/>
              <w:t>технологии коррекции услуги;</w:t>
            </w:r>
            <w:r w:rsidRPr="00BA4EA5">
              <w:rPr>
                <w:rFonts w:ascii="Times New Roman" w:hAnsi="Times New Roman"/>
              </w:rPr>
              <w:br/>
              <w:t>критерии оценки качества работ</w:t>
            </w:r>
          </w:p>
        </w:tc>
        <w:tc>
          <w:tcPr>
            <w:tcW w:w="1843" w:type="dxa"/>
            <w:vMerge/>
          </w:tcPr>
          <w:p w:rsidR="007855D0" w:rsidRPr="00BA4EA5" w:rsidRDefault="007855D0" w:rsidP="003A24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855D0" w:rsidRPr="00BA4EA5" w:rsidTr="00035752">
        <w:trPr>
          <w:trHeight w:val="698"/>
        </w:trPr>
        <w:tc>
          <w:tcPr>
            <w:tcW w:w="2313" w:type="dxa"/>
            <w:vAlign w:val="center"/>
          </w:tcPr>
          <w:p w:rsidR="007855D0" w:rsidRPr="00BA4EA5" w:rsidRDefault="007855D0" w:rsidP="006A0C5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</w:rPr>
              <w:t>ВД 01: ПК 1.5 Разрабатывать концепцию образа индивидуального стиля заказчика и коллекции образов.</w:t>
            </w:r>
          </w:p>
        </w:tc>
        <w:tc>
          <w:tcPr>
            <w:tcW w:w="5342" w:type="dxa"/>
            <w:vAlign w:val="center"/>
          </w:tcPr>
          <w:p w:rsidR="007855D0" w:rsidRPr="00BA4EA5" w:rsidRDefault="007855D0" w:rsidP="00A15AB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Уметь:</w:t>
            </w:r>
            <w:r w:rsidRPr="00BA4EA5">
              <w:rPr>
                <w:rFonts w:ascii="Times New Roman" w:hAnsi="Times New Roman"/>
              </w:rPr>
              <w:t xml:space="preserve"> организовывать рабочее место;</w:t>
            </w:r>
            <w:r w:rsidRPr="00BA4EA5">
              <w:rPr>
                <w:rFonts w:ascii="Times New Roman" w:hAnsi="Times New Roman"/>
              </w:rPr>
              <w:br/>
              <w:t>организовывать подготовительные работы;</w:t>
            </w:r>
            <w:r w:rsidRPr="00BA4EA5">
              <w:rPr>
                <w:rFonts w:ascii="Times New Roman" w:hAnsi="Times New Roman"/>
              </w:rPr>
              <w:br/>
              <w:t>разрабатывать концепцию образа индивидуального стиля заказчика и коллекции образов;</w:t>
            </w:r>
            <w:r w:rsidRPr="00BA4EA5">
              <w:rPr>
                <w:rFonts w:ascii="Times New Roman" w:hAnsi="Times New Roman"/>
              </w:rPr>
              <w:br/>
              <w:t>осуществлять коррекцию услуги</w:t>
            </w:r>
          </w:p>
          <w:p w:rsidR="007855D0" w:rsidRPr="00BA4EA5" w:rsidRDefault="007855D0" w:rsidP="00A15AB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  <w:r w:rsidRPr="00BA4EA5">
              <w:rPr>
                <w:rFonts w:ascii="Times New Roman" w:hAnsi="Times New Roman"/>
              </w:rPr>
              <w:t>санитарно-эпидемиологическое законодательство, регламентирующее профессиональную деятельность;</w:t>
            </w:r>
            <w:r w:rsidRPr="00BA4EA5">
              <w:rPr>
                <w:rFonts w:ascii="Times New Roman" w:hAnsi="Times New Roman"/>
              </w:rPr>
              <w:br/>
              <w:t>технологии коррекции услуги; колористические типы внешности;</w:t>
            </w:r>
            <w:r w:rsidRPr="00BA4EA5">
              <w:rPr>
                <w:rFonts w:ascii="Times New Roman" w:hAnsi="Times New Roman"/>
              </w:rPr>
              <w:br/>
              <w:t>историю макияжа;</w:t>
            </w:r>
            <w:r w:rsidRPr="00BA4EA5">
              <w:rPr>
                <w:rFonts w:ascii="Times New Roman" w:hAnsi="Times New Roman"/>
              </w:rPr>
              <w:br/>
              <w:t>направления моды в области визажного искусства;</w:t>
            </w:r>
            <w:r w:rsidRPr="00BA4EA5">
              <w:rPr>
                <w:rFonts w:ascii="Times New Roman" w:hAnsi="Times New Roman"/>
              </w:rPr>
              <w:br/>
              <w:t>критерии оценки качества работ</w:t>
            </w:r>
          </w:p>
        </w:tc>
        <w:tc>
          <w:tcPr>
            <w:tcW w:w="1843" w:type="dxa"/>
            <w:vMerge/>
          </w:tcPr>
          <w:p w:rsidR="007855D0" w:rsidRPr="00BA4EA5" w:rsidRDefault="007855D0" w:rsidP="003A24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855D0" w:rsidRPr="00BA4EA5" w:rsidTr="008E0868">
        <w:trPr>
          <w:trHeight w:val="698"/>
        </w:trPr>
        <w:tc>
          <w:tcPr>
            <w:tcW w:w="7655" w:type="dxa"/>
            <w:gridSpan w:val="2"/>
            <w:vAlign w:val="center"/>
          </w:tcPr>
          <w:p w:rsidR="007855D0" w:rsidRPr="00BA4EA5" w:rsidRDefault="007855D0" w:rsidP="00A15AB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</w:rPr>
              <w:t>ВД 01: ПК 1.6 Выполнять санитарно-эпидемиологические требования при предоставлении визажных услуг.</w:t>
            </w:r>
          </w:p>
        </w:tc>
        <w:tc>
          <w:tcPr>
            <w:tcW w:w="1843" w:type="dxa"/>
            <w:vMerge/>
          </w:tcPr>
          <w:p w:rsidR="007855D0" w:rsidRPr="00BA4EA5" w:rsidRDefault="007855D0" w:rsidP="003A24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855D0" w:rsidRPr="00BA4EA5" w:rsidTr="00035752">
        <w:trPr>
          <w:trHeight w:val="698"/>
        </w:trPr>
        <w:tc>
          <w:tcPr>
            <w:tcW w:w="2313" w:type="dxa"/>
            <w:vAlign w:val="center"/>
          </w:tcPr>
          <w:p w:rsidR="007855D0" w:rsidRPr="00BA4EA5" w:rsidRDefault="007855D0" w:rsidP="003A245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</w:rPr>
              <w:t>ВД. 02: ПК 1.1  Выполнять косметические услуги по уходу за кожей лица, шеи и зоны декольте.</w:t>
            </w:r>
          </w:p>
        </w:tc>
        <w:tc>
          <w:tcPr>
            <w:tcW w:w="5342" w:type="dxa"/>
            <w:vAlign w:val="center"/>
          </w:tcPr>
          <w:p w:rsidR="007855D0" w:rsidRPr="00BA4EA5" w:rsidRDefault="007855D0" w:rsidP="00A15AB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Уметь:</w:t>
            </w:r>
            <w:r w:rsidRPr="00BA4EA5">
              <w:rPr>
                <w:rFonts w:ascii="Times New Roman" w:hAnsi="Times New Roman"/>
              </w:rPr>
              <w:t xml:space="preserve"> выполнять косметические услуги по уходу </w:t>
            </w:r>
            <w:r w:rsidRPr="00BA4EA5">
              <w:rPr>
                <w:rFonts w:ascii="Times New Roman" w:hAnsi="Times New Roman"/>
              </w:rPr>
              <w:br/>
              <w:t>за кожей лица, шеи и зоны декольте</w:t>
            </w:r>
          </w:p>
          <w:p w:rsidR="007855D0" w:rsidRPr="00BA4EA5" w:rsidRDefault="007855D0" w:rsidP="00A15AB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Знать: психология общения и профессиональная этика при выполнении бытовых косметических услуг;</w:t>
            </w:r>
          </w:p>
          <w:p w:rsidR="007855D0" w:rsidRPr="00BA4EA5" w:rsidRDefault="007855D0" w:rsidP="00A15AB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правила, современные формы и методы обслуживания потребителя бытовых косметических услуг;</w:t>
            </w:r>
          </w:p>
          <w:p w:rsidR="007855D0" w:rsidRPr="00BA4EA5" w:rsidRDefault="007855D0" w:rsidP="00A15AB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устройство, правила эксплуатации </w:t>
            </w:r>
          </w:p>
          <w:p w:rsidR="007855D0" w:rsidRPr="00BA4EA5" w:rsidRDefault="007855D0" w:rsidP="00A15AB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и хранения применяемого оборудования, инструментов для выполнения бытовых косметических услуг;</w:t>
            </w:r>
          </w:p>
          <w:p w:rsidR="007855D0" w:rsidRPr="00BA4EA5" w:rsidRDefault="007855D0" w:rsidP="00A15AB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виды и типы оборудования, возможности их применения для выполнения бытовых косметических услуг;</w:t>
            </w:r>
          </w:p>
          <w:p w:rsidR="007855D0" w:rsidRPr="00BA4EA5" w:rsidRDefault="007855D0" w:rsidP="00A15AB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состав и свойства препаратов для выполнения бытовых косметических услуг;</w:t>
            </w:r>
          </w:p>
          <w:p w:rsidR="007855D0" w:rsidRPr="00BA4EA5" w:rsidRDefault="007855D0" w:rsidP="00A15AB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нормы расхода косметических средств и используемых материалов при выполнении бытовых косметических услуг;</w:t>
            </w:r>
          </w:p>
          <w:p w:rsidR="007855D0" w:rsidRPr="00BA4EA5" w:rsidRDefault="007855D0" w:rsidP="00A15AB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показания и противопоказания выполнения бытовых косметических услуг;</w:t>
            </w:r>
          </w:p>
          <w:p w:rsidR="007855D0" w:rsidRPr="00BA4EA5" w:rsidRDefault="007855D0" w:rsidP="00A15AB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технологии выполнения бытовых косметических услуг;</w:t>
            </w:r>
          </w:p>
          <w:p w:rsidR="007855D0" w:rsidRPr="00BA4EA5" w:rsidRDefault="007855D0" w:rsidP="00A15AB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правила оказания первой помощи при выполнении бытовых косметических услуг;</w:t>
            </w:r>
          </w:p>
          <w:p w:rsidR="007855D0" w:rsidRPr="00BA4EA5" w:rsidRDefault="007855D0" w:rsidP="00A15AB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санитарно-эпидемиологические требования </w:t>
            </w:r>
          </w:p>
          <w:p w:rsidR="007855D0" w:rsidRPr="00BA4EA5" w:rsidRDefault="007855D0" w:rsidP="00A15AB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к размещению, устройству, оборудованию, содержанию и режиму работы организаций коммунально-бытового назначения для  выполнения бытовых косметических услуг</w:t>
            </w:r>
          </w:p>
        </w:tc>
        <w:tc>
          <w:tcPr>
            <w:tcW w:w="1843" w:type="dxa"/>
            <w:vMerge/>
          </w:tcPr>
          <w:p w:rsidR="007855D0" w:rsidRPr="00BA4EA5" w:rsidRDefault="007855D0" w:rsidP="003A24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855D0" w:rsidRPr="00BA4EA5" w:rsidTr="00035752">
        <w:trPr>
          <w:trHeight w:val="698"/>
        </w:trPr>
        <w:tc>
          <w:tcPr>
            <w:tcW w:w="2313" w:type="dxa"/>
            <w:vAlign w:val="center"/>
          </w:tcPr>
          <w:p w:rsidR="007855D0" w:rsidRPr="00BA4EA5" w:rsidRDefault="007855D0" w:rsidP="001B5B6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</w:rPr>
              <w:t>ВД. 02: ПК 1.2  Выполнять косметические услуги по уходу за телом.</w:t>
            </w:r>
          </w:p>
        </w:tc>
        <w:tc>
          <w:tcPr>
            <w:tcW w:w="5342" w:type="dxa"/>
            <w:vAlign w:val="center"/>
          </w:tcPr>
          <w:p w:rsidR="007855D0" w:rsidRPr="00BA4EA5" w:rsidRDefault="007855D0" w:rsidP="00A15AB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Уметь:</w:t>
            </w:r>
            <w:r w:rsidRPr="00BA4EA5">
              <w:rPr>
                <w:rFonts w:ascii="Times New Roman" w:hAnsi="Times New Roman"/>
              </w:rPr>
              <w:t xml:space="preserve"> выполнять косметические услуги по уходу </w:t>
            </w:r>
            <w:r w:rsidRPr="00BA4EA5">
              <w:rPr>
                <w:rFonts w:ascii="Times New Roman" w:hAnsi="Times New Roman"/>
              </w:rPr>
              <w:br/>
              <w:t>за телом</w:t>
            </w:r>
          </w:p>
          <w:p w:rsidR="007855D0" w:rsidRPr="00BA4EA5" w:rsidRDefault="007855D0" w:rsidP="00A15AB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Знать:</w:t>
            </w:r>
            <w:r w:rsidRPr="00BA4EA5">
              <w:t xml:space="preserve"> </w:t>
            </w:r>
            <w:r w:rsidRPr="00BA4EA5">
              <w:rPr>
                <w:rFonts w:ascii="Times New Roman" w:hAnsi="Times New Roman"/>
                <w:sz w:val="24"/>
                <w:szCs w:val="24"/>
              </w:rPr>
              <w:t>психология общения и профессиональная этика при выполнении бытовых косметических услуг;</w:t>
            </w:r>
          </w:p>
          <w:p w:rsidR="007855D0" w:rsidRPr="00BA4EA5" w:rsidRDefault="007855D0" w:rsidP="00A15AB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правила, современные формы и методы обслуживания потребителя бытовых косметических услуг;</w:t>
            </w:r>
          </w:p>
          <w:p w:rsidR="007855D0" w:rsidRPr="00BA4EA5" w:rsidRDefault="007855D0" w:rsidP="00A15AB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устройство, правила эксплуатации </w:t>
            </w:r>
          </w:p>
          <w:p w:rsidR="007855D0" w:rsidRPr="00BA4EA5" w:rsidRDefault="007855D0" w:rsidP="00A15AB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и хранения применяемого оборудования, инструментов для выполнения бытовых косметических услуг;</w:t>
            </w:r>
          </w:p>
          <w:p w:rsidR="007855D0" w:rsidRPr="00BA4EA5" w:rsidRDefault="007855D0" w:rsidP="00A15AB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виды и типы оборудования, возможности их применения для выполнения бытовых косметических услуг;</w:t>
            </w:r>
          </w:p>
          <w:p w:rsidR="007855D0" w:rsidRPr="00BA4EA5" w:rsidRDefault="007855D0" w:rsidP="00A15AB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состав и свойства препаратов для выполнения бытовых косметических услуг;</w:t>
            </w:r>
          </w:p>
          <w:p w:rsidR="007855D0" w:rsidRPr="00BA4EA5" w:rsidRDefault="007855D0" w:rsidP="00A15AB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нормы расхода косметических средств и используемых материалов при выполнении бытовых косметических услуг;</w:t>
            </w:r>
          </w:p>
          <w:p w:rsidR="007855D0" w:rsidRPr="00BA4EA5" w:rsidRDefault="007855D0" w:rsidP="00A15AB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показания и противопоказания выполнения бытовых косметических услуг;</w:t>
            </w:r>
          </w:p>
          <w:p w:rsidR="007855D0" w:rsidRPr="00BA4EA5" w:rsidRDefault="007855D0" w:rsidP="00A15AB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технологии выполнения бытовых косметических услуг;</w:t>
            </w:r>
          </w:p>
          <w:p w:rsidR="007855D0" w:rsidRPr="00BA4EA5" w:rsidRDefault="007855D0" w:rsidP="00A15AB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правила оказания первой помощи при выполнении бытовых косметических услуг;</w:t>
            </w:r>
          </w:p>
          <w:p w:rsidR="007855D0" w:rsidRPr="00BA4EA5" w:rsidRDefault="007855D0" w:rsidP="00A15AB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санитарно-эпидемиологические требования </w:t>
            </w:r>
          </w:p>
          <w:p w:rsidR="007855D0" w:rsidRPr="00BA4EA5" w:rsidRDefault="007855D0" w:rsidP="00A15AB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к размещению, устройству, оборудованию, содержанию и режиму работы организаций коммунально-бытового назначения для  выполнения бытовых косметических услуг</w:t>
            </w:r>
          </w:p>
        </w:tc>
        <w:tc>
          <w:tcPr>
            <w:tcW w:w="1843" w:type="dxa"/>
            <w:vMerge/>
          </w:tcPr>
          <w:p w:rsidR="007855D0" w:rsidRPr="00BA4EA5" w:rsidRDefault="007855D0" w:rsidP="003A24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855D0" w:rsidRPr="00BA4EA5" w:rsidTr="00035752">
        <w:trPr>
          <w:trHeight w:val="698"/>
        </w:trPr>
        <w:tc>
          <w:tcPr>
            <w:tcW w:w="2313" w:type="dxa"/>
            <w:vAlign w:val="center"/>
          </w:tcPr>
          <w:p w:rsidR="007855D0" w:rsidRPr="00BA4EA5" w:rsidRDefault="007855D0" w:rsidP="006B13A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</w:rPr>
              <w:t>ВД. 02: ПК 1.3 Выполнять услуги по оформлению бровей и ресниц различными техниками с учетом запроса клиента.</w:t>
            </w:r>
          </w:p>
        </w:tc>
        <w:tc>
          <w:tcPr>
            <w:tcW w:w="5342" w:type="dxa"/>
            <w:vAlign w:val="center"/>
          </w:tcPr>
          <w:p w:rsidR="007855D0" w:rsidRPr="00BA4EA5" w:rsidRDefault="007855D0" w:rsidP="00A15AB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Уметь:</w:t>
            </w:r>
            <w:r w:rsidRPr="00BA4EA5">
              <w:rPr>
                <w:rFonts w:ascii="Times New Roman" w:hAnsi="Times New Roman"/>
              </w:rPr>
              <w:t xml:space="preserve"> выполнять услуги по оформлению бровей </w:t>
            </w:r>
            <w:r w:rsidRPr="00BA4EA5">
              <w:rPr>
                <w:rFonts w:ascii="Times New Roman" w:hAnsi="Times New Roman"/>
              </w:rPr>
              <w:br/>
              <w:t>и ресниц различными техниками с учетом запроса клиента;</w:t>
            </w:r>
            <w:r w:rsidRPr="00BA4EA5">
              <w:rPr>
                <w:rFonts w:ascii="Times New Roman" w:hAnsi="Times New Roman"/>
              </w:rPr>
              <w:br/>
              <w:t xml:space="preserve">выполнять классическое наращивание ресниц; </w:t>
            </w:r>
            <w:r w:rsidRPr="00BA4EA5">
              <w:rPr>
                <w:rFonts w:ascii="Times New Roman" w:hAnsi="Times New Roman"/>
              </w:rPr>
              <w:br/>
              <w:t>выполнять ламинирование ресниц с учетом анатомического строение глаз клиента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Знать:</w:t>
            </w:r>
            <w:r w:rsidRPr="00BA4EA5">
              <w:t xml:space="preserve"> </w:t>
            </w:r>
            <w:r w:rsidRPr="00BA4EA5">
              <w:rPr>
                <w:rFonts w:ascii="Times New Roman" w:hAnsi="Times New Roman"/>
                <w:sz w:val="24"/>
                <w:szCs w:val="24"/>
              </w:rPr>
              <w:t>психология общения и профессиональная этика при выполнении бытовых косметических услуг;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правила, современные формы и методы обслуживания потребителя бытовых косметических услуг;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устройство, правила эксплуатации 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и хранения применяемого оборудования, инструментов для выполнения бытовых косметических услуг;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виды и типы оборудования, возможности их применения для выполнения бытовых косметических услуг;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состав и свойства препаратов для выполнения бытовых косметических услуг;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нормы расхода косметических средств и используемых материалов при выполнении бытовых косметических услуг;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показания и противопоказания выполнения бытовых косметических услуг;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технологии выполнения бытовых косметических услуг;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правила оказания первой помощи при выполнении бытовых косметических услуг;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санитарно-эпидемиологические требования 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к размещению, устройству, оборудованию, содержанию и режиму работы организаций коммунально-бытового назначения для  выполнения бытовых косметических услуг</w:t>
            </w:r>
          </w:p>
        </w:tc>
        <w:tc>
          <w:tcPr>
            <w:tcW w:w="1843" w:type="dxa"/>
            <w:vMerge/>
          </w:tcPr>
          <w:p w:rsidR="007855D0" w:rsidRPr="00BA4EA5" w:rsidRDefault="007855D0" w:rsidP="003A24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855D0" w:rsidRPr="00BA4EA5" w:rsidTr="00035752">
        <w:trPr>
          <w:trHeight w:val="698"/>
        </w:trPr>
        <w:tc>
          <w:tcPr>
            <w:tcW w:w="2313" w:type="dxa"/>
            <w:vAlign w:val="center"/>
          </w:tcPr>
          <w:p w:rsidR="007855D0" w:rsidRPr="00BA4EA5" w:rsidRDefault="007855D0" w:rsidP="006B13A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</w:rPr>
              <w:t>ВД. 02: ПК 1.4 Выполнять коррекцию волосяного покрова различных частей тела.</w:t>
            </w:r>
          </w:p>
        </w:tc>
        <w:tc>
          <w:tcPr>
            <w:tcW w:w="5342" w:type="dxa"/>
            <w:vAlign w:val="center"/>
          </w:tcPr>
          <w:p w:rsidR="007855D0" w:rsidRPr="00BA4EA5" w:rsidRDefault="007855D0" w:rsidP="00A15AB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Уметь:</w:t>
            </w:r>
            <w:r w:rsidRPr="00BA4EA5">
              <w:rPr>
                <w:rFonts w:ascii="Times New Roman" w:hAnsi="Times New Roman"/>
              </w:rPr>
              <w:t xml:space="preserve"> выполнять коррекцию волосяного покрова различными способами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Знать:</w:t>
            </w:r>
            <w:r w:rsidRPr="00BA4EA5">
              <w:t xml:space="preserve"> </w:t>
            </w:r>
            <w:r w:rsidRPr="00BA4EA5">
              <w:rPr>
                <w:rFonts w:ascii="Times New Roman" w:hAnsi="Times New Roman"/>
                <w:sz w:val="24"/>
                <w:szCs w:val="24"/>
              </w:rPr>
              <w:t>психология общения и профессиональная этика при выполнении бытовых косметических услуг;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правила, современные формы и методы обслуживания потребителя бытовых косметических услуг;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устройство, правила эксплуатации 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и хранения применяемого оборудования, инструментов для выполнения бытовых косметических услуг;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виды и типы оборудования, возможности их применения для выполнения бытовых косметических услуг;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состав и свойства препаратов для выполнения бытовых косметических услуг;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нормы расхода косметических средств и используемых материалов при выполнении бытовых косметических услуг;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показания и противопоказания выполнения бытовых косметических услуг;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технологии выполнения бытовых косметических услуг;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правила оказания первой помощи при выполнении бытовых косметических услуг;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санитарно-эпидемиологические требования 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к размещению, устройству, оборудованию, содержанию и режиму работы организаций коммунально-бытового назначения для  выполнения бытовых косметических услуг</w:t>
            </w:r>
          </w:p>
        </w:tc>
        <w:tc>
          <w:tcPr>
            <w:tcW w:w="1843" w:type="dxa"/>
            <w:vMerge/>
          </w:tcPr>
          <w:p w:rsidR="007855D0" w:rsidRPr="00BA4EA5" w:rsidRDefault="007855D0" w:rsidP="003A24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855D0" w:rsidRPr="00BA4EA5" w:rsidTr="008E0868">
        <w:tc>
          <w:tcPr>
            <w:tcW w:w="7655" w:type="dxa"/>
            <w:gridSpan w:val="2"/>
            <w:vAlign w:val="center"/>
          </w:tcPr>
          <w:p w:rsidR="007855D0" w:rsidRPr="00BA4EA5" w:rsidRDefault="007855D0" w:rsidP="00A15AB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</w:rPr>
              <w:t>ВД. 02: ПК 1.5 Выполнять санитарно-эпидемиологические требования при предоставлении косметических услуг.</w:t>
            </w:r>
          </w:p>
        </w:tc>
        <w:tc>
          <w:tcPr>
            <w:tcW w:w="1843" w:type="dxa"/>
            <w:vMerge w:val="restart"/>
          </w:tcPr>
          <w:p w:rsidR="007855D0" w:rsidRPr="00BA4EA5" w:rsidRDefault="007855D0" w:rsidP="000357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Экспертная оценка результатов деятельности обучающегося при прохождении  практики:</w:t>
            </w:r>
          </w:p>
          <w:p w:rsidR="007855D0" w:rsidRPr="00BA4EA5" w:rsidRDefault="007855D0" w:rsidP="000357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выполнение практических заданий,;</w:t>
            </w:r>
          </w:p>
          <w:p w:rsidR="007855D0" w:rsidRPr="00BA4EA5" w:rsidRDefault="007855D0" w:rsidP="000357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выполнение работ на различных этапах   практики;</w:t>
            </w:r>
          </w:p>
          <w:p w:rsidR="007855D0" w:rsidRPr="00BA4EA5" w:rsidRDefault="007855D0" w:rsidP="0003575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проведение дифференцированного зачета</w:t>
            </w:r>
          </w:p>
        </w:tc>
      </w:tr>
      <w:tr w:rsidR="007855D0" w:rsidRPr="00BA4EA5" w:rsidTr="00035752">
        <w:tc>
          <w:tcPr>
            <w:tcW w:w="2313" w:type="dxa"/>
            <w:vAlign w:val="center"/>
          </w:tcPr>
          <w:p w:rsidR="007855D0" w:rsidRPr="00BA4EA5" w:rsidRDefault="007855D0" w:rsidP="00CF632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</w:rPr>
              <w:t>ВД. 03: ПК 2.1 Выполнять маникюрные услуги.</w:t>
            </w:r>
          </w:p>
        </w:tc>
        <w:tc>
          <w:tcPr>
            <w:tcW w:w="5342" w:type="dxa"/>
            <w:vAlign w:val="center"/>
          </w:tcPr>
          <w:p w:rsidR="007855D0" w:rsidRPr="00BA4EA5" w:rsidRDefault="007855D0" w:rsidP="00A15AB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Уметь:</w:t>
            </w:r>
            <w:r w:rsidRPr="00BA4EA5">
              <w:rPr>
                <w:rFonts w:ascii="Times New Roman" w:hAnsi="Times New Roman"/>
              </w:rPr>
              <w:t xml:space="preserve"> выполнять маникюрные услуги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Знать:</w:t>
            </w:r>
            <w:r w:rsidRPr="00BA4EA5">
              <w:t xml:space="preserve"> </w:t>
            </w:r>
            <w:r w:rsidRPr="00BA4EA5">
              <w:rPr>
                <w:rFonts w:ascii="Times New Roman" w:hAnsi="Times New Roman"/>
                <w:sz w:val="24"/>
                <w:szCs w:val="24"/>
              </w:rPr>
              <w:t>психология общения и профессиональная этика предоставления услуг по маникюру, педикюру, моделированию и дизайну ногтей;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правила, современные формы и методы обслуживания потребителя услуг 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по маникюру, педикюру, моделированию 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и дизайну ногтей;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правила использования и эксплуатации оборудования, аппаратуры, приспособлений и инструментов для выполнения услуг 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по маникюру, педикюру, моделированию 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и дизайну ногтей;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состав, свойства и сроки годности профессиональных препаратов и материалов, их воздействие на кожу и ногти;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правила использования, нормы расхода косметических, расходных материалов, моющих и дезинфицирующих средств;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правила сбора и утилизации отходов производства услуг по маникюру, педикюру, моделированию и дизайну ногтей;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анатомия и физиология костно-мышечного аппарата кистей рук, стоп ног, кожи и ее придатков;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строение кистей рук, стоп ног и ногтей, классификация форм ногтей;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основные признаки повреждения кожи ног 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и деформации ногтей, причины их возникновения;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перечень показаний и противопоказаний 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к услуге по маникюру, педикюру, моделированию и дизайну ногтей;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способы коррекции проблем натуральных ногтей;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направления моды в моделировании 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и дизайне ногтей;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технологии выполнения услуг по маникюру, педикюру, моделированию и дизайну ногтей;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правила оказания первой помощи клиентам услуг по маникюру, педикюру, моделированию и дизайну ногтей</w:t>
            </w:r>
          </w:p>
        </w:tc>
        <w:tc>
          <w:tcPr>
            <w:tcW w:w="1843" w:type="dxa"/>
            <w:vMerge/>
          </w:tcPr>
          <w:p w:rsidR="007855D0" w:rsidRPr="00BA4EA5" w:rsidRDefault="007855D0" w:rsidP="003A2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55D0" w:rsidRPr="00BA4EA5" w:rsidTr="00035752">
        <w:tc>
          <w:tcPr>
            <w:tcW w:w="2313" w:type="dxa"/>
            <w:vAlign w:val="center"/>
          </w:tcPr>
          <w:p w:rsidR="007855D0" w:rsidRPr="00BA4EA5" w:rsidRDefault="007855D0" w:rsidP="00CF632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</w:rPr>
              <w:t>ВД. 03:ПК 2.2 Выполнять педикюрные услуги.</w:t>
            </w:r>
          </w:p>
        </w:tc>
        <w:tc>
          <w:tcPr>
            <w:tcW w:w="5342" w:type="dxa"/>
            <w:vAlign w:val="center"/>
          </w:tcPr>
          <w:p w:rsidR="007855D0" w:rsidRPr="00BA4EA5" w:rsidRDefault="007855D0" w:rsidP="00A15AB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Уметь:</w:t>
            </w:r>
            <w:r w:rsidRPr="00BA4EA5">
              <w:rPr>
                <w:rFonts w:ascii="Times New Roman" w:hAnsi="Times New Roman"/>
              </w:rPr>
              <w:t xml:space="preserve"> Выполнять педикюрные услуги.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Знать:</w:t>
            </w:r>
            <w:r w:rsidRPr="00BA4EA5">
              <w:t xml:space="preserve"> </w:t>
            </w:r>
            <w:r w:rsidRPr="00BA4EA5">
              <w:rPr>
                <w:rFonts w:ascii="Times New Roman" w:hAnsi="Times New Roman"/>
                <w:sz w:val="24"/>
                <w:szCs w:val="24"/>
              </w:rPr>
              <w:t>психология общения и профессиональная этика предоставления услуг по маникюру, педикюру, моделированию и дизайну ногтей;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правила, современные формы и методы обслуживания потребителя услуг 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по маникюру, педикюру, моделированию 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и дизайну ногтей;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правила использования и эксплуатации оборудования, аппаратуры, приспособлений и инструментов для выполнения услуг 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по маникюру, педикюру, моделированию 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и дизайну ногтей;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состав, свойства и сроки годности профессиональных препаратов и материалов, их воздействие на кожу и ногти;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правила использования, нормы расхода косметических, расходных материалов, моющих и дезинфицирующих средств;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правила сбора и утилизации отходов производства услуг по маникюру, педикюру, моделированию и дизайну ногтей;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анатомия и физиология костно-мышечного аппарата кистей рук, стоп ног, кожи и ее придатков;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строение кистей рук, стоп ног и ногтей, классификация форм ногтей;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основные признаки повреждения кожи ног 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и деформации ногтей, причины их возникновения;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перечень показаний и противопоказаний 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к услуге по маникюру, педикюру, моделированию и дизайну ногтей;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способы коррекции проблем натуральных ногтей;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направления моды в моделировании 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и дизайне ногтей;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технологии выполнения услуг по маникюру, педикюру, моделированию и дизайну ногтей;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правила оказания первой помощи клиентам услуг по маникюру, педикюру, моделированию и дизайну ногтей</w:t>
            </w:r>
          </w:p>
        </w:tc>
        <w:tc>
          <w:tcPr>
            <w:tcW w:w="1843" w:type="dxa"/>
            <w:vMerge/>
          </w:tcPr>
          <w:p w:rsidR="007855D0" w:rsidRPr="00BA4EA5" w:rsidRDefault="007855D0" w:rsidP="003A2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5D0" w:rsidRPr="00BA4EA5" w:rsidTr="00035752">
        <w:tc>
          <w:tcPr>
            <w:tcW w:w="2313" w:type="dxa"/>
            <w:vAlign w:val="center"/>
          </w:tcPr>
          <w:p w:rsidR="007855D0" w:rsidRPr="00BA4EA5" w:rsidRDefault="007855D0" w:rsidP="00CF632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</w:rPr>
              <w:t>ВД. 03:ПК 2.3 Выполнять услуги по моделированию и дизайну ногтей.</w:t>
            </w:r>
          </w:p>
        </w:tc>
        <w:tc>
          <w:tcPr>
            <w:tcW w:w="5342" w:type="dxa"/>
            <w:vAlign w:val="center"/>
          </w:tcPr>
          <w:p w:rsidR="007855D0" w:rsidRPr="00BA4EA5" w:rsidRDefault="007855D0" w:rsidP="00ED280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Уметь:</w:t>
            </w:r>
            <w:r w:rsidRPr="00BA4EA5">
              <w:rPr>
                <w:rFonts w:ascii="Times New Roman" w:hAnsi="Times New Roman"/>
              </w:rPr>
              <w:t xml:space="preserve"> моделировать ногти с использованием разных техник и материалов;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</w:rPr>
              <w:t>выполнять дизайн ногтей с использованием разных техник и материалов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Знать:</w:t>
            </w:r>
            <w:r w:rsidRPr="00BA4EA5">
              <w:t xml:space="preserve"> </w:t>
            </w:r>
            <w:r w:rsidRPr="00BA4EA5">
              <w:rPr>
                <w:rFonts w:ascii="Times New Roman" w:hAnsi="Times New Roman"/>
                <w:sz w:val="24"/>
                <w:szCs w:val="24"/>
              </w:rPr>
              <w:t>психология общения и профессиональная этика предоставления услуг по маникюру, педикюру, моделированию и дизайну ногтей;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правила, современные формы и методы обслуживания потребителя услуг 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по маникюру, педикюру, моделированию 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и дизайну ногтей;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правила использования и эксплуатации оборудования, аппаратуры, приспособлений и инструментов для выполнения услуг 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по маникюру, педикюру, моделированию 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и дизайну ногтей;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состав, свойства и сроки годности профессиональных препаратов и материалов, их воздействие на кожу и ногти;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правила использования, нормы расхода косметических, расходных материалов, моющих и дезинфицирующих средств;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правила сбора и утилизации отходов производства услуг по маникюру, педикюру, моделированию и дизайну ногтей;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анатомия и физиология костно-мышечного аппарата кистей рук, стоп ног, кожи и ее придатков;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строение кистей рук, стоп ног и ногтей, классификация форм ногтей;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основные признаки повреждения кожи ног 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и деформации ногтей, причины их возникновения;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перечень показаний и противопоказаний 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к услуге по маникюру, педикюру, моделированию и дизайну ногтей;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способы коррекции проблем натуральных ногтей;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направления моды в моделировании 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и дизайне ногтей;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технологии выполнения услуг по маникюру, педикюру, моделированию и дизайну ногтей;</w:t>
            </w:r>
          </w:p>
          <w:p w:rsidR="007855D0" w:rsidRPr="00BA4EA5" w:rsidRDefault="007855D0" w:rsidP="00ED280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правила оказания первой помощи клиентам услуг по маникюру, педикюру, моделированию и дизайну ногтей</w:t>
            </w:r>
          </w:p>
        </w:tc>
        <w:tc>
          <w:tcPr>
            <w:tcW w:w="1843" w:type="dxa"/>
            <w:vMerge/>
          </w:tcPr>
          <w:p w:rsidR="007855D0" w:rsidRPr="00BA4EA5" w:rsidRDefault="007855D0" w:rsidP="003A2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5D0" w:rsidRPr="00BA4EA5" w:rsidTr="008E0868">
        <w:tc>
          <w:tcPr>
            <w:tcW w:w="7655" w:type="dxa"/>
            <w:gridSpan w:val="2"/>
            <w:vAlign w:val="center"/>
          </w:tcPr>
          <w:p w:rsidR="007855D0" w:rsidRPr="00BA4EA5" w:rsidRDefault="007855D0" w:rsidP="00A15AB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</w:rPr>
              <w:t>ВД. 03: ПК 2.4 Выполнять санитарно-эпидемиологические требования при предоставлении маникюрных и педикюрных услуг.</w:t>
            </w:r>
          </w:p>
        </w:tc>
        <w:tc>
          <w:tcPr>
            <w:tcW w:w="1843" w:type="dxa"/>
            <w:vMerge/>
          </w:tcPr>
          <w:p w:rsidR="007855D0" w:rsidRPr="00BA4EA5" w:rsidRDefault="007855D0" w:rsidP="003A2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5D0" w:rsidRPr="00BA4EA5" w:rsidTr="00035752">
        <w:tc>
          <w:tcPr>
            <w:tcW w:w="2313" w:type="dxa"/>
            <w:vAlign w:val="center"/>
          </w:tcPr>
          <w:p w:rsidR="007855D0" w:rsidRPr="00BA4EA5" w:rsidRDefault="007855D0" w:rsidP="00CF632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</w:rPr>
              <w:t>ВД. 04: ПК 1.1. Разрабатывать и выполнять классические и современные, коммерческие женские, мужские (в том числе оформление усов и бороды), детские стрижки волос различными инструментами и техниками.</w:t>
            </w:r>
          </w:p>
        </w:tc>
        <w:tc>
          <w:tcPr>
            <w:tcW w:w="5342" w:type="dxa"/>
            <w:vAlign w:val="center"/>
          </w:tcPr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Уметь:</w:t>
            </w:r>
            <w:r w:rsidRPr="00BA4EA5">
              <w:t xml:space="preserve"> </w:t>
            </w:r>
            <w:r w:rsidRPr="00BA4EA5">
              <w:rPr>
                <w:rFonts w:ascii="Times New Roman" w:hAnsi="Times New Roman"/>
                <w:sz w:val="24"/>
                <w:szCs w:val="24"/>
              </w:rPr>
              <w:t>применять правила бережливого производства;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организовать рабочее пространство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и рабочий процесс;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выполнять текущую уборку рабочего места;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соблюдать правила санитарии и гигиены, требования безопасности, проводить дезинфекцию и стерилизацию инструментов и расходных материалов;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кожи головы и волос, выявлять потребности клиента;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подбирать и применять профессиональные продукты для выполнения процедуры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в соответствии с её назначением;  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применять средства профилактического ухода с учетом норм расходов;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применять профессиональный инструмент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и материалы в соответствии с правилами эксплуатации и применяемыми технологиями;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применять средства индивидуальной защиты;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выполнять мытье, массаж головы и профилактический уход за волосами;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выполнять классические и современные, коммерческие женские стрижки на волосах разной длины;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выполнять классические и современные, коммерческие мужские стрижки на волосах разной длины, включая стрижку бороды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и усов;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выполнять детские стрижки на волосах разной длины;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применять различные техники стрижки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на влажных и сухих волосах;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объяснять клиентам целесообразность рекомендуемого комплекса услуг, прогнозируя результат;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обеспечивать эффективную коммуникацию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с клиентом;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применять контроль качества выполняемой услуги;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проводить консультацию клиента по подбору профессиональных косметических препаратов для ухода за волосами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в домашних условиях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Знать:</w:t>
            </w:r>
            <w:r w:rsidRPr="00BA4EA5">
              <w:t xml:space="preserve"> </w:t>
            </w:r>
            <w:r w:rsidRPr="00BA4EA5">
              <w:rPr>
                <w:rFonts w:ascii="Times New Roman" w:hAnsi="Times New Roman"/>
                <w:sz w:val="24"/>
                <w:szCs w:val="24"/>
              </w:rPr>
              <w:t>формы и методы обслуживания потребителя;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коммуникация и профессиональная этика парикмахера;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правила эксплуатации и хранения применяемого оборудования, инструментов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и приспособлений при выполнении всех видов парикмахерских услуг;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санитарные нормы и правила, требования безопасности и охраны труда в сфере парикмахерских услуг;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правила бережливого производства и охраны окружающей среды;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анатомические особенности головы и лица;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структура, состав, физические свойства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и направление роста волос;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состав, свойства и воздействие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профессиональных продуктов для мытья головы и профилактического ухода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за волосами;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правила подбора и применения профессиональных продуктов для выполнения процедуры в соответствии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с её назначением;  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подготовительные и заключительные работы;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правила бережливого производства;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технологии мытья головы, приёмы массажа головы;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технологии выполнения классических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и современных, коммерческих женских стрижек на волосах различной длины;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технологии выполнения классических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и современных, коммерческих мужских стрижек на волосах различной длины, в том числе стрижек бороды и усов;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технологии выполнения детских стрижек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на волосах различной длины;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техники стрижки на влажных и сухих волосах различными инструментами;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средства контроля качества выполняемой услуги</w:t>
            </w:r>
          </w:p>
        </w:tc>
        <w:tc>
          <w:tcPr>
            <w:tcW w:w="1843" w:type="dxa"/>
            <w:vMerge/>
          </w:tcPr>
          <w:p w:rsidR="007855D0" w:rsidRPr="00BA4EA5" w:rsidRDefault="007855D0" w:rsidP="003A2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5D0" w:rsidRPr="00BA4EA5" w:rsidTr="00035752">
        <w:tc>
          <w:tcPr>
            <w:tcW w:w="2313" w:type="dxa"/>
            <w:vAlign w:val="center"/>
          </w:tcPr>
          <w:p w:rsidR="007855D0" w:rsidRPr="00BA4EA5" w:rsidRDefault="007855D0" w:rsidP="00CF632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</w:rPr>
              <w:t>ВД. 04: ПК 1.2. Выполнять химическое воздействие (включая завивку и выпрямление волос) с использованием современных технологий.</w:t>
            </w:r>
          </w:p>
        </w:tc>
        <w:tc>
          <w:tcPr>
            <w:tcW w:w="5342" w:type="dxa"/>
            <w:vAlign w:val="center"/>
          </w:tcPr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Уметь:</w:t>
            </w:r>
            <w:r w:rsidRPr="00BA4EA5">
              <w:t xml:space="preserve"> </w:t>
            </w:r>
            <w:r w:rsidRPr="00BA4EA5">
              <w:rPr>
                <w:rFonts w:ascii="Times New Roman" w:hAnsi="Times New Roman"/>
                <w:sz w:val="24"/>
                <w:szCs w:val="24"/>
              </w:rPr>
              <w:t>применять правила бережливого производства и окружающей среды;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соблюдать правила санитарии и гигиены, требования безопасности и охраны труда; 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применять средства индивидуальной защиты;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применять профессиональное оборудование, инструменты, приспособления и материалы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в соответствии с правилами эксплуатации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и применяемыми технологиями;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проводить диагностику состояния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и чувствительности кожи головы и волос, выявлять потребности клиента;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подбирать и применять профессиональные продукты для выполнения процедуры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в соответствии с её назначением;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анализировать реакцию волос на нанесение химического состава, учитывая исходное состояние волос;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выполнять химическое воздействие (включая завивку и выпрямление волос)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с использованием базовых и современных технологий, в соответствии с инструкциями производителя для клиентов-женщин;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выполнять химическое воздействие (включая завивку и выпрямление волос)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с использованием базовых и современных технологий, в соответствии с инструкциями производителя для клиентов-мужчин;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выполнять различные варианты услуг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по химическому воздействию для клиентов-мужчин и клиентов-женщин;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обеспечивать эффективную коммуникацию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с клиентом;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применять средства контроля качества выполняемой услуги;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объяснять клиентам целесообразность рекомендуемого комплекса услуг, прогнозируя результат;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проводить консультацию клиента по подбору профессиональных косметических препаратов для ухода за волосами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в домашних условиях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Знать:</w:t>
            </w:r>
            <w:r w:rsidRPr="00BA4EA5">
              <w:t xml:space="preserve"> </w:t>
            </w:r>
            <w:r w:rsidRPr="00BA4EA5">
              <w:rPr>
                <w:rFonts w:ascii="Times New Roman" w:hAnsi="Times New Roman"/>
                <w:sz w:val="24"/>
                <w:szCs w:val="24"/>
              </w:rPr>
              <w:t>правила бережливого производства и защиты окружающей среды;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коммуникация и профессиональная этика парикмахера.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санитарные нормы и правила,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требования безопасности и охраны труда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в сфере парикмахерских услуг;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структура, состав, физические свойства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и типы волос;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состав и свойства профессиональных продуктов для химического воздействия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на волосы;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правила подбора и применения профессиональных продуктов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для выполнения процедуры в соответствии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с её назначением;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устройство оборудования, правила эксплуатации и хранения применяемых инструментов и приспособлений при выполнении химического воздействия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на волосы;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технологии выполнения химического воздействия (включая завивку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и выпрямление волос) на основе базовых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и современных технологий с учётом инструкции производителя для клиентов-женщин;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технологии выполнения химического воздействия (включая завивку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и выпрямление волос) на основе базовых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и современных технологий с учётом инструкции производителя для клиентов-мужчин;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различные варианты услуг по химическому воздействию для клиентов-мужчин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и клиентов-женщин;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средства контроля качества выполняемой услуги</w:t>
            </w:r>
          </w:p>
        </w:tc>
        <w:tc>
          <w:tcPr>
            <w:tcW w:w="1843" w:type="dxa"/>
            <w:vMerge/>
          </w:tcPr>
          <w:p w:rsidR="007855D0" w:rsidRPr="00BA4EA5" w:rsidRDefault="007855D0" w:rsidP="003A2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55D0" w:rsidRPr="00BA4EA5" w:rsidTr="00035752">
        <w:tc>
          <w:tcPr>
            <w:tcW w:w="2313" w:type="dxa"/>
            <w:vAlign w:val="center"/>
          </w:tcPr>
          <w:p w:rsidR="007855D0" w:rsidRPr="00BA4EA5" w:rsidRDefault="007855D0" w:rsidP="00CF632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ВД. 04: ПК 1.3. Выполнять простые и сложные виды окрашивания волос с учетом запроса клиента.</w:t>
            </w:r>
          </w:p>
        </w:tc>
        <w:tc>
          <w:tcPr>
            <w:tcW w:w="5342" w:type="dxa"/>
            <w:vAlign w:val="center"/>
          </w:tcPr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Уметь:</w:t>
            </w:r>
            <w:r w:rsidRPr="00BA4EA5">
              <w:t xml:space="preserve"> </w:t>
            </w:r>
            <w:r w:rsidRPr="00BA4EA5">
              <w:rPr>
                <w:rFonts w:ascii="Times New Roman" w:hAnsi="Times New Roman"/>
                <w:sz w:val="24"/>
                <w:szCs w:val="24"/>
              </w:rPr>
              <w:t>применять правила бережливого производства и охраны труда;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соблюдать правила санитарии и гигиены, требования безопасности и охраны труда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в сфере парикмахерских услуг;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применять средства индивидуальной защиты;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организовать рабочее пространство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и рабочий процесс;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проводить диагностику состояния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и чувствительности кожи головы и волос, определять тип и структуру волос, выявлять потребности клиента;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подбирать и применять профессиональные продукты для выполнения процедуры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в соответствии с её назначением;  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анализировать реакцию волос на нанесение химического препарата, учитывая исходное состояние волос;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применять профессиональное оборудование, инструменты, приспособления и материалы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в соответствии с правилами эксплуатации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и применяемыми технологиями;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заполнять диагностическую карту технолога;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формировать комплекс парикмахерских услуг по окрашиванию;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выполнять простые и сложные виды окрашивания волос на основе базовых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и современных технологий в соответствии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с инструкцией производителя для клиентов- женщин;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выполнять простые и сложные виды окрашивания волос на основе базовых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и современных технологий в соответствии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с инструкцией производителя для клиентов-мужчин;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применять профессиональные технологии при выполнении: тонирования, окрашивания, осветления, обесцвечивания, восстановления цвета, с использованием продуктов для окрашивания волос в соответствии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с инструкцией производителя;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обеспечивать эффективную коммуникацию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с клиентом;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применять средства контроля качества выполняемой услуги;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объяснять клиентам целесообразность рекомендуемого комплекса услуг, прогнозируя результат;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проводить консультацию клиента по подбору профессиональных косметических препаратов для ухода за волосами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в домашних условиях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Знать:</w:t>
            </w:r>
            <w:r w:rsidRPr="00BA4EA5">
              <w:t xml:space="preserve"> </w:t>
            </w:r>
            <w:r w:rsidRPr="00BA4EA5">
              <w:rPr>
                <w:rFonts w:ascii="Times New Roman" w:hAnsi="Times New Roman"/>
                <w:sz w:val="24"/>
                <w:szCs w:val="24"/>
              </w:rPr>
              <w:t>правила бережливого производства и охраны окружающей среды;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санитарные нормы и правила, требования безопасности и охраны труда в сфере парикмахерских услуг;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коммуникация и профессиональная этика парикмахера.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организация подготовки рабочего места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и рабочего пространства для выполнения окрашивания волос;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устройство оборудования, правила эксплуатации и хранения применяемых инструментов и приспособлений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при выполнении окрашивания волос;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структура, состав, физические свойства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и типы волос;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классификация красителей, цветовой круг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и законы колориметрии;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состав и свойства профессиональных продуктов для окрашивания, тонирования, осветления и обесцвечивания волос;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принципы воздействия технологических процессов на кожу головы и волосы при окрашивании;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правила подбора и применения профессиональных продуктов для выполнения процедуры в соответствии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с её назначением;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технологии выполнения простых и сложных видов окрашивания волос: красителями различных групп в соответствии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с инструкциями производителя для клиентов-мужчин и клиентов-женщин;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различные варианты услуг по окрашиванию для клиентов-мужчин и клиентов-женщин средства контроля качества выполняемой услуги</w:t>
            </w:r>
          </w:p>
        </w:tc>
        <w:tc>
          <w:tcPr>
            <w:tcW w:w="1843" w:type="dxa"/>
            <w:vMerge/>
          </w:tcPr>
          <w:p w:rsidR="007855D0" w:rsidRPr="00BA4EA5" w:rsidRDefault="007855D0" w:rsidP="003A2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5D0" w:rsidRPr="00BA4EA5" w:rsidTr="00035752">
        <w:tc>
          <w:tcPr>
            <w:tcW w:w="2313" w:type="dxa"/>
            <w:vAlign w:val="center"/>
          </w:tcPr>
          <w:p w:rsidR="007855D0" w:rsidRPr="00BA4EA5" w:rsidRDefault="007855D0" w:rsidP="00CF632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</w:rPr>
              <w:t>ВД. 04: ПК 1.4. Разрабатывать и выполнять классические и современные, коммерческие укладки и прически на волосах различной длины различными инструментами и техниками.</w:t>
            </w:r>
          </w:p>
        </w:tc>
        <w:tc>
          <w:tcPr>
            <w:tcW w:w="5342" w:type="dxa"/>
            <w:vAlign w:val="center"/>
          </w:tcPr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Уметь:</w:t>
            </w:r>
            <w:r w:rsidRPr="00BA4EA5">
              <w:t xml:space="preserve"> </w:t>
            </w:r>
            <w:r w:rsidRPr="00BA4EA5">
              <w:rPr>
                <w:rFonts w:ascii="Times New Roman" w:hAnsi="Times New Roman"/>
                <w:sz w:val="24"/>
                <w:szCs w:val="24"/>
              </w:rPr>
              <w:t>применять правила бережливого производства и охраны окружающей среды;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соблюдать правила санитарии и гигиены, требования безопасности и охраны труда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в сфере парикмахерских услуг;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организовать рабочее пространство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и рабочий процесс;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применять средства индивидуальной защиты;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проводить диагностику состояния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и чувствительности кожи головы и волос, выявлять потребности клиента;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применять профессиональное оборудование, инструменты, приспособления и материалы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в соответствии с правилами эксплуатации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и применяемыми технологиями;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подбирать и применять профессиональные продукты для выполнения процедуры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в соответствии с её назначением;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выполнять женские классические укладки различными способами (холодным, горячим, бигуди) и современные, коммерческие укладки с применением различных инструментов и приспособлений;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выполнять мужские классические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и современные, коммерческие укладки различными способами, с применением различных инструментов и приспособлений;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обеспечивать эффективную коммуникацию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с клиентом;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применять средства контроля качества выполняемой услуги;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объяснять клиентам целесообразность рекомендуемого комплекса услуг, прогнозируя результат;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проводить консультацию клиента по подбору профессиональных косметических препаратов для ухода за волосами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в домашних условиях</w:t>
            </w:r>
          </w:p>
          <w:p w:rsidR="007855D0" w:rsidRPr="00BA4EA5" w:rsidRDefault="007855D0" w:rsidP="00A15AB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правила бережливого производства и охраны окружающей среды;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коммуникация и профессиональная этика парикмахера;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санитарные нормы и требования безопасности и охраны труда в сфере парикмахерских услуг;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организация подготовки рабочего места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и рабочего пространства для выполнения укладки волос;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устройство оборудования, правила эксплуатации и хранения применяемых инструментов при выполнении укладки волос;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структура, состав, физические свойства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и типы волос;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состав и свойства профессиональных продуктов для укладки волос;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правила подбора и применения профессиональных продуктов для выполнения процедуры в соответствии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с её назначением;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принципы воздействия технологических процессов на кожу головы и волосы;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технологии выполнения классических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и современных, коммерческих укладок на волосах различной длины для клиентов-мужчин и клиентов-женщин;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средства контроля качества выполняемой услуги</w:t>
            </w:r>
          </w:p>
        </w:tc>
        <w:tc>
          <w:tcPr>
            <w:tcW w:w="1843" w:type="dxa"/>
            <w:vMerge/>
          </w:tcPr>
          <w:p w:rsidR="007855D0" w:rsidRPr="00BA4EA5" w:rsidRDefault="007855D0" w:rsidP="003A2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55D0" w:rsidRPr="00BA4EA5" w:rsidTr="00035752">
        <w:tc>
          <w:tcPr>
            <w:tcW w:w="2313" w:type="dxa"/>
            <w:vAlign w:val="center"/>
          </w:tcPr>
          <w:p w:rsidR="007855D0" w:rsidRPr="00BA4EA5" w:rsidRDefault="007855D0" w:rsidP="00CF632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</w:rPr>
              <w:t>ВД. 04: ПК 1.5. Моделировать прически различного назначения на волосах различной длины с применением украшений и постижерных изделий с учетом тенденций моды.</w:t>
            </w:r>
          </w:p>
        </w:tc>
        <w:tc>
          <w:tcPr>
            <w:tcW w:w="5342" w:type="dxa"/>
            <w:vAlign w:val="center"/>
          </w:tcPr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Уметь:</w:t>
            </w:r>
            <w:r w:rsidRPr="00BA4EA5">
              <w:t xml:space="preserve"> </w:t>
            </w:r>
            <w:r w:rsidRPr="00BA4EA5">
              <w:rPr>
                <w:rFonts w:ascii="Times New Roman" w:hAnsi="Times New Roman"/>
                <w:sz w:val="24"/>
                <w:szCs w:val="24"/>
              </w:rPr>
              <w:t>применять правила бережливого производства и охраны окружающей среды;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соблюдать правила санитарии и гигиены, требования безопасности и охраны труда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в сфере парикмахерских услуг;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организовать рабочее пространство и рабочий процесс;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применять средства индивидуальной защиты;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и чувствительности кожи головы и волос, выявлять потребности клиента;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применять профессиональное оборудование, инструменты, приспособления и материалы в соответствии с правилами эксплуатации и применяемыми технологиями;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подбирать и применять профессиональные продукты для выполнения процедуры в соответствии с её назначением;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подбирать и применять украшения и постижёрные изделия для причёсок с учётом их назначения;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выполнять классические и современные, коммерческие собранные женских причёски на волосах различной длины, с применением украшений и постижерных изделий, различными инструментами и техниками;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выполнять классические и современные, коммерческие женские причёски на распущенных волосах, с применением украшений и постижерных изделий, различными инструментами и техниками;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обеспечивать эффективную коммуникацию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с клиентом;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применять средства контроля качества выполняемой услуги;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проводить консультацию клиента по подбору профессиональных косметических препаратов для ухода за волосами в домашних условиях</w:t>
            </w:r>
          </w:p>
          <w:p w:rsidR="007855D0" w:rsidRPr="00BA4EA5" w:rsidRDefault="007855D0" w:rsidP="00A15AB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правила бережливого производства и охраны окружающей среды;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коммуникация и профессиональная этика парикмахера.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санитарные нормы и требования безопасности и охраны труда в сфере парикмахерских услуг;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организация подготовки рабочего места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и рабочего пространства для выполнения укладки волос;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устройство оборудования, правила эксплуатации и хранения применяемых инструментов при выполнении укладки волос;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структура, состав, физические свойства и типы волос;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состав и свойства профессиональных продуктов для укладки волос;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правила подбора и применения профессиональных продуктов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для выполнения процедуры в соответствии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с её назначением;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принципы воздействия технологических процессов на кожу головы и волосы;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технологии выполнения классических и современных, коммерческих собранных женских причёсок на волосах различной длины, с применением украшений и постижерных изделий, различными инструментами и техниками;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технологии выполнения классических и современных, коммерческих женских причёсок на распущенных волосах, с применением украшений и постижерных изделий, различными инструментами и техниками;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технологии подбора и применения украшений и постижёрных изделий в причёсках с учётом их назначения;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коммуникация и профессиональная этика парикмахера;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средства контроля качества выполняемой услуги</w:t>
            </w:r>
          </w:p>
        </w:tc>
        <w:tc>
          <w:tcPr>
            <w:tcW w:w="1843" w:type="dxa"/>
            <w:vMerge/>
          </w:tcPr>
          <w:p w:rsidR="007855D0" w:rsidRPr="00BA4EA5" w:rsidRDefault="007855D0" w:rsidP="003A2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5D0" w:rsidRPr="00BA4EA5" w:rsidTr="00035752">
        <w:tc>
          <w:tcPr>
            <w:tcW w:w="2313" w:type="dxa"/>
            <w:vAlign w:val="center"/>
          </w:tcPr>
          <w:p w:rsidR="007855D0" w:rsidRPr="00BA4EA5" w:rsidRDefault="007855D0" w:rsidP="00CF632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</w:rPr>
              <w:t>ВД. 04: ПК 1.6.</w:t>
            </w:r>
            <w:r w:rsidRPr="00BA4EA5">
              <w:t xml:space="preserve"> </w:t>
            </w:r>
            <w:r w:rsidRPr="00BA4EA5">
              <w:rPr>
                <w:rFonts w:ascii="Times New Roman" w:hAnsi="Times New Roman"/>
              </w:rPr>
              <w:t>Выполнять эскизы и схемы для разработки инструкционно-технологических карт.</w:t>
            </w:r>
          </w:p>
        </w:tc>
        <w:tc>
          <w:tcPr>
            <w:tcW w:w="5342" w:type="dxa"/>
            <w:vAlign w:val="center"/>
          </w:tcPr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Уметь:</w:t>
            </w:r>
            <w:r w:rsidRPr="00BA4EA5">
              <w:t xml:space="preserve"> </w:t>
            </w: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выполнять графический рисунок головы человека;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выполнять графический рисунок волос;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выполнять графический рисунок видов парикма-херских работ в цвете;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выполнять схемы предлагаемых мужских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и женских видов парикмахерских работ;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описывать технологические процессы выполнения мужских и женских видов парикмахерских работ;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разрабатывать инструкци-онно-технологические карты мужских и женских видов парикмахерских работ</w:t>
            </w:r>
          </w:p>
          <w:p w:rsidR="007855D0" w:rsidRPr="00BA4EA5" w:rsidRDefault="007855D0" w:rsidP="00A15AB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Знать:</w:t>
            </w:r>
            <w:r w:rsidRPr="00BA4EA5">
              <w:rPr>
                <w:rFonts w:ascii="Times New Roman" w:hAnsi="Times New Roman"/>
              </w:rPr>
              <w:t xml:space="preserve"> основные элементы пластики черепа человека;</w:t>
            </w:r>
            <w:r w:rsidRPr="00BA4EA5">
              <w:rPr>
                <w:rFonts w:ascii="Times New Roman" w:hAnsi="Times New Roman"/>
              </w:rPr>
              <w:br/>
              <w:t xml:space="preserve">особенности изображения женской </w:t>
            </w:r>
            <w:r w:rsidRPr="00BA4EA5">
              <w:rPr>
                <w:rFonts w:ascii="Times New Roman" w:hAnsi="Times New Roman"/>
              </w:rPr>
              <w:br/>
              <w:t>и мужской головы;</w:t>
            </w:r>
            <w:r w:rsidRPr="00BA4EA5">
              <w:rPr>
                <w:rFonts w:ascii="Times New Roman" w:hAnsi="Times New Roman"/>
              </w:rPr>
              <w:br/>
              <w:t xml:space="preserve">технологии выполнения эскизов мужских </w:t>
            </w:r>
            <w:r w:rsidRPr="00BA4EA5">
              <w:rPr>
                <w:rFonts w:ascii="Times New Roman" w:hAnsi="Times New Roman"/>
              </w:rPr>
              <w:br/>
              <w:t>и женских видов парикмахерских работ;</w:t>
            </w:r>
            <w:r w:rsidRPr="00BA4EA5">
              <w:rPr>
                <w:rFonts w:ascii="Times New Roman" w:hAnsi="Times New Roman"/>
              </w:rPr>
              <w:br/>
              <w:t>техники рисунка и основы композиции;</w:t>
            </w:r>
            <w:r w:rsidRPr="00BA4EA5">
              <w:rPr>
                <w:rFonts w:ascii="Times New Roman" w:hAnsi="Times New Roman"/>
              </w:rPr>
              <w:br/>
              <w:t>геометрические композиции в рисунке;</w:t>
            </w:r>
            <w:r w:rsidRPr="00BA4EA5">
              <w:rPr>
                <w:rFonts w:ascii="Times New Roman" w:hAnsi="Times New Roman"/>
              </w:rPr>
              <w:br/>
              <w:t>техники выполнения схем с учетом мужских и женских видов парикмахерских работ</w:t>
            </w:r>
          </w:p>
        </w:tc>
        <w:tc>
          <w:tcPr>
            <w:tcW w:w="1843" w:type="dxa"/>
            <w:vMerge/>
          </w:tcPr>
          <w:p w:rsidR="007855D0" w:rsidRPr="00BA4EA5" w:rsidRDefault="007855D0" w:rsidP="003A2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55D0" w:rsidRPr="00BA4EA5" w:rsidTr="008E0868">
        <w:tc>
          <w:tcPr>
            <w:tcW w:w="7655" w:type="dxa"/>
            <w:gridSpan w:val="2"/>
            <w:vAlign w:val="center"/>
          </w:tcPr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</w:rPr>
              <w:t>ВД. 04: ПК 1.7. Выполнять санитарно-эпидемиологические требования при предоставлении парикмахерских услуг.</w:t>
            </w:r>
          </w:p>
        </w:tc>
        <w:tc>
          <w:tcPr>
            <w:tcW w:w="1843" w:type="dxa"/>
            <w:vMerge/>
          </w:tcPr>
          <w:p w:rsidR="007855D0" w:rsidRPr="00BA4EA5" w:rsidRDefault="007855D0" w:rsidP="008E08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55D0" w:rsidRPr="00BA4EA5" w:rsidTr="00035752">
        <w:tc>
          <w:tcPr>
            <w:tcW w:w="2313" w:type="dxa"/>
            <w:vAlign w:val="center"/>
          </w:tcPr>
          <w:p w:rsidR="007855D0" w:rsidRPr="006B5DCD" w:rsidRDefault="007855D0" w:rsidP="008E0868">
            <w:pPr>
              <w:pStyle w:val="2"/>
              <w:suppressAutoHyphens/>
              <w:jc w:val="both"/>
              <w:rPr>
                <w:rFonts w:ascii="Times New Roman" w:hAnsi="Times New Roman"/>
                <w:b/>
                <w:sz w:val="22"/>
              </w:rPr>
            </w:pPr>
            <w:r w:rsidRPr="006B5DCD">
              <w:rPr>
                <w:rFonts w:ascii="Times New Roman" w:hAnsi="Times New Roman"/>
                <w:sz w:val="22"/>
              </w:rPr>
              <w:t xml:space="preserve"> 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342" w:type="dxa"/>
            <w:vAlign w:val="center"/>
          </w:tcPr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Уметь:</w:t>
            </w:r>
            <w:r w:rsidRPr="00BA4EA5">
              <w:t xml:space="preserve"> </w:t>
            </w:r>
            <w:r w:rsidRPr="00BA4EA5">
              <w:rPr>
                <w:rFonts w:ascii="Times New Roman" w:hAnsi="Times New Roman"/>
                <w:sz w:val="24"/>
                <w:szCs w:val="24"/>
              </w:rPr>
              <w:t xml:space="preserve">распознавать задачу и/или проблему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в профессиональном и/или социальном контексте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анализировать задачу и/или проблему и выделять её составные части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определять этапы решения задачи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выявлять и эффективно искать информацию, необходимую для решения задачи и/или проблемы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составлять план действия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определять необходимые ресурсы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владеть актуальными методами работы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в профессиональной и смежных сферах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реализовывать составленный план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Знать:</w:t>
            </w:r>
            <w:r w:rsidRPr="00BA4EA5">
              <w:t xml:space="preserve"> </w:t>
            </w: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актуальный профессиональный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и социальный контекст, в котором приходится работать и жить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основные источники информации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и ресурсы для решения задач и проблем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в профессиональном и/или социальном контексте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алгоритмы выполнения работ в профессиональной и смежных областях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методы работы в профессиональной и смежных сферах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структуру плана для решения задач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  <w:tc>
          <w:tcPr>
            <w:tcW w:w="1843" w:type="dxa"/>
            <w:vMerge/>
          </w:tcPr>
          <w:p w:rsidR="007855D0" w:rsidRPr="00BA4EA5" w:rsidRDefault="007855D0" w:rsidP="008E08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55D0" w:rsidRPr="00BA4EA5" w:rsidTr="00035752">
        <w:tc>
          <w:tcPr>
            <w:tcW w:w="2313" w:type="dxa"/>
            <w:vAlign w:val="center"/>
          </w:tcPr>
          <w:p w:rsidR="007855D0" w:rsidRPr="006B5DCD" w:rsidRDefault="007855D0" w:rsidP="008E0868">
            <w:pPr>
              <w:pStyle w:val="2"/>
              <w:suppressAutoHyphens/>
              <w:jc w:val="both"/>
              <w:rPr>
                <w:rFonts w:ascii="Times New Roman" w:hAnsi="Times New Roman"/>
                <w:sz w:val="22"/>
              </w:rPr>
            </w:pPr>
            <w:r w:rsidRPr="006B5DCD">
              <w:rPr>
                <w:rFonts w:ascii="Times New Roman" w:hAnsi="Times New Roman"/>
                <w:sz w:val="22"/>
              </w:rPr>
              <w:t xml:space="preserve"> 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5342" w:type="dxa"/>
            <w:vAlign w:val="center"/>
          </w:tcPr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Уметь:</w:t>
            </w:r>
            <w:r w:rsidRPr="00BA4EA5">
              <w:t xml:space="preserve"> </w:t>
            </w:r>
            <w:r w:rsidRPr="00BA4EA5">
              <w:rPr>
                <w:rFonts w:ascii="Times New Roman" w:hAnsi="Times New Roman"/>
                <w:sz w:val="24"/>
                <w:szCs w:val="24"/>
              </w:rPr>
              <w:t>определять задачи для поиска информации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определять необходимые источники информации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планировать процесс поиска; структурировать получаемую информацию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выделять наиболее значимое в перечне информации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оценивать практическую значимость результатов поиска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оформлять результаты поиска, применять средства информационных технологий для решения профессиональных задач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использовать современное программное обеспечение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использовать различные цифровые средства для решения профессиональных задач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Знать:</w:t>
            </w:r>
            <w:r w:rsidRPr="00BA4EA5">
              <w:t xml:space="preserve"> </w:t>
            </w:r>
            <w:r w:rsidRPr="00BA4EA5">
              <w:rPr>
                <w:rFonts w:ascii="Times New Roman" w:hAnsi="Times New Roman"/>
                <w:sz w:val="24"/>
                <w:szCs w:val="24"/>
              </w:rPr>
              <w:t>номенклатура информационных источников, применяемых в профессиональной деятельности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приемы структурирования информации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формат оформления результатов поиска информации, современные средства и устройства информатизации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порядок их применения и программное обеспечение в профессиональной деятельности в том числе с использованием цифровых средств</w:t>
            </w:r>
          </w:p>
        </w:tc>
        <w:tc>
          <w:tcPr>
            <w:tcW w:w="1843" w:type="dxa"/>
            <w:vMerge/>
          </w:tcPr>
          <w:p w:rsidR="007855D0" w:rsidRPr="00BA4EA5" w:rsidRDefault="007855D0" w:rsidP="008E08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55D0" w:rsidRPr="00BA4EA5" w:rsidTr="00035752">
        <w:tc>
          <w:tcPr>
            <w:tcW w:w="2313" w:type="dxa"/>
            <w:vAlign w:val="center"/>
          </w:tcPr>
          <w:p w:rsidR="007855D0" w:rsidRPr="006B5DCD" w:rsidRDefault="007855D0" w:rsidP="008E0868">
            <w:pPr>
              <w:pStyle w:val="2"/>
              <w:suppressAutoHyphens/>
              <w:jc w:val="both"/>
              <w:rPr>
                <w:rFonts w:ascii="Times New Roman" w:hAnsi="Times New Roman"/>
                <w:sz w:val="22"/>
              </w:rPr>
            </w:pPr>
            <w:r w:rsidRPr="006B5DCD">
              <w:rPr>
                <w:rFonts w:ascii="Times New Roman" w:hAnsi="Times New Roman"/>
                <w:sz w:val="22"/>
              </w:rPr>
              <w:t>ОК 03. 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342" w:type="dxa"/>
            <w:vAlign w:val="center"/>
          </w:tcPr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Уметь:</w:t>
            </w:r>
            <w:r w:rsidRPr="00BA4EA5">
              <w:t xml:space="preserve"> </w:t>
            </w:r>
            <w:r w:rsidRPr="00BA4EA5">
              <w:rPr>
                <w:rFonts w:ascii="Times New Roman" w:hAnsi="Times New Roman"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применять современную научную профессиональную терминологию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определять и выстраивать траектории профессионального развития и самообразования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выявлять достоинства и недостатки коммерческой идеи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презентовать идеи открытия собственного дела в профессиональной деятельности; оформлять бизнес-план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рассчитывать размеры выплат по процентным ставкам кредитования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определять инвестиционную привлекательность коммерческих идей в рамках профессиональной деятельности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презентовать бизнес-идею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определять источники финансирования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Знать:</w:t>
            </w:r>
            <w:r w:rsidRPr="00BA4EA5">
              <w:t xml:space="preserve"> </w:t>
            </w:r>
            <w:r w:rsidRPr="00BA4EA5">
              <w:rPr>
                <w:rFonts w:ascii="Times New Roman" w:hAnsi="Times New Roman"/>
                <w:sz w:val="24"/>
                <w:szCs w:val="24"/>
              </w:rPr>
              <w:t>содержание актуальной нормативно-правовой документации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современная научная и профессиональная терминология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возможные траектории профессионального развития и самообразования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основы предпринимательской деятельности; основы финансовой грамотности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правила разработки бизнес-планов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порядок выстраивания презентации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кредитные банковские продукты</w:t>
            </w:r>
          </w:p>
        </w:tc>
        <w:tc>
          <w:tcPr>
            <w:tcW w:w="1843" w:type="dxa"/>
            <w:vMerge/>
          </w:tcPr>
          <w:p w:rsidR="007855D0" w:rsidRPr="00BA4EA5" w:rsidRDefault="007855D0" w:rsidP="008E08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55D0" w:rsidRPr="00BA4EA5" w:rsidTr="00035752">
        <w:tc>
          <w:tcPr>
            <w:tcW w:w="2313" w:type="dxa"/>
            <w:vAlign w:val="center"/>
          </w:tcPr>
          <w:p w:rsidR="007855D0" w:rsidRPr="006B5DCD" w:rsidRDefault="007855D0" w:rsidP="008E0868">
            <w:pPr>
              <w:pStyle w:val="2"/>
              <w:suppressAutoHyphens/>
              <w:jc w:val="both"/>
              <w:rPr>
                <w:rFonts w:ascii="Times New Roman" w:hAnsi="Times New Roman"/>
                <w:b/>
                <w:sz w:val="22"/>
              </w:rPr>
            </w:pPr>
            <w:r w:rsidRPr="006B5DCD">
              <w:rPr>
                <w:rFonts w:ascii="Times New Roman" w:hAnsi="Times New Roman"/>
                <w:sz w:val="22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5342" w:type="dxa"/>
            <w:vAlign w:val="center"/>
          </w:tcPr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Уметь:</w:t>
            </w:r>
            <w:r w:rsidRPr="00BA4EA5">
              <w:t xml:space="preserve"> </w:t>
            </w: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организовывать работу коллектива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и команды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взаимодействовать с коллегами, руководством, клиентами в ходе профессиональной деятельности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Знать:</w:t>
            </w:r>
            <w:r w:rsidRPr="00BA4EA5">
              <w:t xml:space="preserve"> </w:t>
            </w:r>
            <w:r w:rsidRPr="00BA4EA5">
              <w:rPr>
                <w:rFonts w:ascii="Times New Roman" w:hAnsi="Times New Roman"/>
                <w:sz w:val="24"/>
                <w:szCs w:val="24"/>
              </w:rPr>
              <w:t>психологические основы деятельности коллектива, психологические особенности личности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843" w:type="dxa"/>
            <w:vMerge/>
          </w:tcPr>
          <w:p w:rsidR="007855D0" w:rsidRPr="00BA4EA5" w:rsidRDefault="007855D0" w:rsidP="008E08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55D0" w:rsidRPr="00BA4EA5" w:rsidTr="00035752">
        <w:tc>
          <w:tcPr>
            <w:tcW w:w="2313" w:type="dxa"/>
            <w:vAlign w:val="center"/>
          </w:tcPr>
          <w:p w:rsidR="007855D0" w:rsidRPr="006B5DCD" w:rsidRDefault="007855D0" w:rsidP="008E0868">
            <w:pPr>
              <w:pStyle w:val="2"/>
              <w:suppressAutoHyphens/>
              <w:jc w:val="both"/>
              <w:rPr>
                <w:rFonts w:ascii="Times New Roman" w:hAnsi="Times New Roman"/>
                <w:sz w:val="22"/>
              </w:rPr>
            </w:pPr>
            <w:r w:rsidRPr="006B5DCD">
              <w:rPr>
                <w:rFonts w:ascii="Times New Roman" w:hAnsi="Times New Roman"/>
                <w:sz w:val="22"/>
              </w:rPr>
              <w:t xml:space="preserve"> 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5342" w:type="dxa"/>
            <w:vAlign w:val="center"/>
          </w:tcPr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Уметь:</w:t>
            </w:r>
            <w:r w:rsidRPr="00BA4EA5">
              <w:t xml:space="preserve"> </w:t>
            </w: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грамотно излагать свои мысли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и оформлять документы по профессиональной тематике на государственном языке, проявлять толерантность в рабочем коллективе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Знать:</w:t>
            </w:r>
            <w:r w:rsidRPr="00BA4EA5">
              <w:t xml:space="preserve"> </w:t>
            </w: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особенности социального и культурного контекста;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правила оформления документов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и построения устных сообщений</w:t>
            </w:r>
          </w:p>
        </w:tc>
        <w:tc>
          <w:tcPr>
            <w:tcW w:w="1843" w:type="dxa"/>
            <w:vMerge/>
          </w:tcPr>
          <w:p w:rsidR="007855D0" w:rsidRPr="00BA4EA5" w:rsidRDefault="007855D0" w:rsidP="008E08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55D0" w:rsidRPr="00BA4EA5" w:rsidTr="00035752">
        <w:tc>
          <w:tcPr>
            <w:tcW w:w="2313" w:type="dxa"/>
            <w:vAlign w:val="center"/>
          </w:tcPr>
          <w:p w:rsidR="007855D0" w:rsidRPr="006B5DCD" w:rsidRDefault="007855D0" w:rsidP="008E0868">
            <w:pPr>
              <w:pStyle w:val="2"/>
              <w:suppressAutoHyphens/>
              <w:jc w:val="both"/>
              <w:rPr>
                <w:rFonts w:ascii="Times New Roman" w:hAnsi="Times New Roman"/>
                <w:sz w:val="22"/>
              </w:rPr>
            </w:pPr>
            <w:r w:rsidRPr="006B5DCD">
              <w:rPr>
                <w:rFonts w:ascii="Times New Roman" w:hAnsi="Times New Roman"/>
                <w:sz w:val="22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  <w:tc>
          <w:tcPr>
            <w:tcW w:w="5342" w:type="dxa"/>
            <w:vAlign w:val="center"/>
          </w:tcPr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Уметь:</w:t>
            </w:r>
            <w:r w:rsidRPr="00BA4EA5">
              <w:t xml:space="preserve"> </w:t>
            </w:r>
            <w:r w:rsidRPr="00BA4EA5">
              <w:rPr>
                <w:rFonts w:ascii="Times New Roman" w:hAnsi="Times New Roman"/>
                <w:sz w:val="24"/>
                <w:szCs w:val="24"/>
              </w:rPr>
              <w:t>описывать значимость своей специальности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применять стандарты антикоррупционного поведения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Знать:</w:t>
            </w:r>
            <w:r w:rsidRPr="00BA4EA5">
              <w:t xml:space="preserve"> </w:t>
            </w:r>
            <w:r w:rsidRPr="00BA4EA5">
              <w:rPr>
                <w:rFonts w:ascii="Times New Roman" w:hAnsi="Times New Roman"/>
                <w:sz w:val="24"/>
                <w:szCs w:val="24"/>
              </w:rPr>
              <w:t>сущность гражданско-патриотической позиции, общечеловеческих ценностей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значимость профессиональной деятельности по профессии/специальности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стандарты антикоррупционного поведения и последствия его нарушения</w:t>
            </w:r>
          </w:p>
        </w:tc>
        <w:tc>
          <w:tcPr>
            <w:tcW w:w="1843" w:type="dxa"/>
            <w:vMerge/>
          </w:tcPr>
          <w:p w:rsidR="007855D0" w:rsidRPr="00BA4EA5" w:rsidRDefault="007855D0" w:rsidP="008E08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55D0" w:rsidRPr="00BA4EA5" w:rsidTr="00035752">
        <w:tc>
          <w:tcPr>
            <w:tcW w:w="2313" w:type="dxa"/>
            <w:vAlign w:val="center"/>
          </w:tcPr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  <w:tc>
          <w:tcPr>
            <w:tcW w:w="5342" w:type="dxa"/>
            <w:vAlign w:val="center"/>
          </w:tcPr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Уметь:</w:t>
            </w:r>
            <w:r w:rsidRPr="00BA4EA5">
              <w:t xml:space="preserve"> </w:t>
            </w:r>
            <w:r w:rsidRPr="00BA4EA5">
              <w:rPr>
                <w:rFonts w:ascii="Times New Roman" w:hAnsi="Times New Roman"/>
                <w:sz w:val="24"/>
                <w:szCs w:val="24"/>
              </w:rPr>
              <w:t xml:space="preserve">соблюдать нормы экологической безопасности;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определять направления ресурсосбережения в рамках профессиональной деятельности по   специальности, осуществлять работу с соблюдением принципов бережливого производства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организовывать профессиональную деятельность с учетом знаний об изменении климатических условий региона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Знать:</w:t>
            </w:r>
            <w:r w:rsidRPr="00BA4EA5">
              <w:t xml:space="preserve"> </w:t>
            </w:r>
            <w:r w:rsidRPr="00BA4EA5">
              <w:rPr>
                <w:rFonts w:ascii="Times New Roman" w:hAnsi="Times New Roman"/>
                <w:sz w:val="24"/>
                <w:szCs w:val="24"/>
              </w:rPr>
              <w:t>правила экологической безопасности при ведении профессиональной деятельности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основные ресурсы, задействованные 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в профессиональной деятельности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пути обеспечения ресурсосбережения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принципы бережливого производства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основные направления изменения климатических условий региона</w:t>
            </w:r>
          </w:p>
        </w:tc>
        <w:tc>
          <w:tcPr>
            <w:tcW w:w="1843" w:type="dxa"/>
            <w:vMerge/>
          </w:tcPr>
          <w:p w:rsidR="007855D0" w:rsidRPr="00BA4EA5" w:rsidRDefault="007855D0" w:rsidP="008E08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55D0" w:rsidRPr="00BA4EA5" w:rsidTr="00035752">
        <w:tc>
          <w:tcPr>
            <w:tcW w:w="2313" w:type="dxa"/>
            <w:vAlign w:val="center"/>
          </w:tcPr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  <w:tc>
          <w:tcPr>
            <w:tcW w:w="5342" w:type="dxa"/>
            <w:vAlign w:val="center"/>
          </w:tcPr>
          <w:p w:rsidR="007855D0" w:rsidRPr="00BA4EA5" w:rsidRDefault="007855D0" w:rsidP="006B5D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Уметь:</w:t>
            </w:r>
            <w:r w:rsidRPr="00BA4EA5">
              <w:t xml:space="preserve"> </w:t>
            </w:r>
            <w:r w:rsidRPr="00BA4EA5">
              <w:rPr>
                <w:rFonts w:ascii="Times New Roman" w:hAnsi="Times New Roman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  <w:p w:rsidR="007855D0" w:rsidRPr="00BA4EA5" w:rsidRDefault="007855D0" w:rsidP="006B5D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применять рациональные приемы двигательных функций в профессиональной деятельности</w:t>
            </w:r>
          </w:p>
          <w:p w:rsidR="007855D0" w:rsidRPr="00BA4EA5" w:rsidRDefault="007855D0" w:rsidP="006B5D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пользоваться средствами профилактики перенапряжения, характерными для данной   специальности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Знать:</w:t>
            </w:r>
            <w:r w:rsidRPr="00BA4EA5">
              <w:t xml:space="preserve"> </w:t>
            </w:r>
            <w:r w:rsidRPr="00BA4EA5">
              <w:rPr>
                <w:rFonts w:ascii="Times New Roman" w:hAnsi="Times New Roman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основы здорового образа жизни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условия профессиональной деятельности и зоны риска физического здоровья для специальности</w:t>
            </w:r>
          </w:p>
          <w:p w:rsidR="007855D0" w:rsidRPr="00BA4EA5" w:rsidRDefault="007855D0" w:rsidP="008E08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средства профилактики перенапряжения</w:t>
            </w:r>
          </w:p>
        </w:tc>
        <w:tc>
          <w:tcPr>
            <w:tcW w:w="1843" w:type="dxa"/>
            <w:vMerge/>
          </w:tcPr>
          <w:p w:rsidR="007855D0" w:rsidRPr="00BA4EA5" w:rsidRDefault="007855D0" w:rsidP="008E08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55D0" w:rsidRPr="00BA4EA5" w:rsidTr="008E0868">
        <w:tc>
          <w:tcPr>
            <w:tcW w:w="2313" w:type="dxa"/>
          </w:tcPr>
          <w:p w:rsidR="007855D0" w:rsidRPr="00BA4EA5" w:rsidRDefault="007855D0" w:rsidP="008E0868">
            <w:pPr>
              <w:suppressAutoHyphens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</w:rPr>
              <w:t xml:space="preserve"> 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5342" w:type="dxa"/>
            <w:vAlign w:val="center"/>
          </w:tcPr>
          <w:p w:rsidR="007855D0" w:rsidRPr="00BA4EA5" w:rsidRDefault="007855D0" w:rsidP="006B5D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Уметь:</w:t>
            </w:r>
            <w:r w:rsidRPr="00BA4EA5">
              <w:t xml:space="preserve"> </w:t>
            </w:r>
            <w:r w:rsidRPr="00BA4EA5">
              <w:rPr>
                <w:rFonts w:ascii="Times New Roman" w:hAnsi="Times New Roman"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</w:t>
            </w:r>
          </w:p>
          <w:p w:rsidR="007855D0" w:rsidRPr="00BA4EA5" w:rsidRDefault="007855D0" w:rsidP="006B5D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 xml:space="preserve">участвовать в диалогах на знакомые общие </w:t>
            </w:r>
          </w:p>
          <w:p w:rsidR="007855D0" w:rsidRPr="00BA4EA5" w:rsidRDefault="007855D0" w:rsidP="006B5D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и профессиональные темы</w:t>
            </w:r>
          </w:p>
          <w:p w:rsidR="007855D0" w:rsidRPr="00BA4EA5" w:rsidRDefault="007855D0" w:rsidP="006B5D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строить простые высказывания о себе и о своей профессиональной деятельности</w:t>
            </w:r>
          </w:p>
          <w:p w:rsidR="007855D0" w:rsidRPr="00BA4EA5" w:rsidRDefault="007855D0" w:rsidP="006B5D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кратко обосновывать и объяснять свои действия (текущие и планируемые)</w:t>
            </w:r>
          </w:p>
          <w:p w:rsidR="007855D0" w:rsidRPr="00BA4EA5" w:rsidRDefault="007855D0" w:rsidP="006B5D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писать простые связные сообщения на знакомые или интересующие профессиональные темы</w:t>
            </w:r>
          </w:p>
          <w:p w:rsidR="007855D0" w:rsidRPr="00BA4EA5" w:rsidRDefault="007855D0" w:rsidP="006B5D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Знать:</w:t>
            </w:r>
            <w:r w:rsidRPr="00BA4EA5">
              <w:t xml:space="preserve"> </w:t>
            </w:r>
            <w:r w:rsidRPr="00BA4EA5">
              <w:rPr>
                <w:rFonts w:ascii="Times New Roman" w:hAnsi="Times New Roman"/>
                <w:sz w:val="24"/>
                <w:szCs w:val="24"/>
              </w:rPr>
              <w:t>правила построения простых и сложных предложений на профессиональные темы</w:t>
            </w:r>
          </w:p>
          <w:p w:rsidR="007855D0" w:rsidRPr="00BA4EA5" w:rsidRDefault="007855D0" w:rsidP="006B5D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основные общеупотребительные глаголы (бытовая и профессиональная лексика)</w:t>
            </w:r>
          </w:p>
          <w:p w:rsidR="007855D0" w:rsidRPr="00BA4EA5" w:rsidRDefault="007855D0" w:rsidP="006B5D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7855D0" w:rsidRPr="00BA4EA5" w:rsidRDefault="007855D0" w:rsidP="006B5D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особенности произношения</w:t>
            </w:r>
          </w:p>
          <w:p w:rsidR="007855D0" w:rsidRPr="00BA4EA5" w:rsidRDefault="007855D0" w:rsidP="006B5D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правила чтения текстов профессиональной направленности</w:t>
            </w:r>
          </w:p>
        </w:tc>
        <w:tc>
          <w:tcPr>
            <w:tcW w:w="1843" w:type="dxa"/>
            <w:vMerge/>
          </w:tcPr>
          <w:p w:rsidR="007855D0" w:rsidRPr="00BA4EA5" w:rsidRDefault="007855D0" w:rsidP="008E08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855D0" w:rsidRPr="00095C5E" w:rsidRDefault="007855D0" w:rsidP="0003575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3"/>
          <w:szCs w:val="23"/>
          <w:lang w:eastAsia="ru-RU"/>
        </w:rPr>
      </w:pPr>
    </w:p>
    <w:p w:rsidR="007855D0" w:rsidRPr="00095C5E" w:rsidRDefault="007855D0" w:rsidP="00843D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  <w:lang w:eastAsia="ru-RU"/>
        </w:rPr>
      </w:pPr>
    </w:p>
    <w:p w:rsidR="007855D0" w:rsidRPr="00095C5E" w:rsidRDefault="007855D0" w:rsidP="0003575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3"/>
          <w:szCs w:val="23"/>
          <w:lang w:eastAsia="ru-RU"/>
        </w:rPr>
      </w:pPr>
      <w:r w:rsidRPr="00095C5E">
        <w:rPr>
          <w:rFonts w:ascii="Times New Roman" w:hAnsi="Times New Roman"/>
          <w:b/>
          <w:bCs/>
          <w:sz w:val="23"/>
          <w:szCs w:val="23"/>
          <w:lang w:eastAsia="ru-RU"/>
        </w:rPr>
        <w:t>УРОВНИ ОСВОЕНИЯ ОБУЧАЮЩИМСЯ ПРОФЕССИОНАЛЬНЫХ</w:t>
      </w:r>
      <w:r w:rsidRPr="00095C5E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Pr="00095C5E">
        <w:rPr>
          <w:rFonts w:ascii="Times New Roman" w:hAnsi="Times New Roman"/>
          <w:b/>
          <w:bCs/>
          <w:sz w:val="23"/>
          <w:szCs w:val="23"/>
          <w:lang w:eastAsia="ru-RU"/>
        </w:rPr>
        <w:t xml:space="preserve">КОМПЕТЕНЦИЙ </w:t>
      </w:r>
    </w:p>
    <w:p w:rsidR="007855D0" w:rsidRPr="00095C5E" w:rsidRDefault="007855D0" w:rsidP="003B77C6">
      <w:pPr>
        <w:autoSpaceDE w:val="0"/>
        <w:autoSpaceDN w:val="0"/>
        <w:adjustRightInd w:val="0"/>
        <w:spacing w:after="0" w:line="240" w:lineRule="auto"/>
        <w:ind w:left="-142" w:firstLine="568"/>
        <w:rPr>
          <w:rFonts w:ascii="Times New Roman" w:hAnsi="Times New Roman"/>
          <w:b/>
          <w:bCs/>
          <w:sz w:val="23"/>
          <w:szCs w:val="23"/>
          <w:lang w:eastAsia="ru-RU"/>
        </w:rPr>
      </w:pPr>
    </w:p>
    <w:p w:rsidR="007855D0" w:rsidRPr="00095C5E" w:rsidRDefault="007855D0" w:rsidP="000D4385">
      <w:pPr>
        <w:pStyle w:val="NoSpacing"/>
        <w:ind w:firstLine="708"/>
        <w:jc w:val="both"/>
        <w:rPr>
          <w:sz w:val="24"/>
          <w:szCs w:val="24"/>
        </w:rPr>
      </w:pPr>
      <w:r w:rsidRPr="00095C5E">
        <w:rPr>
          <w:sz w:val="24"/>
          <w:szCs w:val="24"/>
        </w:rPr>
        <w:t xml:space="preserve">Уровень освоения обучающихся профессиональных компетенций оценивается оценками: </w:t>
      </w:r>
    </w:p>
    <w:p w:rsidR="007855D0" w:rsidRPr="00095C5E" w:rsidRDefault="007855D0" w:rsidP="000D4385">
      <w:pPr>
        <w:pStyle w:val="NoSpacing"/>
        <w:jc w:val="both"/>
        <w:rPr>
          <w:sz w:val="24"/>
          <w:szCs w:val="24"/>
        </w:rPr>
      </w:pPr>
    </w:p>
    <w:p w:rsidR="007855D0" w:rsidRPr="00095C5E" w:rsidRDefault="007855D0" w:rsidP="000D4385">
      <w:pPr>
        <w:pStyle w:val="NoSpacing"/>
        <w:jc w:val="center"/>
        <w:rPr>
          <w:b/>
          <w:sz w:val="24"/>
        </w:rPr>
      </w:pPr>
      <w:r w:rsidRPr="00095C5E">
        <w:rPr>
          <w:b/>
          <w:sz w:val="24"/>
        </w:rPr>
        <w:t>ШКАЛА ОЦЕНИВАНИЯ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21"/>
        <w:gridCol w:w="1931"/>
        <w:gridCol w:w="2993"/>
        <w:gridCol w:w="3273"/>
      </w:tblGrid>
      <w:tr w:rsidR="007855D0" w:rsidRPr="00BA4EA5" w:rsidTr="000D4385">
        <w:tc>
          <w:tcPr>
            <w:tcW w:w="9918" w:type="dxa"/>
            <w:gridSpan w:val="4"/>
          </w:tcPr>
          <w:p w:rsidR="007855D0" w:rsidRPr="00095C5E" w:rsidRDefault="007855D0" w:rsidP="00EA4B0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95C5E">
              <w:rPr>
                <w:b/>
                <w:sz w:val="24"/>
                <w:szCs w:val="24"/>
              </w:rPr>
              <w:t>Характеристика уровней освоения компетенции</w:t>
            </w:r>
          </w:p>
        </w:tc>
      </w:tr>
      <w:tr w:rsidR="007855D0" w:rsidRPr="00BA4EA5" w:rsidTr="000D4385">
        <w:tc>
          <w:tcPr>
            <w:tcW w:w="1721" w:type="dxa"/>
          </w:tcPr>
          <w:p w:rsidR="007855D0" w:rsidRPr="00095C5E" w:rsidRDefault="007855D0" w:rsidP="00EA4B0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95C5E">
              <w:rPr>
                <w:b/>
                <w:sz w:val="24"/>
                <w:szCs w:val="24"/>
              </w:rPr>
              <w:t>Уровни</w:t>
            </w:r>
          </w:p>
        </w:tc>
        <w:tc>
          <w:tcPr>
            <w:tcW w:w="1931" w:type="dxa"/>
          </w:tcPr>
          <w:p w:rsidR="007855D0" w:rsidRPr="00095C5E" w:rsidRDefault="007855D0" w:rsidP="00EA4B0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95C5E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2993" w:type="dxa"/>
          </w:tcPr>
          <w:p w:rsidR="007855D0" w:rsidRPr="00095C5E" w:rsidRDefault="007855D0" w:rsidP="00EA4B0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95C5E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3273" w:type="dxa"/>
          </w:tcPr>
          <w:p w:rsidR="007855D0" w:rsidRPr="00095C5E" w:rsidRDefault="007855D0" w:rsidP="00EA4B0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95C5E">
              <w:rPr>
                <w:b/>
                <w:sz w:val="24"/>
                <w:szCs w:val="24"/>
              </w:rPr>
              <w:t>Проявления</w:t>
            </w:r>
          </w:p>
        </w:tc>
      </w:tr>
      <w:tr w:rsidR="007855D0" w:rsidRPr="00BA4EA5" w:rsidTr="000D4385">
        <w:tc>
          <w:tcPr>
            <w:tcW w:w="1721" w:type="dxa"/>
          </w:tcPr>
          <w:p w:rsidR="007855D0" w:rsidRPr="00095C5E" w:rsidRDefault="007855D0" w:rsidP="00EA4B00">
            <w:pPr>
              <w:pStyle w:val="NoSpacing"/>
              <w:rPr>
                <w:sz w:val="24"/>
                <w:szCs w:val="24"/>
              </w:rPr>
            </w:pPr>
            <w:r w:rsidRPr="00095C5E">
              <w:rPr>
                <w:sz w:val="24"/>
                <w:szCs w:val="24"/>
              </w:rPr>
              <w:t>Нулевой</w:t>
            </w:r>
          </w:p>
        </w:tc>
        <w:tc>
          <w:tcPr>
            <w:tcW w:w="1931" w:type="dxa"/>
          </w:tcPr>
          <w:p w:rsidR="007855D0" w:rsidRPr="00095C5E" w:rsidRDefault="007855D0" w:rsidP="00EA4B00">
            <w:pPr>
              <w:pStyle w:val="NoSpacing"/>
              <w:rPr>
                <w:sz w:val="24"/>
                <w:szCs w:val="24"/>
              </w:rPr>
            </w:pPr>
            <w:r w:rsidRPr="00095C5E">
              <w:rPr>
                <w:sz w:val="24"/>
                <w:szCs w:val="24"/>
              </w:rPr>
              <w:t>Неудовлетворительно</w:t>
            </w:r>
          </w:p>
        </w:tc>
        <w:tc>
          <w:tcPr>
            <w:tcW w:w="2993" w:type="dxa"/>
          </w:tcPr>
          <w:p w:rsidR="007855D0" w:rsidRPr="00095C5E" w:rsidRDefault="007855D0" w:rsidP="00EA4B00">
            <w:pPr>
              <w:pStyle w:val="NoSpacing"/>
              <w:rPr>
                <w:sz w:val="24"/>
                <w:szCs w:val="24"/>
              </w:rPr>
            </w:pPr>
            <w:r w:rsidRPr="00095C5E">
              <w:rPr>
                <w:sz w:val="24"/>
                <w:szCs w:val="24"/>
              </w:rPr>
              <w:t>Студент не обладает необходимой системой знаний и умений</w:t>
            </w:r>
          </w:p>
        </w:tc>
        <w:tc>
          <w:tcPr>
            <w:tcW w:w="3273" w:type="dxa"/>
          </w:tcPr>
          <w:p w:rsidR="007855D0" w:rsidRPr="00095C5E" w:rsidRDefault="007855D0" w:rsidP="00EA4B00">
            <w:pPr>
              <w:pStyle w:val="NoSpacing"/>
              <w:rPr>
                <w:sz w:val="24"/>
                <w:szCs w:val="24"/>
              </w:rPr>
            </w:pPr>
            <w:r w:rsidRPr="00095C5E">
              <w:rPr>
                <w:sz w:val="24"/>
                <w:szCs w:val="24"/>
              </w:rPr>
              <w:t>Обнаруживаются пробелы в знаниях основного программного материала, допускаются принципиальные ошибки в выполнении предусмотренных программой заданий</w:t>
            </w:r>
          </w:p>
        </w:tc>
      </w:tr>
      <w:tr w:rsidR="007855D0" w:rsidRPr="00BA4EA5" w:rsidTr="000D4385">
        <w:tc>
          <w:tcPr>
            <w:tcW w:w="1721" w:type="dxa"/>
          </w:tcPr>
          <w:p w:rsidR="007855D0" w:rsidRPr="00095C5E" w:rsidRDefault="007855D0" w:rsidP="00EA4B00">
            <w:pPr>
              <w:pStyle w:val="NoSpacing"/>
              <w:rPr>
                <w:sz w:val="24"/>
                <w:szCs w:val="24"/>
              </w:rPr>
            </w:pPr>
            <w:r w:rsidRPr="00095C5E">
              <w:rPr>
                <w:sz w:val="24"/>
                <w:szCs w:val="24"/>
              </w:rPr>
              <w:t>Минимальный (1 уровень)</w:t>
            </w:r>
          </w:p>
        </w:tc>
        <w:tc>
          <w:tcPr>
            <w:tcW w:w="1931" w:type="dxa"/>
          </w:tcPr>
          <w:p w:rsidR="007855D0" w:rsidRPr="00095C5E" w:rsidRDefault="007855D0" w:rsidP="00EA4B00">
            <w:pPr>
              <w:pStyle w:val="NoSpacing"/>
              <w:rPr>
                <w:sz w:val="24"/>
                <w:szCs w:val="24"/>
              </w:rPr>
            </w:pPr>
            <w:r w:rsidRPr="00095C5E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2993" w:type="dxa"/>
          </w:tcPr>
          <w:p w:rsidR="007855D0" w:rsidRPr="00095C5E" w:rsidRDefault="007855D0" w:rsidP="00EA4B00">
            <w:pPr>
              <w:pStyle w:val="NoSpacing"/>
              <w:rPr>
                <w:sz w:val="24"/>
                <w:szCs w:val="24"/>
              </w:rPr>
            </w:pPr>
            <w:r w:rsidRPr="00095C5E">
              <w:rPr>
                <w:sz w:val="24"/>
                <w:szCs w:val="24"/>
              </w:rPr>
              <w:t>Уровень оценки результатов обучения показывает, что студенты обладают необходимой системой знаний и владеют некоторыми умениями по дисциплине. Студенты способны понимать и интерпретировать освоенную информацию, что является основой успешного формирования умений и навыков для решения практико-ориентированных задач</w:t>
            </w:r>
          </w:p>
        </w:tc>
        <w:tc>
          <w:tcPr>
            <w:tcW w:w="3273" w:type="dxa"/>
          </w:tcPr>
          <w:p w:rsidR="007855D0" w:rsidRPr="00095C5E" w:rsidRDefault="007855D0" w:rsidP="00EA4B00">
            <w:pPr>
              <w:pStyle w:val="NoSpacing"/>
              <w:rPr>
                <w:sz w:val="24"/>
                <w:szCs w:val="24"/>
              </w:rPr>
            </w:pPr>
            <w:r w:rsidRPr="00095C5E">
              <w:rPr>
                <w:sz w:val="24"/>
                <w:szCs w:val="24"/>
              </w:rPr>
              <w:t>Обнаруживаются знания основного программного материала в объеме, необходимом для дальнейшей учебы и предстоящей работы по специальности (профессии); студент справляется с выполнением заданий, предусмотренных программой, знаком с основной литературой, рекомендованной программой. Как правило, оценка "удовлетворительно" выставляется студентам, допустившим погрешности в ответе и при выполнении заданий, но обладающим необходимыми знаниями для их устранения под руководством преподавателя</w:t>
            </w:r>
          </w:p>
        </w:tc>
      </w:tr>
      <w:tr w:rsidR="007855D0" w:rsidRPr="00BA4EA5" w:rsidTr="000D4385">
        <w:tc>
          <w:tcPr>
            <w:tcW w:w="1721" w:type="dxa"/>
          </w:tcPr>
          <w:p w:rsidR="007855D0" w:rsidRPr="00095C5E" w:rsidRDefault="007855D0" w:rsidP="00EA4B00">
            <w:pPr>
              <w:pStyle w:val="NoSpacing"/>
              <w:rPr>
                <w:sz w:val="24"/>
                <w:szCs w:val="24"/>
              </w:rPr>
            </w:pPr>
            <w:r w:rsidRPr="00095C5E">
              <w:rPr>
                <w:sz w:val="24"/>
                <w:szCs w:val="24"/>
              </w:rPr>
              <w:t xml:space="preserve">Базовый </w:t>
            </w:r>
          </w:p>
          <w:p w:rsidR="007855D0" w:rsidRPr="00095C5E" w:rsidRDefault="007855D0" w:rsidP="00EA4B00">
            <w:pPr>
              <w:pStyle w:val="NoSpacing"/>
              <w:rPr>
                <w:sz w:val="24"/>
                <w:szCs w:val="24"/>
              </w:rPr>
            </w:pPr>
            <w:r w:rsidRPr="00095C5E">
              <w:rPr>
                <w:sz w:val="24"/>
                <w:szCs w:val="24"/>
              </w:rPr>
              <w:t>(2 уровень)</w:t>
            </w:r>
          </w:p>
        </w:tc>
        <w:tc>
          <w:tcPr>
            <w:tcW w:w="1931" w:type="dxa"/>
          </w:tcPr>
          <w:p w:rsidR="007855D0" w:rsidRPr="00095C5E" w:rsidRDefault="007855D0" w:rsidP="00EA4B00">
            <w:pPr>
              <w:pStyle w:val="NoSpacing"/>
              <w:rPr>
                <w:sz w:val="24"/>
                <w:szCs w:val="24"/>
              </w:rPr>
            </w:pPr>
            <w:r w:rsidRPr="00095C5E">
              <w:rPr>
                <w:sz w:val="24"/>
                <w:szCs w:val="24"/>
              </w:rPr>
              <w:t>Хорошо</w:t>
            </w:r>
          </w:p>
        </w:tc>
        <w:tc>
          <w:tcPr>
            <w:tcW w:w="2993" w:type="dxa"/>
          </w:tcPr>
          <w:p w:rsidR="007855D0" w:rsidRPr="00095C5E" w:rsidRDefault="007855D0" w:rsidP="00EA4B00">
            <w:pPr>
              <w:pStyle w:val="NoSpacing"/>
              <w:rPr>
                <w:sz w:val="24"/>
                <w:szCs w:val="24"/>
              </w:rPr>
            </w:pPr>
            <w:r w:rsidRPr="00095C5E">
              <w:rPr>
                <w:sz w:val="24"/>
                <w:szCs w:val="24"/>
              </w:rPr>
              <w:t>Уровень осознанного владения учебным материалом и учебными умениями, навыками и способами деятельности по дисциплине; способны анализировать, проводить сравнение и обоснование выбора методов решения заданий в практико-ориентированных ситуациях</w:t>
            </w:r>
          </w:p>
        </w:tc>
        <w:tc>
          <w:tcPr>
            <w:tcW w:w="3273" w:type="dxa"/>
          </w:tcPr>
          <w:p w:rsidR="007855D0" w:rsidRPr="00095C5E" w:rsidRDefault="007855D0" w:rsidP="00EA4B00">
            <w:pPr>
              <w:pStyle w:val="NoSpacing"/>
              <w:rPr>
                <w:sz w:val="24"/>
                <w:szCs w:val="24"/>
              </w:rPr>
            </w:pPr>
            <w:r w:rsidRPr="00095C5E">
              <w:rPr>
                <w:sz w:val="24"/>
                <w:szCs w:val="24"/>
              </w:rPr>
              <w:t>Обнаруживается полное знание программного материала; студент, успешно выполняющий предусмотренные в программе задания, усвоивший основную литературу, рекомендованную в программе. Как правило, оценка "хорошо"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</w:t>
            </w:r>
          </w:p>
        </w:tc>
      </w:tr>
      <w:tr w:rsidR="007855D0" w:rsidRPr="00BA4EA5" w:rsidTr="000D4385">
        <w:tc>
          <w:tcPr>
            <w:tcW w:w="1721" w:type="dxa"/>
          </w:tcPr>
          <w:p w:rsidR="007855D0" w:rsidRPr="00095C5E" w:rsidRDefault="007855D0" w:rsidP="00EA4B00">
            <w:pPr>
              <w:pStyle w:val="NoSpacing"/>
              <w:rPr>
                <w:sz w:val="24"/>
                <w:szCs w:val="24"/>
              </w:rPr>
            </w:pPr>
            <w:r w:rsidRPr="00095C5E">
              <w:rPr>
                <w:sz w:val="24"/>
                <w:szCs w:val="24"/>
              </w:rPr>
              <w:t>Продвинутый (3 уровень)</w:t>
            </w:r>
          </w:p>
        </w:tc>
        <w:tc>
          <w:tcPr>
            <w:tcW w:w="1931" w:type="dxa"/>
          </w:tcPr>
          <w:p w:rsidR="007855D0" w:rsidRPr="00095C5E" w:rsidRDefault="007855D0" w:rsidP="00EA4B00">
            <w:pPr>
              <w:pStyle w:val="NoSpacing"/>
              <w:rPr>
                <w:sz w:val="24"/>
                <w:szCs w:val="24"/>
              </w:rPr>
            </w:pPr>
            <w:r w:rsidRPr="00095C5E">
              <w:rPr>
                <w:sz w:val="24"/>
                <w:szCs w:val="24"/>
              </w:rPr>
              <w:t>Отлично</w:t>
            </w:r>
          </w:p>
        </w:tc>
        <w:tc>
          <w:tcPr>
            <w:tcW w:w="2993" w:type="dxa"/>
          </w:tcPr>
          <w:p w:rsidR="007855D0" w:rsidRPr="00095C5E" w:rsidRDefault="007855D0" w:rsidP="00EA4B00">
            <w:pPr>
              <w:pStyle w:val="NoSpacing"/>
              <w:rPr>
                <w:sz w:val="24"/>
                <w:szCs w:val="24"/>
              </w:rPr>
            </w:pPr>
            <w:r w:rsidRPr="00095C5E">
              <w:rPr>
                <w:sz w:val="24"/>
                <w:szCs w:val="24"/>
              </w:rPr>
              <w:t>Уровень оценки результатов обучения студентов по дисциплине является основой для формирования общих и профессиональных компетенций, соответствующих требованиям ФГОС. Студенты способны использовать сведения из различных источников для успешного исследования и поиска решения в нестандартных практико-ориентированных ситуациях</w:t>
            </w:r>
          </w:p>
        </w:tc>
        <w:tc>
          <w:tcPr>
            <w:tcW w:w="3273" w:type="dxa"/>
          </w:tcPr>
          <w:p w:rsidR="007855D0" w:rsidRPr="00095C5E" w:rsidRDefault="007855D0" w:rsidP="00EA4B00">
            <w:pPr>
              <w:pStyle w:val="NoSpacing"/>
              <w:rPr>
                <w:sz w:val="24"/>
                <w:szCs w:val="24"/>
              </w:rPr>
            </w:pPr>
            <w:r w:rsidRPr="00095C5E">
              <w:rPr>
                <w:sz w:val="24"/>
                <w:szCs w:val="24"/>
              </w:rPr>
              <w:t>Обнаруживается всестороннее, систематическое и глубокое знание программного материала, умение свободно выполнять задания, предусмотренные программой; студент, усвоивший основную и знакомый с дополнительной литературой, рекомендованной программой. Как правило, оценка "отлично"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программного материала</w:t>
            </w:r>
          </w:p>
        </w:tc>
      </w:tr>
    </w:tbl>
    <w:p w:rsidR="007855D0" w:rsidRPr="00B96D87" w:rsidRDefault="007855D0" w:rsidP="000D4385">
      <w:pPr>
        <w:pStyle w:val="NoSpacing"/>
        <w:jc w:val="center"/>
        <w:rPr>
          <w:b/>
          <w:color w:val="FF0000"/>
          <w:sz w:val="24"/>
        </w:rPr>
      </w:pPr>
    </w:p>
    <w:p w:rsidR="007855D0" w:rsidRPr="00B96D87" w:rsidRDefault="007855D0" w:rsidP="000D4385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855D0" w:rsidRPr="00B96D87" w:rsidRDefault="007855D0" w:rsidP="000D4385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855D0" w:rsidRPr="00B96D87" w:rsidRDefault="007855D0" w:rsidP="000D4385">
      <w:pPr>
        <w:tabs>
          <w:tab w:val="left" w:pos="6225"/>
        </w:tabs>
        <w:spacing w:after="200" w:line="276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B96D87">
        <w:rPr>
          <w:rFonts w:ascii="Times New Roman" w:hAnsi="Times New Roman"/>
          <w:b/>
          <w:color w:val="FF0000"/>
          <w:sz w:val="24"/>
          <w:szCs w:val="24"/>
        </w:rPr>
        <w:br w:type="page"/>
      </w:r>
    </w:p>
    <w:p w:rsidR="007855D0" w:rsidRPr="00095C5E" w:rsidRDefault="007855D0" w:rsidP="00843DE5">
      <w:pPr>
        <w:widowControl w:val="0"/>
        <w:tabs>
          <w:tab w:val="left" w:pos="266"/>
        </w:tabs>
        <w:suppressAutoHyphens/>
        <w:spacing w:after="0" w:line="240" w:lineRule="auto"/>
        <w:jc w:val="center"/>
        <w:rPr>
          <w:rFonts w:ascii="Times New Roman" w:hAnsi="Times New Roman"/>
          <w:bCs/>
          <w:kern w:val="1"/>
          <w:sz w:val="24"/>
          <w:szCs w:val="24"/>
          <w:lang w:eastAsia="ar-SA"/>
        </w:rPr>
      </w:pPr>
      <w:r w:rsidRPr="00095C5E">
        <w:rPr>
          <w:rFonts w:ascii="Times New Roman" w:hAnsi="Times New Roman"/>
          <w:bCs/>
          <w:kern w:val="1"/>
          <w:sz w:val="24"/>
          <w:szCs w:val="24"/>
          <w:lang w:eastAsia="ar-SA"/>
        </w:rPr>
        <w:t>Частное профессиональное образовательное учреждение</w:t>
      </w:r>
    </w:p>
    <w:p w:rsidR="007855D0" w:rsidRPr="00095C5E" w:rsidRDefault="007855D0" w:rsidP="00843DE5">
      <w:pPr>
        <w:widowControl w:val="0"/>
        <w:tabs>
          <w:tab w:val="left" w:pos="266"/>
        </w:tabs>
        <w:suppressAutoHyphens/>
        <w:spacing w:after="0" w:line="240" w:lineRule="auto"/>
        <w:jc w:val="center"/>
        <w:rPr>
          <w:rFonts w:ascii="Times New Roman" w:hAnsi="Times New Roman"/>
          <w:bCs/>
          <w:kern w:val="1"/>
          <w:sz w:val="24"/>
          <w:szCs w:val="24"/>
          <w:lang w:eastAsia="ar-SA"/>
        </w:rPr>
      </w:pPr>
      <w:r w:rsidRPr="00095C5E">
        <w:rPr>
          <w:rFonts w:ascii="Times New Roman" w:hAnsi="Times New Roman"/>
          <w:bCs/>
          <w:kern w:val="1"/>
          <w:sz w:val="24"/>
          <w:szCs w:val="24"/>
          <w:lang w:eastAsia="ar-SA"/>
        </w:rPr>
        <w:t>«СЕВЕРО-КАВКАЗСКИЙ КОЛЛЕДЖ ИННОВАЦИОННЫХ ТЕХНОЛОГИЙ»</w:t>
      </w:r>
    </w:p>
    <w:p w:rsidR="007855D0" w:rsidRPr="00095C5E" w:rsidRDefault="007855D0" w:rsidP="00843DE5">
      <w:pPr>
        <w:widowControl w:val="0"/>
        <w:tabs>
          <w:tab w:val="left" w:pos="266"/>
        </w:tabs>
        <w:suppressAutoHyphens/>
        <w:spacing w:after="0" w:line="240" w:lineRule="auto"/>
        <w:jc w:val="center"/>
        <w:rPr>
          <w:rFonts w:ascii="Times New Roman" w:hAnsi="Times New Roman"/>
          <w:bCs/>
          <w:kern w:val="1"/>
          <w:sz w:val="24"/>
          <w:szCs w:val="24"/>
          <w:lang w:eastAsia="ar-SA"/>
        </w:rPr>
      </w:pPr>
    </w:p>
    <w:p w:rsidR="007855D0" w:rsidRPr="00095C5E" w:rsidRDefault="007855D0" w:rsidP="00843DE5">
      <w:pPr>
        <w:widowControl w:val="0"/>
        <w:tabs>
          <w:tab w:val="left" w:pos="266"/>
        </w:tabs>
        <w:suppressAutoHyphens/>
        <w:spacing w:after="0" w:line="240" w:lineRule="auto"/>
        <w:jc w:val="center"/>
        <w:rPr>
          <w:rFonts w:ascii="Times New Roman" w:hAnsi="Times New Roman"/>
          <w:bCs/>
          <w:kern w:val="1"/>
          <w:sz w:val="24"/>
          <w:szCs w:val="24"/>
          <w:lang w:eastAsia="ar-SA"/>
        </w:rPr>
      </w:pPr>
    </w:p>
    <w:tbl>
      <w:tblPr>
        <w:tblW w:w="0" w:type="auto"/>
        <w:tblLook w:val="00A0"/>
      </w:tblPr>
      <w:tblGrid>
        <w:gridCol w:w="3267"/>
        <w:gridCol w:w="3817"/>
        <w:gridCol w:w="2487"/>
      </w:tblGrid>
      <w:tr w:rsidR="007855D0" w:rsidRPr="00BA4EA5" w:rsidTr="00AC4DA5">
        <w:tc>
          <w:tcPr>
            <w:tcW w:w="4221" w:type="dxa"/>
          </w:tcPr>
          <w:p w:rsidR="007855D0" w:rsidRPr="00BA4EA5" w:rsidRDefault="007855D0" w:rsidP="008C3A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Рассмотрен и утвержден </w:t>
            </w:r>
          </w:p>
          <w:p w:rsidR="007855D0" w:rsidRPr="00BA4EA5" w:rsidRDefault="007855D0" w:rsidP="008C3A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на Педагогическом совете </w:t>
            </w:r>
          </w:p>
          <w:p w:rsidR="007855D0" w:rsidRPr="00BA4EA5" w:rsidRDefault="007855D0" w:rsidP="00095C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от 14.05.2024 Протокол № 04</w:t>
            </w:r>
            <w:r w:rsidRPr="00BA4EA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ab/>
            </w:r>
          </w:p>
        </w:tc>
        <w:tc>
          <w:tcPr>
            <w:tcW w:w="2367" w:type="dxa"/>
          </w:tcPr>
          <w:p w:rsidR="007855D0" w:rsidRPr="00BA4EA5" w:rsidRDefault="007855D0" w:rsidP="008C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/>
              </w:rPr>
              <w:object w:dxaOrig="4216" w:dyaOrig="1905">
                <v:shape id="_x0000_i1027" type="#_x0000_t75" style="width:179pt;height:81pt" o:ole="">
                  <v:imagedata r:id="rId7" o:title=""/>
                </v:shape>
                <o:OLEObject Type="Embed" ProgID="Paint.Picture" ShapeID="_x0000_i1027" DrawAspect="Content" ObjectID="_1790358941" r:id="rId26"/>
              </w:object>
            </w:r>
          </w:p>
        </w:tc>
        <w:tc>
          <w:tcPr>
            <w:tcW w:w="2983" w:type="dxa"/>
          </w:tcPr>
          <w:p w:rsidR="007855D0" w:rsidRPr="00BA4EA5" w:rsidRDefault="007855D0" w:rsidP="008C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7855D0" w:rsidRPr="00BA4EA5" w:rsidRDefault="007855D0" w:rsidP="008C3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Директор ЧПОУ «СККИТ»</w:t>
            </w:r>
          </w:p>
          <w:p w:rsidR="007855D0" w:rsidRPr="00BA4EA5" w:rsidRDefault="007855D0" w:rsidP="008C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А.В. Жукова</w:t>
            </w:r>
          </w:p>
          <w:p w:rsidR="007855D0" w:rsidRPr="00BA4EA5" w:rsidRDefault="007855D0" w:rsidP="008C3A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«1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A4EA5">
              <w:rPr>
                <w:rFonts w:ascii="Times New Roman" w:hAnsi="Times New Roman"/>
                <w:sz w:val="24"/>
                <w:szCs w:val="24"/>
              </w:rPr>
              <w:t>» мая 2024</w:t>
            </w:r>
          </w:p>
          <w:p w:rsidR="007855D0" w:rsidRPr="00BA4EA5" w:rsidRDefault="007855D0" w:rsidP="008C3A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aps/>
                <w:sz w:val="24"/>
                <w:szCs w:val="24"/>
                <w:lang w:eastAsia="ar-SA"/>
              </w:rPr>
            </w:pPr>
          </w:p>
        </w:tc>
      </w:tr>
    </w:tbl>
    <w:p w:rsidR="007855D0" w:rsidRPr="00095C5E" w:rsidRDefault="007855D0" w:rsidP="00843D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55D0" w:rsidRPr="00095C5E" w:rsidRDefault="007855D0" w:rsidP="00843D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95C5E">
        <w:rPr>
          <w:rFonts w:ascii="Times New Roman" w:hAnsi="Times New Roman"/>
          <w:sz w:val="24"/>
          <w:szCs w:val="24"/>
        </w:rPr>
        <w:t>Согласован</w:t>
      </w:r>
    </w:p>
    <w:p w:rsidR="007855D0" w:rsidRPr="00095C5E" w:rsidRDefault="007855D0" w:rsidP="00843D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5C5E">
        <w:rPr>
          <w:rFonts w:ascii="Times New Roman" w:hAnsi="Times New Roman"/>
          <w:sz w:val="24"/>
          <w:szCs w:val="24"/>
          <w:lang w:eastAsia="ru-RU"/>
        </w:rPr>
        <w:t>Генеральный директор ООО «Виктория»</w:t>
      </w:r>
    </w:p>
    <w:p w:rsidR="007855D0" w:rsidRPr="00095C5E" w:rsidRDefault="007855D0" w:rsidP="00843DE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95C5E">
        <w:rPr>
          <w:rFonts w:ascii="Times New Roman" w:hAnsi="Times New Roman"/>
          <w:sz w:val="24"/>
          <w:szCs w:val="24"/>
          <w:lang w:eastAsia="ru-RU"/>
        </w:rPr>
        <w:t>А.В. Жукова</w:t>
      </w:r>
    </w:p>
    <w:p w:rsidR="007855D0" w:rsidRPr="00095C5E" w:rsidRDefault="007855D0" w:rsidP="00843DE5">
      <w:pPr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i1028" type="#_x0000_t75" style="width:170.5pt;height:80pt;visibility:visible">
            <v:imagedata r:id="rId9" o:title=""/>
          </v:shape>
        </w:pict>
      </w:r>
    </w:p>
    <w:p w:rsidR="007855D0" w:rsidRPr="00095C5E" w:rsidRDefault="007855D0" w:rsidP="00843DE5">
      <w:pPr>
        <w:rPr>
          <w:rFonts w:ascii="Times New Roman" w:hAnsi="Times New Roman"/>
          <w:b/>
          <w:sz w:val="24"/>
          <w:szCs w:val="24"/>
        </w:rPr>
      </w:pPr>
    </w:p>
    <w:p w:rsidR="007855D0" w:rsidRPr="00095C5E" w:rsidRDefault="007855D0" w:rsidP="00843DE5">
      <w:pPr>
        <w:pStyle w:val="Heading1"/>
        <w:jc w:val="center"/>
        <w:rPr>
          <w:sz w:val="24"/>
          <w:szCs w:val="24"/>
        </w:rPr>
      </w:pPr>
      <w:bookmarkStart w:id="9" w:name="_Toc84499263"/>
      <w:bookmarkStart w:id="10" w:name="_Toc84856667"/>
      <w:r w:rsidRPr="00095C5E">
        <w:rPr>
          <w:sz w:val="24"/>
          <w:szCs w:val="24"/>
        </w:rPr>
        <w:t>ФОНД ОЦЕНОЧНЫХ СРЕДСТВ ПРОГРАММЫ ПРАКТИЧЕСКОЙ ПОДГОТОВКИ: ПРОИЗВОДСТВЕННАЯ ПРАКТИКА</w:t>
      </w:r>
    </w:p>
    <w:p w:rsidR="007855D0" w:rsidRPr="00095C5E" w:rsidRDefault="007855D0" w:rsidP="00843DE5">
      <w:pPr>
        <w:pStyle w:val="Heading1"/>
        <w:jc w:val="center"/>
        <w:rPr>
          <w:sz w:val="24"/>
          <w:szCs w:val="24"/>
        </w:rPr>
      </w:pPr>
      <w:r w:rsidRPr="00095C5E">
        <w:rPr>
          <w:sz w:val="24"/>
          <w:szCs w:val="24"/>
        </w:rPr>
        <w:t xml:space="preserve"> (ПО ПРОФИЛЮ СПЕЦИАЛЬНОСТИ)</w:t>
      </w:r>
      <w:bookmarkEnd w:id="9"/>
      <w:bookmarkEnd w:id="10"/>
    </w:p>
    <w:p w:rsidR="007855D0" w:rsidRPr="00095C5E" w:rsidRDefault="007855D0" w:rsidP="00843DE5">
      <w:pPr>
        <w:pStyle w:val="NoSpacing"/>
        <w:rPr>
          <w:b/>
          <w:sz w:val="24"/>
          <w:szCs w:val="24"/>
        </w:rPr>
      </w:pPr>
    </w:p>
    <w:p w:rsidR="007855D0" w:rsidRPr="00095C5E" w:rsidRDefault="007855D0" w:rsidP="00CC7EB4">
      <w:pPr>
        <w:jc w:val="center"/>
        <w:rPr>
          <w:rFonts w:ascii="Times New Roman" w:hAnsi="Times New Roman"/>
          <w:b/>
          <w:sz w:val="24"/>
          <w:szCs w:val="24"/>
        </w:rPr>
      </w:pPr>
      <w:r w:rsidRPr="00095C5E">
        <w:rPr>
          <w:rFonts w:ascii="Times New Roman" w:hAnsi="Times New Roman"/>
          <w:b/>
          <w:sz w:val="24"/>
          <w:szCs w:val="24"/>
        </w:rPr>
        <w:t>43.02.17 Технологии индустрии красоты</w:t>
      </w:r>
    </w:p>
    <w:p w:rsidR="007855D0" w:rsidRPr="00095C5E" w:rsidRDefault="007855D0" w:rsidP="00FD554E">
      <w:pPr>
        <w:pStyle w:val="NoSpacing"/>
        <w:jc w:val="center"/>
        <w:rPr>
          <w:b/>
          <w:sz w:val="24"/>
          <w:szCs w:val="24"/>
        </w:rPr>
      </w:pPr>
    </w:p>
    <w:p w:rsidR="007855D0" w:rsidRPr="00095C5E" w:rsidRDefault="007855D0" w:rsidP="00095C5E">
      <w:pPr>
        <w:pStyle w:val="NoSpacing"/>
        <w:jc w:val="center"/>
        <w:rPr>
          <w:sz w:val="24"/>
          <w:szCs w:val="24"/>
        </w:rPr>
      </w:pPr>
      <w:r w:rsidRPr="00095C5E">
        <w:rPr>
          <w:b/>
          <w:sz w:val="24"/>
          <w:szCs w:val="24"/>
        </w:rPr>
        <w:t>Специалист индустрии красоты</w:t>
      </w:r>
    </w:p>
    <w:p w:rsidR="007855D0" w:rsidRPr="00095C5E" w:rsidRDefault="007855D0" w:rsidP="006E1F6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7855D0" w:rsidRDefault="007855D0" w:rsidP="006E1F6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color w:val="FF0000"/>
          <w:kern w:val="36"/>
          <w:sz w:val="24"/>
          <w:szCs w:val="24"/>
          <w:lang w:eastAsia="ru-RU"/>
        </w:rPr>
      </w:pPr>
    </w:p>
    <w:p w:rsidR="007855D0" w:rsidRDefault="007855D0" w:rsidP="006E1F6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color w:val="FF0000"/>
          <w:kern w:val="36"/>
          <w:sz w:val="24"/>
          <w:szCs w:val="24"/>
          <w:lang w:eastAsia="ru-RU"/>
        </w:rPr>
      </w:pPr>
    </w:p>
    <w:p w:rsidR="007855D0" w:rsidRDefault="007855D0" w:rsidP="006E1F6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color w:val="FF0000"/>
          <w:kern w:val="36"/>
          <w:sz w:val="24"/>
          <w:szCs w:val="24"/>
          <w:lang w:eastAsia="ru-RU"/>
        </w:rPr>
      </w:pPr>
    </w:p>
    <w:p w:rsidR="007855D0" w:rsidRDefault="007855D0" w:rsidP="006E1F6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color w:val="FF0000"/>
          <w:kern w:val="36"/>
          <w:sz w:val="24"/>
          <w:szCs w:val="24"/>
          <w:lang w:eastAsia="ru-RU"/>
        </w:rPr>
      </w:pPr>
    </w:p>
    <w:p w:rsidR="007855D0" w:rsidRDefault="007855D0" w:rsidP="006E1F6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color w:val="FF0000"/>
          <w:kern w:val="36"/>
          <w:sz w:val="24"/>
          <w:szCs w:val="24"/>
          <w:lang w:eastAsia="ru-RU"/>
        </w:rPr>
      </w:pPr>
    </w:p>
    <w:p w:rsidR="007855D0" w:rsidRPr="00095C5E" w:rsidRDefault="007855D0" w:rsidP="006E1F6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095C5E">
        <w:rPr>
          <w:rFonts w:ascii="Times New Roman" w:hAnsi="Times New Roman"/>
          <w:b/>
          <w:kern w:val="36"/>
          <w:sz w:val="24"/>
          <w:szCs w:val="24"/>
          <w:lang w:eastAsia="ru-RU"/>
        </w:rPr>
        <w:t>202</w:t>
      </w: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>4</w:t>
      </w:r>
      <w:r w:rsidRPr="00095C5E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г.</w:t>
      </w:r>
    </w:p>
    <w:p w:rsidR="007855D0" w:rsidRPr="00B96D87" w:rsidRDefault="007855D0" w:rsidP="006E1F6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color w:val="FF0000"/>
          <w:kern w:val="36"/>
          <w:sz w:val="24"/>
          <w:szCs w:val="24"/>
          <w:lang w:eastAsia="ru-RU"/>
        </w:rPr>
      </w:pPr>
    </w:p>
    <w:p w:rsidR="007855D0" w:rsidRPr="00095C5E" w:rsidRDefault="007855D0" w:rsidP="00A42F07">
      <w:pPr>
        <w:spacing w:after="0"/>
        <w:jc w:val="center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 w:rsidRPr="00B96D87">
        <w:rPr>
          <w:rFonts w:ascii="Times New Roman" w:hAnsi="Times New Roman"/>
          <w:color w:val="FF0000"/>
          <w:kern w:val="36"/>
          <w:sz w:val="24"/>
          <w:szCs w:val="24"/>
          <w:lang w:eastAsia="ru-RU"/>
        </w:rPr>
        <w:br w:type="page"/>
      </w:r>
      <w:r w:rsidRPr="00095C5E">
        <w:rPr>
          <w:rFonts w:ascii="Times New Roman" w:hAnsi="Times New Roman"/>
          <w:b/>
          <w:bCs/>
          <w:caps/>
          <w:sz w:val="24"/>
          <w:szCs w:val="24"/>
        </w:rPr>
        <w:t xml:space="preserve">ТРЕБОВАНИЯ К РЕЗУЛЬТАТАМ прохождения практической подготовки: </w:t>
      </w:r>
      <w:r w:rsidRPr="00095C5E">
        <w:rPr>
          <w:rFonts w:ascii="Times New Roman" w:hAnsi="Times New Roman"/>
          <w:b/>
          <w:sz w:val="24"/>
          <w:szCs w:val="24"/>
        </w:rPr>
        <w:t>ПРОИЗВОДСТВЕННАЯ ПРАКТИКА (ПО ПРОФИЛЮ СПЕЦИАЛЬНОСТИ)</w:t>
      </w:r>
    </w:p>
    <w:p w:rsidR="007855D0" w:rsidRPr="00095C5E" w:rsidRDefault="007855D0" w:rsidP="00090C0C">
      <w:pPr>
        <w:pStyle w:val="NoSpacing"/>
        <w:jc w:val="both"/>
        <w:rPr>
          <w:sz w:val="24"/>
          <w:szCs w:val="24"/>
        </w:rPr>
      </w:pPr>
    </w:p>
    <w:p w:rsidR="007855D0" w:rsidRPr="00095C5E" w:rsidRDefault="007855D0" w:rsidP="00A42F07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  <w:bCs/>
          <w:caps/>
          <w:sz w:val="24"/>
          <w:szCs w:val="24"/>
        </w:rPr>
      </w:pPr>
      <w:r w:rsidRPr="00095C5E">
        <w:rPr>
          <w:rFonts w:ascii="Times New Roman" w:hAnsi="Times New Roman"/>
          <w:bCs/>
          <w:caps/>
          <w:sz w:val="24"/>
          <w:szCs w:val="24"/>
        </w:rPr>
        <w:t xml:space="preserve">В </w:t>
      </w:r>
      <w:r w:rsidRPr="00095C5E">
        <w:rPr>
          <w:rFonts w:ascii="Times New Roman" w:hAnsi="Times New Roman"/>
          <w:bCs/>
          <w:sz w:val="24"/>
          <w:szCs w:val="24"/>
        </w:rPr>
        <w:t>результате прохождения практической подготовки: производственной практики (по профилю специальности) обучающийся должен обладать компетенциями, включающие в себя способность</w:t>
      </w:r>
      <w:r w:rsidRPr="00095C5E">
        <w:rPr>
          <w:rFonts w:ascii="Times New Roman" w:hAnsi="Times New Roman"/>
          <w:bCs/>
          <w:caps/>
          <w:sz w:val="24"/>
          <w:szCs w:val="24"/>
        </w:rPr>
        <w:t>:</w:t>
      </w:r>
    </w:p>
    <w:p w:rsidR="007855D0" w:rsidRPr="00095C5E" w:rsidRDefault="007855D0" w:rsidP="004B5E6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5C5E">
        <w:rPr>
          <w:rFonts w:ascii="Times New Roman" w:hAnsi="Times New Roman"/>
          <w:sz w:val="24"/>
          <w:szCs w:val="24"/>
          <w:lang w:eastAsia="ru-RU"/>
        </w:rPr>
        <w:t>1 Перечень общих компетенций</w:t>
      </w:r>
    </w:p>
    <w:p w:rsidR="007855D0" w:rsidRPr="009214F6" w:rsidRDefault="007855D0" w:rsidP="00095C5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2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9"/>
        <w:gridCol w:w="8122"/>
      </w:tblGrid>
      <w:tr w:rsidR="007855D0" w:rsidRPr="00BA4EA5" w:rsidTr="00BD0FE3">
        <w:tc>
          <w:tcPr>
            <w:tcW w:w="1229" w:type="dxa"/>
          </w:tcPr>
          <w:p w:rsidR="007855D0" w:rsidRPr="00BA4EA5" w:rsidRDefault="007855D0" w:rsidP="00BD0FE3">
            <w:pPr>
              <w:keepNext/>
              <w:spacing w:after="0" w:line="240" w:lineRule="exact"/>
              <w:jc w:val="both"/>
              <w:outlineLvl w:val="1"/>
              <w:rPr>
                <w:rFonts w:ascii="Times New Roman" w:hAnsi="Times New Roman"/>
                <w:b/>
                <w:bCs/>
                <w:iCs/>
                <w:lang w:eastAsia="ru-RU"/>
              </w:rPr>
            </w:pPr>
            <w:r w:rsidRPr="00BA4EA5">
              <w:rPr>
                <w:rFonts w:ascii="Times New Roman" w:hAnsi="Times New Roman"/>
                <w:b/>
                <w:bCs/>
                <w:iCs/>
                <w:lang w:eastAsia="ru-RU"/>
              </w:rPr>
              <w:t>Код</w:t>
            </w:r>
          </w:p>
        </w:tc>
        <w:tc>
          <w:tcPr>
            <w:tcW w:w="8122" w:type="dxa"/>
          </w:tcPr>
          <w:p w:rsidR="007855D0" w:rsidRPr="00BA4EA5" w:rsidRDefault="007855D0" w:rsidP="00BD0FE3">
            <w:pPr>
              <w:keepNext/>
              <w:spacing w:after="0" w:line="240" w:lineRule="exact"/>
              <w:jc w:val="both"/>
              <w:outlineLvl w:val="1"/>
              <w:rPr>
                <w:rFonts w:ascii="Times New Roman" w:hAnsi="Times New Roman"/>
                <w:b/>
                <w:bCs/>
                <w:iCs/>
                <w:lang w:eastAsia="ru-RU"/>
              </w:rPr>
            </w:pPr>
            <w:r w:rsidRPr="00BA4EA5">
              <w:rPr>
                <w:rFonts w:ascii="Times New Roman" w:hAnsi="Times New Roman"/>
                <w:b/>
                <w:bCs/>
                <w:iCs/>
                <w:lang w:eastAsia="ru-RU"/>
              </w:rPr>
              <w:t>Наименование общих компетенций</w:t>
            </w:r>
          </w:p>
        </w:tc>
      </w:tr>
      <w:tr w:rsidR="007855D0" w:rsidRPr="00BA4EA5" w:rsidTr="00BD0FE3">
        <w:trPr>
          <w:trHeight w:val="327"/>
        </w:trPr>
        <w:tc>
          <w:tcPr>
            <w:tcW w:w="1229" w:type="dxa"/>
          </w:tcPr>
          <w:p w:rsidR="007855D0" w:rsidRPr="00BA4EA5" w:rsidRDefault="007855D0" w:rsidP="00BD0FE3">
            <w:pPr>
              <w:keepNext/>
              <w:spacing w:after="0" w:line="240" w:lineRule="exact"/>
              <w:jc w:val="both"/>
              <w:outlineLvl w:val="1"/>
              <w:rPr>
                <w:rFonts w:ascii="Times New Roman" w:hAnsi="Times New Roman"/>
                <w:bCs/>
                <w:iCs/>
                <w:lang w:eastAsia="ru-RU"/>
              </w:rPr>
            </w:pPr>
            <w:r w:rsidRPr="00BA4EA5">
              <w:rPr>
                <w:rFonts w:ascii="Times New Roman" w:hAnsi="Times New Roman"/>
                <w:bCs/>
                <w:iCs/>
                <w:lang w:eastAsia="ru-RU"/>
              </w:rPr>
              <w:t>ОК 01</w:t>
            </w:r>
          </w:p>
        </w:tc>
        <w:tc>
          <w:tcPr>
            <w:tcW w:w="8122" w:type="dxa"/>
            <w:vAlign w:val="center"/>
          </w:tcPr>
          <w:p w:rsidR="007855D0" w:rsidRPr="009214F6" w:rsidRDefault="007855D0" w:rsidP="00BD0FE3">
            <w:pPr>
              <w:pStyle w:val="2"/>
              <w:suppressAutoHyphens/>
              <w:jc w:val="both"/>
              <w:rPr>
                <w:rFonts w:ascii="Times New Roman" w:hAnsi="Times New Roman"/>
                <w:b/>
                <w:sz w:val="22"/>
              </w:rPr>
            </w:pPr>
            <w:r w:rsidRPr="009214F6">
              <w:rPr>
                <w:rFonts w:ascii="Times New Roman" w:hAnsi="Times New Roman"/>
                <w:sz w:val="22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7855D0" w:rsidRPr="00BA4EA5" w:rsidTr="00BD0FE3">
        <w:tc>
          <w:tcPr>
            <w:tcW w:w="1229" w:type="dxa"/>
          </w:tcPr>
          <w:p w:rsidR="007855D0" w:rsidRPr="00BA4EA5" w:rsidRDefault="007855D0" w:rsidP="00BD0FE3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ОК 02</w:t>
            </w:r>
          </w:p>
        </w:tc>
        <w:tc>
          <w:tcPr>
            <w:tcW w:w="8122" w:type="dxa"/>
            <w:vAlign w:val="center"/>
          </w:tcPr>
          <w:p w:rsidR="007855D0" w:rsidRPr="009214F6" w:rsidRDefault="007855D0" w:rsidP="00BD0FE3">
            <w:pPr>
              <w:pStyle w:val="2"/>
              <w:suppressAutoHyphens/>
              <w:jc w:val="both"/>
              <w:rPr>
                <w:rFonts w:ascii="Times New Roman" w:hAnsi="Times New Roman"/>
                <w:sz w:val="22"/>
              </w:rPr>
            </w:pPr>
            <w:r w:rsidRPr="009214F6">
              <w:rPr>
                <w:rFonts w:ascii="Times New Roman" w:hAnsi="Times New Roman"/>
                <w:sz w:val="22"/>
              </w:rPr>
      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7855D0" w:rsidRPr="00BA4EA5" w:rsidTr="00BD0FE3">
        <w:tc>
          <w:tcPr>
            <w:tcW w:w="1229" w:type="dxa"/>
          </w:tcPr>
          <w:p w:rsidR="007855D0" w:rsidRPr="00BA4EA5" w:rsidRDefault="007855D0" w:rsidP="00BD0FE3">
            <w:pPr>
              <w:spacing w:after="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ОК 03</w:t>
            </w:r>
          </w:p>
        </w:tc>
        <w:tc>
          <w:tcPr>
            <w:tcW w:w="8122" w:type="dxa"/>
            <w:vAlign w:val="center"/>
          </w:tcPr>
          <w:p w:rsidR="007855D0" w:rsidRPr="009214F6" w:rsidRDefault="007855D0" w:rsidP="00BD0FE3">
            <w:pPr>
              <w:pStyle w:val="2"/>
              <w:suppressAutoHyphens/>
              <w:jc w:val="both"/>
              <w:rPr>
                <w:rFonts w:ascii="Times New Roman" w:hAnsi="Times New Roman"/>
                <w:sz w:val="22"/>
              </w:rPr>
            </w:pPr>
            <w:r w:rsidRPr="009214F6">
              <w:rPr>
                <w:rFonts w:ascii="Times New Roman" w:hAnsi="Times New Roman"/>
                <w:sz w:val="22"/>
              </w:rPr>
      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7855D0" w:rsidRPr="00BA4EA5" w:rsidTr="00BD0FE3">
        <w:tc>
          <w:tcPr>
            <w:tcW w:w="1229" w:type="dxa"/>
          </w:tcPr>
          <w:p w:rsidR="007855D0" w:rsidRPr="00BA4EA5" w:rsidRDefault="007855D0" w:rsidP="00BD0FE3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ОК 04</w:t>
            </w:r>
          </w:p>
        </w:tc>
        <w:tc>
          <w:tcPr>
            <w:tcW w:w="8122" w:type="dxa"/>
            <w:vAlign w:val="center"/>
          </w:tcPr>
          <w:p w:rsidR="007855D0" w:rsidRPr="009214F6" w:rsidRDefault="007855D0" w:rsidP="00BD0FE3">
            <w:pPr>
              <w:pStyle w:val="2"/>
              <w:suppressAutoHyphens/>
              <w:jc w:val="both"/>
              <w:rPr>
                <w:rFonts w:ascii="Times New Roman" w:hAnsi="Times New Roman"/>
                <w:b/>
                <w:sz w:val="22"/>
              </w:rPr>
            </w:pPr>
            <w:r w:rsidRPr="009214F6">
              <w:rPr>
                <w:rFonts w:ascii="Times New Roman" w:hAnsi="Times New Roman"/>
                <w:sz w:val="22"/>
              </w:rPr>
              <w:t>Эффективно взаимодействовать и работать в коллективе и команде</w:t>
            </w:r>
          </w:p>
        </w:tc>
      </w:tr>
      <w:tr w:rsidR="007855D0" w:rsidRPr="00BA4EA5" w:rsidTr="00BD0FE3">
        <w:tc>
          <w:tcPr>
            <w:tcW w:w="1229" w:type="dxa"/>
          </w:tcPr>
          <w:p w:rsidR="007855D0" w:rsidRPr="00BA4EA5" w:rsidRDefault="007855D0" w:rsidP="00BD0FE3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ОК 05</w:t>
            </w:r>
          </w:p>
        </w:tc>
        <w:tc>
          <w:tcPr>
            <w:tcW w:w="8122" w:type="dxa"/>
            <w:vAlign w:val="center"/>
          </w:tcPr>
          <w:p w:rsidR="007855D0" w:rsidRPr="009214F6" w:rsidRDefault="007855D0" w:rsidP="00BD0FE3">
            <w:pPr>
              <w:pStyle w:val="2"/>
              <w:suppressAutoHyphens/>
              <w:jc w:val="both"/>
              <w:rPr>
                <w:rFonts w:ascii="Times New Roman" w:hAnsi="Times New Roman"/>
                <w:sz w:val="22"/>
              </w:rPr>
            </w:pPr>
            <w:r w:rsidRPr="009214F6">
              <w:rPr>
                <w:rFonts w:ascii="Times New Roman" w:hAnsi="Times New Roman"/>
                <w:sz w:val="22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7855D0" w:rsidRPr="00BA4EA5" w:rsidTr="00BD0FE3">
        <w:tc>
          <w:tcPr>
            <w:tcW w:w="1229" w:type="dxa"/>
          </w:tcPr>
          <w:p w:rsidR="007855D0" w:rsidRPr="00BA4EA5" w:rsidRDefault="007855D0" w:rsidP="00BD0FE3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ОК 06</w:t>
            </w:r>
          </w:p>
        </w:tc>
        <w:tc>
          <w:tcPr>
            <w:tcW w:w="8122" w:type="dxa"/>
            <w:vAlign w:val="center"/>
          </w:tcPr>
          <w:p w:rsidR="007855D0" w:rsidRPr="009214F6" w:rsidRDefault="007855D0" w:rsidP="00BD0FE3">
            <w:pPr>
              <w:pStyle w:val="2"/>
              <w:suppressAutoHyphens/>
              <w:jc w:val="both"/>
              <w:rPr>
                <w:rFonts w:ascii="Times New Roman" w:hAnsi="Times New Roman"/>
                <w:sz w:val="22"/>
              </w:rPr>
            </w:pPr>
            <w:r w:rsidRPr="009214F6">
              <w:rPr>
                <w:rFonts w:ascii="Times New Roman" w:hAnsi="Times New Roman"/>
                <w:sz w:val="22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</w:tr>
      <w:tr w:rsidR="007855D0" w:rsidRPr="00BA4EA5" w:rsidTr="00BD0FE3">
        <w:tc>
          <w:tcPr>
            <w:tcW w:w="1229" w:type="dxa"/>
          </w:tcPr>
          <w:p w:rsidR="007855D0" w:rsidRPr="00BA4EA5" w:rsidRDefault="007855D0" w:rsidP="00BD0FE3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ОК 07</w:t>
            </w:r>
          </w:p>
        </w:tc>
        <w:tc>
          <w:tcPr>
            <w:tcW w:w="8122" w:type="dxa"/>
            <w:vAlign w:val="center"/>
          </w:tcPr>
          <w:p w:rsidR="007855D0" w:rsidRPr="00BA4EA5" w:rsidRDefault="007855D0" w:rsidP="00BD0FE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:rsidR="007855D0" w:rsidRPr="00BA4EA5" w:rsidTr="00BD0FE3">
        <w:tc>
          <w:tcPr>
            <w:tcW w:w="1229" w:type="dxa"/>
          </w:tcPr>
          <w:p w:rsidR="007855D0" w:rsidRPr="00BA4EA5" w:rsidRDefault="007855D0" w:rsidP="00BD0FE3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ОК 08</w:t>
            </w:r>
          </w:p>
        </w:tc>
        <w:tc>
          <w:tcPr>
            <w:tcW w:w="8122" w:type="dxa"/>
            <w:vAlign w:val="center"/>
          </w:tcPr>
          <w:p w:rsidR="007855D0" w:rsidRPr="00BA4EA5" w:rsidRDefault="007855D0" w:rsidP="00BD0FE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7855D0" w:rsidRPr="00BA4EA5" w:rsidTr="00BD0FE3">
        <w:tc>
          <w:tcPr>
            <w:tcW w:w="1229" w:type="dxa"/>
          </w:tcPr>
          <w:p w:rsidR="007855D0" w:rsidRPr="00BA4EA5" w:rsidRDefault="007855D0" w:rsidP="00BD0FE3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BA4EA5">
              <w:rPr>
                <w:rFonts w:ascii="Times New Roman" w:hAnsi="Times New Roman"/>
                <w:lang w:eastAsia="ru-RU"/>
              </w:rPr>
              <w:t>ОК 09</w:t>
            </w:r>
          </w:p>
        </w:tc>
        <w:tc>
          <w:tcPr>
            <w:tcW w:w="8122" w:type="dxa"/>
          </w:tcPr>
          <w:p w:rsidR="007855D0" w:rsidRPr="00BA4EA5" w:rsidRDefault="007855D0" w:rsidP="00BD0FE3">
            <w:pPr>
              <w:suppressAutoHyphens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</w:rPr>
              <w:t xml:space="preserve"> Пользоваться профессиональной документацией на государственном и иностранном языках</w:t>
            </w:r>
          </w:p>
        </w:tc>
      </w:tr>
    </w:tbl>
    <w:p w:rsidR="007855D0" w:rsidRPr="00B96D87" w:rsidRDefault="007855D0" w:rsidP="00095C5E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  <w:lang w:eastAsia="ru-RU"/>
        </w:rPr>
      </w:pPr>
    </w:p>
    <w:p w:rsidR="007855D0" w:rsidRPr="00127B5A" w:rsidRDefault="007855D0" w:rsidP="00095C5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127B5A">
        <w:rPr>
          <w:rFonts w:ascii="Times New Roman" w:hAnsi="Times New Roman"/>
          <w:bCs/>
          <w:sz w:val="24"/>
          <w:szCs w:val="24"/>
          <w:lang w:eastAsia="ru-RU"/>
        </w:rPr>
        <w:t xml:space="preserve">2 Перечень профессиональных компетенций </w:t>
      </w:r>
    </w:p>
    <w:tbl>
      <w:tblPr>
        <w:tblpPr w:leftFromText="180" w:rightFromText="180" w:vertAnchor="text" w:horzAnchor="margin" w:tblpY="394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0"/>
        <w:gridCol w:w="8343"/>
      </w:tblGrid>
      <w:tr w:rsidR="007855D0" w:rsidRPr="00BA4EA5" w:rsidTr="00BD0FE3">
        <w:trPr>
          <w:trHeight w:val="141"/>
        </w:trPr>
        <w:tc>
          <w:tcPr>
            <w:tcW w:w="1150" w:type="dxa"/>
          </w:tcPr>
          <w:p w:rsidR="007855D0" w:rsidRPr="00127B5A" w:rsidRDefault="007855D0" w:rsidP="00BD0FE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27B5A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343" w:type="dxa"/>
          </w:tcPr>
          <w:p w:rsidR="007855D0" w:rsidRPr="00127B5A" w:rsidRDefault="007855D0" w:rsidP="00BD0FE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27B5A">
              <w:rPr>
                <w:b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7855D0" w:rsidRPr="00BA4EA5" w:rsidTr="00BD0FE3">
        <w:trPr>
          <w:trHeight w:val="141"/>
        </w:trPr>
        <w:tc>
          <w:tcPr>
            <w:tcW w:w="9493" w:type="dxa"/>
            <w:gridSpan w:val="2"/>
          </w:tcPr>
          <w:p w:rsidR="007855D0" w:rsidRPr="00127B5A" w:rsidRDefault="007855D0" w:rsidP="00BD0FE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27B5A">
              <w:rPr>
                <w:b/>
              </w:rPr>
              <w:t>Предоставление визажных услуг</w:t>
            </w:r>
          </w:p>
        </w:tc>
      </w:tr>
      <w:tr w:rsidR="007855D0" w:rsidRPr="00BA4EA5" w:rsidTr="00BD0FE3">
        <w:trPr>
          <w:trHeight w:val="726"/>
        </w:trPr>
        <w:tc>
          <w:tcPr>
            <w:tcW w:w="9493" w:type="dxa"/>
            <w:gridSpan w:val="2"/>
          </w:tcPr>
          <w:p w:rsidR="007855D0" w:rsidRPr="00332B49" w:rsidRDefault="007855D0" w:rsidP="00BD0FE3">
            <w:pPr>
              <w:pStyle w:val="2"/>
              <w:suppressAutoHyphens/>
              <w:jc w:val="both"/>
              <w:rPr>
                <w:rFonts w:ascii="Times New Roman" w:hAnsi="Times New Roman"/>
                <w:sz w:val="22"/>
              </w:rPr>
            </w:pPr>
            <w:r w:rsidRPr="00053661">
              <w:rPr>
                <w:rFonts w:ascii="Times New Roman" w:hAnsi="Times New Roman"/>
                <w:sz w:val="22"/>
              </w:rPr>
              <w:t>ВД 01: ПК 1.1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053661">
              <w:rPr>
                <w:rFonts w:ascii="Times New Roman" w:hAnsi="Times New Roman"/>
                <w:sz w:val="22"/>
              </w:rPr>
              <w:t>Моделировать, осуществлять коррекцию, окрашивание бровей и ресниц с использованием различных техник.</w:t>
            </w:r>
          </w:p>
        </w:tc>
      </w:tr>
      <w:tr w:rsidR="007855D0" w:rsidRPr="00BA4EA5" w:rsidTr="00BD0FE3">
        <w:trPr>
          <w:trHeight w:val="477"/>
        </w:trPr>
        <w:tc>
          <w:tcPr>
            <w:tcW w:w="9493" w:type="dxa"/>
            <w:gridSpan w:val="2"/>
          </w:tcPr>
          <w:p w:rsidR="007855D0" w:rsidRPr="00053661" w:rsidRDefault="007855D0" w:rsidP="00BD0FE3">
            <w:pPr>
              <w:pStyle w:val="2"/>
              <w:suppressAutoHyphens/>
              <w:jc w:val="both"/>
              <w:rPr>
                <w:rFonts w:ascii="Times New Roman" w:hAnsi="Times New Roman"/>
                <w:sz w:val="22"/>
              </w:rPr>
            </w:pPr>
            <w:r w:rsidRPr="00053661">
              <w:rPr>
                <w:rFonts w:ascii="Times New Roman" w:hAnsi="Times New Roman"/>
                <w:sz w:val="22"/>
              </w:rPr>
              <w:t>ВД 01: ПК 1.2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053661">
              <w:rPr>
                <w:rFonts w:ascii="Times New Roman" w:hAnsi="Times New Roman"/>
                <w:sz w:val="22"/>
              </w:rPr>
              <w:t>Выполнять химическую и биохимическую завивку ресниц.</w:t>
            </w:r>
          </w:p>
        </w:tc>
      </w:tr>
      <w:tr w:rsidR="007855D0" w:rsidRPr="00BA4EA5" w:rsidTr="00BD0FE3">
        <w:trPr>
          <w:trHeight w:val="422"/>
        </w:trPr>
        <w:tc>
          <w:tcPr>
            <w:tcW w:w="9493" w:type="dxa"/>
            <w:gridSpan w:val="2"/>
          </w:tcPr>
          <w:p w:rsidR="007855D0" w:rsidRPr="00BB2AE7" w:rsidRDefault="007855D0" w:rsidP="00BD0FE3">
            <w:pPr>
              <w:pStyle w:val="NoSpacing"/>
              <w:rPr>
                <w:sz w:val="24"/>
                <w:szCs w:val="24"/>
              </w:rPr>
            </w:pPr>
            <w:r w:rsidRPr="00BB2AE7">
              <w:rPr>
                <w:sz w:val="24"/>
                <w:szCs w:val="24"/>
              </w:rPr>
              <w:t>ВД 01: ПК 1.3 Выполнять салонный и специфический макияж</w:t>
            </w:r>
          </w:p>
        </w:tc>
      </w:tr>
      <w:tr w:rsidR="007855D0" w:rsidRPr="00BA4EA5" w:rsidTr="00BD0FE3">
        <w:trPr>
          <w:trHeight w:val="742"/>
        </w:trPr>
        <w:tc>
          <w:tcPr>
            <w:tcW w:w="9493" w:type="dxa"/>
            <w:gridSpan w:val="2"/>
          </w:tcPr>
          <w:p w:rsidR="007855D0" w:rsidRPr="00BB2AE7" w:rsidRDefault="007855D0" w:rsidP="00BD0FE3">
            <w:pPr>
              <w:pStyle w:val="NoSpacing"/>
              <w:rPr>
                <w:sz w:val="24"/>
                <w:szCs w:val="24"/>
              </w:rPr>
            </w:pPr>
            <w:r w:rsidRPr="00BB2AE7">
              <w:rPr>
                <w:sz w:val="24"/>
                <w:szCs w:val="24"/>
              </w:rPr>
              <w:t>ВД 01: ПК 1.4 Выполнять рисунки или их элементы на лице и теле в различных художественных техниках</w:t>
            </w:r>
          </w:p>
        </w:tc>
      </w:tr>
      <w:tr w:rsidR="007855D0" w:rsidRPr="00BA4EA5" w:rsidTr="00BD0FE3">
        <w:trPr>
          <w:trHeight w:val="742"/>
        </w:trPr>
        <w:tc>
          <w:tcPr>
            <w:tcW w:w="9493" w:type="dxa"/>
            <w:gridSpan w:val="2"/>
          </w:tcPr>
          <w:p w:rsidR="007855D0" w:rsidRPr="00BB2AE7" w:rsidRDefault="007855D0" w:rsidP="00BD0FE3">
            <w:pPr>
              <w:pStyle w:val="NoSpacing"/>
              <w:rPr>
                <w:sz w:val="24"/>
                <w:szCs w:val="24"/>
              </w:rPr>
            </w:pPr>
            <w:r w:rsidRPr="00BB2AE7">
              <w:rPr>
                <w:sz w:val="24"/>
                <w:szCs w:val="24"/>
              </w:rPr>
              <w:t>ВД 01: ПК 1.5 Разрабатывать концепцию образа индивидуального стиля заказчика и коллекции образов.</w:t>
            </w:r>
          </w:p>
        </w:tc>
      </w:tr>
      <w:tr w:rsidR="007855D0" w:rsidRPr="00BA4EA5" w:rsidTr="00BD0FE3">
        <w:trPr>
          <w:trHeight w:val="742"/>
        </w:trPr>
        <w:tc>
          <w:tcPr>
            <w:tcW w:w="9493" w:type="dxa"/>
            <w:gridSpan w:val="2"/>
          </w:tcPr>
          <w:p w:rsidR="007855D0" w:rsidRPr="00BB2AE7" w:rsidRDefault="007855D0" w:rsidP="00BD0FE3">
            <w:pPr>
              <w:pStyle w:val="NoSpacing"/>
              <w:rPr>
                <w:sz w:val="24"/>
                <w:szCs w:val="24"/>
              </w:rPr>
            </w:pPr>
            <w:r w:rsidRPr="00BB2AE7">
              <w:rPr>
                <w:sz w:val="24"/>
                <w:szCs w:val="24"/>
              </w:rPr>
              <w:t>ВД 01: ПК 1.6 Выполнять санитарно-эпидемиологические требования при предоставлении визажных услуг.</w:t>
            </w:r>
          </w:p>
        </w:tc>
      </w:tr>
      <w:tr w:rsidR="007855D0" w:rsidRPr="00BA4EA5" w:rsidTr="00BD0FE3">
        <w:trPr>
          <w:trHeight w:val="439"/>
        </w:trPr>
        <w:tc>
          <w:tcPr>
            <w:tcW w:w="9493" w:type="dxa"/>
            <w:gridSpan w:val="2"/>
          </w:tcPr>
          <w:p w:rsidR="007855D0" w:rsidRPr="00127B5A" w:rsidRDefault="007855D0" w:rsidP="00BD0FE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27B5A">
              <w:rPr>
                <w:b/>
              </w:rPr>
              <w:t>Предоставление косметических услуг</w:t>
            </w:r>
          </w:p>
        </w:tc>
      </w:tr>
      <w:tr w:rsidR="007855D0" w:rsidRPr="00BA4EA5" w:rsidTr="00BD0FE3">
        <w:trPr>
          <w:trHeight w:val="742"/>
        </w:trPr>
        <w:tc>
          <w:tcPr>
            <w:tcW w:w="9493" w:type="dxa"/>
            <w:gridSpan w:val="2"/>
            <w:vAlign w:val="center"/>
          </w:tcPr>
          <w:p w:rsidR="007855D0" w:rsidRPr="00BB2AE7" w:rsidRDefault="007855D0" w:rsidP="00BD0FE3">
            <w:pPr>
              <w:pStyle w:val="NoSpacing"/>
              <w:rPr>
                <w:sz w:val="24"/>
                <w:szCs w:val="24"/>
              </w:rPr>
            </w:pPr>
            <w:r w:rsidRPr="00BB2AE7">
              <w:rPr>
                <w:sz w:val="24"/>
                <w:szCs w:val="24"/>
              </w:rPr>
              <w:t>ВД. 02: ПК 1.1  Выполнять косметические услуги по уходу за кожей лица, шеи и зоны декольте.</w:t>
            </w:r>
          </w:p>
        </w:tc>
      </w:tr>
      <w:tr w:rsidR="007855D0" w:rsidRPr="00BA4EA5" w:rsidTr="00BD0FE3">
        <w:trPr>
          <w:trHeight w:val="742"/>
        </w:trPr>
        <w:tc>
          <w:tcPr>
            <w:tcW w:w="9493" w:type="dxa"/>
            <w:gridSpan w:val="2"/>
            <w:vAlign w:val="center"/>
          </w:tcPr>
          <w:p w:rsidR="007855D0" w:rsidRPr="00BB2AE7" w:rsidRDefault="007855D0" w:rsidP="00BD0FE3">
            <w:pPr>
              <w:pStyle w:val="NoSpacing"/>
              <w:rPr>
                <w:sz w:val="24"/>
                <w:szCs w:val="24"/>
              </w:rPr>
            </w:pPr>
            <w:r w:rsidRPr="00BB2AE7">
              <w:rPr>
                <w:sz w:val="24"/>
                <w:szCs w:val="24"/>
              </w:rPr>
              <w:t>ВД. 02: ПК 1.2  Выполнять косметические услуги по уходу за телом.</w:t>
            </w:r>
          </w:p>
        </w:tc>
      </w:tr>
      <w:tr w:rsidR="007855D0" w:rsidRPr="00BA4EA5" w:rsidTr="00BD0FE3">
        <w:trPr>
          <w:trHeight w:val="742"/>
        </w:trPr>
        <w:tc>
          <w:tcPr>
            <w:tcW w:w="9493" w:type="dxa"/>
            <w:gridSpan w:val="2"/>
            <w:vAlign w:val="center"/>
          </w:tcPr>
          <w:p w:rsidR="007855D0" w:rsidRPr="00BB2AE7" w:rsidRDefault="007855D0" w:rsidP="00BD0FE3">
            <w:pPr>
              <w:pStyle w:val="NoSpacing"/>
              <w:rPr>
                <w:sz w:val="24"/>
                <w:szCs w:val="24"/>
              </w:rPr>
            </w:pPr>
            <w:r w:rsidRPr="00BB2AE7">
              <w:rPr>
                <w:sz w:val="24"/>
                <w:szCs w:val="24"/>
              </w:rPr>
              <w:t>ВД. 02: ПК 1.3 Выполнять услуги по оформлению бровей и ресниц различными техниками с учетом запроса клиента.</w:t>
            </w:r>
          </w:p>
        </w:tc>
      </w:tr>
      <w:tr w:rsidR="007855D0" w:rsidRPr="00BA4EA5" w:rsidTr="00BD0FE3">
        <w:trPr>
          <w:trHeight w:val="742"/>
        </w:trPr>
        <w:tc>
          <w:tcPr>
            <w:tcW w:w="9493" w:type="dxa"/>
            <w:gridSpan w:val="2"/>
            <w:vAlign w:val="center"/>
          </w:tcPr>
          <w:p w:rsidR="007855D0" w:rsidRPr="00BB2AE7" w:rsidRDefault="007855D0" w:rsidP="00BD0FE3">
            <w:pPr>
              <w:pStyle w:val="NoSpacing"/>
              <w:rPr>
                <w:sz w:val="24"/>
                <w:szCs w:val="24"/>
              </w:rPr>
            </w:pPr>
            <w:r w:rsidRPr="00BB2AE7">
              <w:rPr>
                <w:sz w:val="24"/>
                <w:szCs w:val="24"/>
              </w:rPr>
              <w:t>ВД. 02: ПК 1.4 Выполнять коррекцию волосяного покрова различных частей тела.</w:t>
            </w:r>
          </w:p>
        </w:tc>
      </w:tr>
      <w:tr w:rsidR="007855D0" w:rsidRPr="00BA4EA5" w:rsidTr="00BD0FE3">
        <w:trPr>
          <w:trHeight w:val="742"/>
        </w:trPr>
        <w:tc>
          <w:tcPr>
            <w:tcW w:w="9493" w:type="dxa"/>
            <w:gridSpan w:val="2"/>
            <w:vAlign w:val="center"/>
          </w:tcPr>
          <w:p w:rsidR="007855D0" w:rsidRPr="00BB2AE7" w:rsidRDefault="007855D0" w:rsidP="00BD0FE3">
            <w:pPr>
              <w:pStyle w:val="NoSpacing"/>
              <w:rPr>
                <w:sz w:val="24"/>
                <w:szCs w:val="24"/>
              </w:rPr>
            </w:pPr>
            <w:r w:rsidRPr="00BB2AE7">
              <w:rPr>
                <w:sz w:val="24"/>
                <w:szCs w:val="24"/>
              </w:rPr>
              <w:t>ВД. 02: ПК 1.5 Выполнять санитарно-эпидемиологические требования при предоставлении косметических услуг.</w:t>
            </w:r>
          </w:p>
        </w:tc>
      </w:tr>
      <w:tr w:rsidR="007855D0" w:rsidRPr="00BA4EA5" w:rsidTr="00BD0FE3">
        <w:trPr>
          <w:trHeight w:val="742"/>
        </w:trPr>
        <w:tc>
          <w:tcPr>
            <w:tcW w:w="9493" w:type="dxa"/>
            <w:gridSpan w:val="2"/>
            <w:vAlign w:val="center"/>
          </w:tcPr>
          <w:p w:rsidR="007855D0" w:rsidRPr="00127B5A" w:rsidRDefault="007855D0" w:rsidP="00BD0FE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27B5A">
              <w:rPr>
                <w:b/>
              </w:rPr>
              <w:t>Предоставление маникюрных и педикюрных услуг</w:t>
            </w:r>
          </w:p>
        </w:tc>
      </w:tr>
      <w:tr w:rsidR="007855D0" w:rsidRPr="00BA4EA5" w:rsidTr="00BD0FE3">
        <w:trPr>
          <w:trHeight w:val="742"/>
        </w:trPr>
        <w:tc>
          <w:tcPr>
            <w:tcW w:w="9493" w:type="dxa"/>
            <w:gridSpan w:val="2"/>
            <w:vAlign w:val="center"/>
          </w:tcPr>
          <w:p w:rsidR="007855D0" w:rsidRPr="00BB2AE7" w:rsidRDefault="007855D0" w:rsidP="00BD0FE3">
            <w:pPr>
              <w:pStyle w:val="NoSpacing"/>
              <w:rPr>
                <w:sz w:val="24"/>
                <w:szCs w:val="24"/>
              </w:rPr>
            </w:pPr>
            <w:r w:rsidRPr="00BB2AE7">
              <w:rPr>
                <w:sz w:val="24"/>
                <w:szCs w:val="24"/>
              </w:rPr>
              <w:t>ВД. 03: ПК 2.1 Выполнять маникюрные услуги.</w:t>
            </w:r>
          </w:p>
        </w:tc>
      </w:tr>
      <w:tr w:rsidR="007855D0" w:rsidRPr="00BA4EA5" w:rsidTr="00BD0FE3">
        <w:trPr>
          <w:trHeight w:val="742"/>
        </w:trPr>
        <w:tc>
          <w:tcPr>
            <w:tcW w:w="9493" w:type="dxa"/>
            <w:gridSpan w:val="2"/>
            <w:vAlign w:val="center"/>
          </w:tcPr>
          <w:p w:rsidR="007855D0" w:rsidRPr="00BB2AE7" w:rsidRDefault="007855D0" w:rsidP="00BD0FE3">
            <w:pPr>
              <w:pStyle w:val="NoSpacing"/>
              <w:rPr>
                <w:sz w:val="24"/>
                <w:szCs w:val="24"/>
              </w:rPr>
            </w:pPr>
            <w:r w:rsidRPr="00BB2AE7">
              <w:rPr>
                <w:sz w:val="24"/>
                <w:szCs w:val="24"/>
              </w:rPr>
              <w:t>ВД. 03:ПК 2.2 Выполнять педикюрные услуги.</w:t>
            </w:r>
          </w:p>
        </w:tc>
      </w:tr>
      <w:tr w:rsidR="007855D0" w:rsidRPr="00BA4EA5" w:rsidTr="00BD0FE3">
        <w:trPr>
          <w:trHeight w:val="742"/>
        </w:trPr>
        <w:tc>
          <w:tcPr>
            <w:tcW w:w="9493" w:type="dxa"/>
            <w:gridSpan w:val="2"/>
            <w:vAlign w:val="center"/>
          </w:tcPr>
          <w:p w:rsidR="007855D0" w:rsidRPr="00BB2AE7" w:rsidRDefault="007855D0" w:rsidP="00BD0FE3">
            <w:pPr>
              <w:pStyle w:val="NoSpacing"/>
              <w:rPr>
                <w:sz w:val="24"/>
                <w:szCs w:val="24"/>
              </w:rPr>
            </w:pPr>
            <w:r w:rsidRPr="00BB2AE7">
              <w:rPr>
                <w:sz w:val="24"/>
                <w:szCs w:val="24"/>
              </w:rPr>
              <w:t>ВД. 03:ПК 2.3 Выполнять услуги по моделированию и дизайну ногтей.</w:t>
            </w:r>
          </w:p>
        </w:tc>
      </w:tr>
      <w:tr w:rsidR="007855D0" w:rsidRPr="00BA4EA5" w:rsidTr="00BD0FE3">
        <w:trPr>
          <w:trHeight w:val="742"/>
        </w:trPr>
        <w:tc>
          <w:tcPr>
            <w:tcW w:w="9493" w:type="dxa"/>
            <w:gridSpan w:val="2"/>
            <w:vAlign w:val="center"/>
          </w:tcPr>
          <w:p w:rsidR="007855D0" w:rsidRPr="00BB2AE7" w:rsidRDefault="007855D0" w:rsidP="00BD0FE3">
            <w:pPr>
              <w:pStyle w:val="NoSpacing"/>
              <w:rPr>
                <w:sz w:val="24"/>
                <w:szCs w:val="24"/>
              </w:rPr>
            </w:pPr>
            <w:r w:rsidRPr="00BB2AE7">
              <w:rPr>
                <w:sz w:val="24"/>
                <w:szCs w:val="24"/>
              </w:rPr>
              <w:t>ВД. 03: ПК 2.4 Выполнять санитарно-эпидемиологические требования при предоставлении маникюрных и педикюрных услуг.</w:t>
            </w:r>
          </w:p>
        </w:tc>
      </w:tr>
      <w:tr w:rsidR="007855D0" w:rsidRPr="00BA4EA5" w:rsidTr="00BD0FE3">
        <w:trPr>
          <w:trHeight w:val="742"/>
        </w:trPr>
        <w:tc>
          <w:tcPr>
            <w:tcW w:w="9493" w:type="dxa"/>
            <w:gridSpan w:val="2"/>
            <w:vAlign w:val="center"/>
          </w:tcPr>
          <w:p w:rsidR="007855D0" w:rsidRPr="00127B5A" w:rsidRDefault="007855D0" w:rsidP="00BD0FE3">
            <w:pPr>
              <w:pStyle w:val="NoSpacing"/>
              <w:jc w:val="center"/>
              <w:rPr>
                <w:b/>
              </w:rPr>
            </w:pPr>
            <w:r w:rsidRPr="00127B5A">
              <w:rPr>
                <w:b/>
              </w:rPr>
              <w:t>Предоставление парикмахерских услуг</w:t>
            </w:r>
          </w:p>
        </w:tc>
      </w:tr>
      <w:tr w:rsidR="007855D0" w:rsidRPr="00BA4EA5" w:rsidTr="00BD0FE3">
        <w:trPr>
          <w:trHeight w:val="742"/>
        </w:trPr>
        <w:tc>
          <w:tcPr>
            <w:tcW w:w="9493" w:type="dxa"/>
            <w:gridSpan w:val="2"/>
            <w:vAlign w:val="center"/>
          </w:tcPr>
          <w:p w:rsidR="007855D0" w:rsidRPr="003C7582" w:rsidRDefault="007855D0" w:rsidP="00BD0FE3">
            <w:pPr>
              <w:pStyle w:val="2"/>
              <w:suppressAutoHyphens/>
              <w:jc w:val="both"/>
              <w:rPr>
                <w:rFonts w:ascii="Times New Roman" w:hAnsi="Times New Roman"/>
                <w:sz w:val="22"/>
              </w:rPr>
            </w:pPr>
            <w:r w:rsidRPr="003C7582">
              <w:rPr>
                <w:rFonts w:ascii="Times New Roman" w:hAnsi="Times New Roman"/>
                <w:sz w:val="22"/>
              </w:rPr>
              <w:t>ВД. 04: ПК 1.1.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3C7582">
              <w:rPr>
                <w:rFonts w:ascii="Times New Roman" w:hAnsi="Times New Roman"/>
                <w:sz w:val="22"/>
              </w:rPr>
              <w:t>Разрабатывать и выполнять классические и современные, коммерческие женские, мужские (в том числе оформление усов и бороды), детские стрижки волос различными инструментами и техниками.</w:t>
            </w:r>
          </w:p>
        </w:tc>
      </w:tr>
      <w:tr w:rsidR="007855D0" w:rsidRPr="00BA4EA5" w:rsidTr="00BD0FE3">
        <w:trPr>
          <w:trHeight w:val="742"/>
        </w:trPr>
        <w:tc>
          <w:tcPr>
            <w:tcW w:w="9493" w:type="dxa"/>
            <w:gridSpan w:val="2"/>
            <w:vAlign w:val="center"/>
          </w:tcPr>
          <w:p w:rsidR="007855D0" w:rsidRPr="003C7582" w:rsidRDefault="007855D0" w:rsidP="00BD0FE3">
            <w:pPr>
              <w:pStyle w:val="2"/>
              <w:suppressAutoHyphens/>
              <w:jc w:val="both"/>
              <w:rPr>
                <w:rFonts w:ascii="Times New Roman" w:hAnsi="Times New Roman"/>
                <w:sz w:val="22"/>
              </w:rPr>
            </w:pPr>
            <w:r w:rsidRPr="003C7582">
              <w:rPr>
                <w:rFonts w:ascii="Times New Roman" w:hAnsi="Times New Roman"/>
                <w:sz w:val="22"/>
              </w:rPr>
              <w:t>ВД. 04: ПК 1.2.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3C7582">
              <w:rPr>
                <w:rFonts w:ascii="Times New Roman" w:hAnsi="Times New Roman"/>
                <w:sz w:val="22"/>
              </w:rPr>
              <w:t>Выполнять химическое воздействие (включая завивку и выпрямление волос) с использованием современных технологий.</w:t>
            </w:r>
          </w:p>
        </w:tc>
      </w:tr>
      <w:tr w:rsidR="007855D0" w:rsidRPr="00BA4EA5" w:rsidTr="00BD0FE3">
        <w:trPr>
          <w:trHeight w:val="742"/>
        </w:trPr>
        <w:tc>
          <w:tcPr>
            <w:tcW w:w="9493" w:type="dxa"/>
            <w:gridSpan w:val="2"/>
            <w:vAlign w:val="center"/>
          </w:tcPr>
          <w:p w:rsidR="007855D0" w:rsidRPr="003C7582" w:rsidRDefault="007855D0" w:rsidP="00BD0FE3">
            <w:pPr>
              <w:pStyle w:val="2"/>
              <w:suppressAutoHyphens/>
              <w:jc w:val="both"/>
              <w:rPr>
                <w:rFonts w:ascii="Times New Roman" w:hAnsi="Times New Roman"/>
                <w:sz w:val="22"/>
              </w:rPr>
            </w:pPr>
            <w:r w:rsidRPr="003C7582">
              <w:rPr>
                <w:rFonts w:ascii="Times New Roman" w:hAnsi="Times New Roman"/>
                <w:sz w:val="22"/>
              </w:rPr>
              <w:t>ВД. 04: ПК 1.3.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3C7582">
              <w:rPr>
                <w:rFonts w:ascii="Times New Roman" w:hAnsi="Times New Roman"/>
                <w:sz w:val="22"/>
              </w:rPr>
              <w:t>Выполнять простые и сложные виды окрашивания волос с учетом запроса клиента.</w:t>
            </w:r>
          </w:p>
        </w:tc>
      </w:tr>
      <w:tr w:rsidR="007855D0" w:rsidRPr="00BA4EA5" w:rsidTr="00BD0FE3">
        <w:trPr>
          <w:trHeight w:val="742"/>
        </w:trPr>
        <w:tc>
          <w:tcPr>
            <w:tcW w:w="9493" w:type="dxa"/>
            <w:gridSpan w:val="2"/>
            <w:vAlign w:val="center"/>
          </w:tcPr>
          <w:p w:rsidR="007855D0" w:rsidRPr="003C7582" w:rsidRDefault="007855D0" w:rsidP="00BD0FE3">
            <w:pPr>
              <w:pStyle w:val="2"/>
              <w:suppressAutoHyphens/>
              <w:jc w:val="both"/>
              <w:rPr>
                <w:rFonts w:ascii="Times New Roman" w:hAnsi="Times New Roman"/>
                <w:sz w:val="22"/>
              </w:rPr>
            </w:pPr>
            <w:r w:rsidRPr="003C7582">
              <w:rPr>
                <w:rFonts w:ascii="Times New Roman" w:hAnsi="Times New Roman"/>
                <w:sz w:val="22"/>
              </w:rPr>
              <w:t>ВД. 04: ПК 1.4.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3C7582">
              <w:rPr>
                <w:rFonts w:ascii="Times New Roman" w:hAnsi="Times New Roman"/>
                <w:sz w:val="22"/>
              </w:rPr>
              <w:t>Разрабатывать и выполнять классические и современные, коммерческие укладки и прически на волосах различной длины различными инструментами и техниками.</w:t>
            </w:r>
          </w:p>
        </w:tc>
      </w:tr>
      <w:tr w:rsidR="007855D0" w:rsidRPr="00BA4EA5" w:rsidTr="00BD0FE3">
        <w:trPr>
          <w:trHeight w:val="742"/>
        </w:trPr>
        <w:tc>
          <w:tcPr>
            <w:tcW w:w="9493" w:type="dxa"/>
            <w:gridSpan w:val="2"/>
            <w:vAlign w:val="center"/>
          </w:tcPr>
          <w:p w:rsidR="007855D0" w:rsidRPr="003C7582" w:rsidRDefault="007855D0" w:rsidP="00BD0FE3">
            <w:pPr>
              <w:pStyle w:val="2"/>
              <w:suppressAutoHyphens/>
              <w:jc w:val="both"/>
              <w:rPr>
                <w:rFonts w:ascii="Times New Roman" w:hAnsi="Times New Roman"/>
                <w:sz w:val="22"/>
              </w:rPr>
            </w:pPr>
            <w:r w:rsidRPr="003C7582">
              <w:rPr>
                <w:rFonts w:ascii="Times New Roman" w:hAnsi="Times New Roman"/>
                <w:sz w:val="22"/>
              </w:rPr>
              <w:t>ВД. 04: ПК 1.5.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3C7582">
              <w:rPr>
                <w:rFonts w:ascii="Times New Roman" w:hAnsi="Times New Roman"/>
                <w:sz w:val="22"/>
              </w:rPr>
              <w:t>Моделировать прически различного назначения на волосах различной длины с применением украшений и постижерных изделий с учетом тенденций моды.</w:t>
            </w:r>
          </w:p>
        </w:tc>
      </w:tr>
      <w:tr w:rsidR="007855D0" w:rsidRPr="00BA4EA5" w:rsidTr="00BD0FE3">
        <w:trPr>
          <w:trHeight w:val="742"/>
        </w:trPr>
        <w:tc>
          <w:tcPr>
            <w:tcW w:w="9493" w:type="dxa"/>
            <w:gridSpan w:val="2"/>
            <w:vAlign w:val="center"/>
          </w:tcPr>
          <w:p w:rsidR="007855D0" w:rsidRPr="003C7582" w:rsidRDefault="007855D0" w:rsidP="00BD0FE3">
            <w:pPr>
              <w:pStyle w:val="2"/>
              <w:suppressAutoHyphens/>
              <w:jc w:val="both"/>
              <w:rPr>
                <w:rFonts w:ascii="Times New Roman" w:hAnsi="Times New Roman"/>
                <w:sz w:val="22"/>
              </w:rPr>
            </w:pPr>
            <w:r w:rsidRPr="003C7582">
              <w:rPr>
                <w:rFonts w:ascii="Times New Roman" w:hAnsi="Times New Roman"/>
                <w:sz w:val="22"/>
              </w:rPr>
              <w:t>ВД. 04: ПК 1.6.</w:t>
            </w:r>
            <w:r>
              <w:t xml:space="preserve"> </w:t>
            </w:r>
            <w:r w:rsidRPr="003C7582">
              <w:rPr>
                <w:rFonts w:ascii="Times New Roman" w:hAnsi="Times New Roman"/>
                <w:sz w:val="22"/>
              </w:rPr>
              <w:t>Выполнять эскизы и схемы для разработки инструкционно-технологических карт.</w:t>
            </w:r>
          </w:p>
        </w:tc>
      </w:tr>
      <w:tr w:rsidR="007855D0" w:rsidRPr="00BA4EA5" w:rsidTr="00BD0FE3">
        <w:trPr>
          <w:trHeight w:val="742"/>
        </w:trPr>
        <w:tc>
          <w:tcPr>
            <w:tcW w:w="9493" w:type="dxa"/>
            <w:gridSpan w:val="2"/>
            <w:vAlign w:val="center"/>
          </w:tcPr>
          <w:p w:rsidR="007855D0" w:rsidRPr="003C7582" w:rsidRDefault="007855D0" w:rsidP="00BD0FE3">
            <w:pPr>
              <w:pStyle w:val="2"/>
              <w:suppressAutoHyphens/>
              <w:jc w:val="both"/>
              <w:rPr>
                <w:rFonts w:ascii="Times New Roman" w:hAnsi="Times New Roman"/>
                <w:sz w:val="22"/>
              </w:rPr>
            </w:pPr>
            <w:r w:rsidRPr="003C7582">
              <w:rPr>
                <w:rFonts w:ascii="Times New Roman" w:hAnsi="Times New Roman"/>
                <w:sz w:val="22"/>
              </w:rPr>
              <w:t>ВД. 04: ПК 1.7. Выполнять санитарно-эпидемиологические требования при предоставлении парикмахерских услуг.</w:t>
            </w:r>
          </w:p>
        </w:tc>
      </w:tr>
    </w:tbl>
    <w:p w:rsidR="007855D0" w:rsidRDefault="007855D0" w:rsidP="00095C5E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7855D0" w:rsidRPr="00910929" w:rsidRDefault="007855D0" w:rsidP="00095C5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0929">
        <w:rPr>
          <w:rFonts w:ascii="Times New Roman" w:hAnsi="Times New Roman"/>
          <w:b/>
          <w:bCs/>
          <w:sz w:val="24"/>
          <w:szCs w:val="24"/>
        </w:rPr>
        <w:t xml:space="preserve">По окончании практической подготовки: </w:t>
      </w:r>
      <w:r w:rsidRPr="00910929">
        <w:rPr>
          <w:rFonts w:ascii="Times New Roman" w:hAnsi="Times New Roman"/>
          <w:b/>
          <w:sz w:val="24"/>
          <w:szCs w:val="24"/>
        </w:rPr>
        <w:t>производственной практики</w:t>
      </w:r>
      <w:r w:rsidRPr="0091092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0929">
        <w:rPr>
          <w:rFonts w:ascii="Times New Roman" w:hAnsi="Times New Roman"/>
          <w:b/>
          <w:sz w:val="24"/>
          <w:szCs w:val="24"/>
        </w:rPr>
        <w:t xml:space="preserve">(по профилю специальности) </w:t>
      </w:r>
      <w:r w:rsidRPr="00910929">
        <w:rPr>
          <w:rFonts w:ascii="Times New Roman" w:hAnsi="Times New Roman"/>
          <w:b/>
          <w:bCs/>
          <w:sz w:val="24"/>
          <w:szCs w:val="24"/>
        </w:rPr>
        <w:t>обучающийся должен: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9"/>
        <w:gridCol w:w="8005"/>
      </w:tblGrid>
      <w:tr w:rsidR="007855D0" w:rsidRPr="00BA4EA5" w:rsidTr="00BD0FE3">
        <w:tc>
          <w:tcPr>
            <w:tcW w:w="1629" w:type="dxa"/>
          </w:tcPr>
          <w:p w:rsidR="007855D0" w:rsidRPr="00BA4EA5" w:rsidRDefault="007855D0" w:rsidP="00BD0F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Иметь практический опыт в:</w:t>
            </w:r>
          </w:p>
        </w:tc>
        <w:tc>
          <w:tcPr>
            <w:tcW w:w="8005" w:type="dxa"/>
          </w:tcPr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  <w:t>организации подготовительных, заключительных работ;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выполнения моделирования, коррекции 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 окрашивания бровей и ресниц 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 использованием различных техник;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оказания консультационных услуг по уходу 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домашних условиях;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осуществления коррекции услуг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организации подготовительных, заключительных работ;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выполнения наращивания искусственных ресниц, их коррекции;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выполнения завивки ресниц: химической и биохимической;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осуществления коррекции услуг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организации подготовительных, заключительных работ;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выполнения салонного макияжа: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дневного, офисного, свадебного, вечернего, возрастного, мужского, экспресс-макияжа;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оказания консультационных услуг по выполнению макияжа в домашних условиях;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выполнения специфического макияжа: сценического, ретро-макияжа, макияжа для фото;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осуществления коррекции услуги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организации подготовительных, заключительных работ;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оказания консультационных услуг по выполнению макияжа в домашних условиях;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рисунков или элементов рисунков на лице 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 теле;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осуществления коррекции услуги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организации подготовительных, заключительных работ;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разработки концепции образа индивидуального стиля заказчика и коллекции образов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выполнения косметических услуг по уходу 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 кожей лица, шеи и зоны декольте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выполнения косметических услуг по уходу 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 телом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выполнения услуги по оформлению бровей 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 ресниц различными техниками с учетом запроса клиента;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классического наращивания ресниц;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ламинирования ресниц с учетом анатомического строение глаз клиента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коррекции волосяного покрова различными способами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выполнения маникюрных услуг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выполнения педикюрных услуг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моделирования ногтей с использованием разных техник и материалов;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дизайна ногтей с использованием разных техник и материалов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применения правил бережливого производства, а также правил защиты окружающей среды;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организации рабочего пространства 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 рабочего процесса;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соблюдения правил санитарии и гигиены, требования безопасности и охраны труда в сфере парикмахерских услуг;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выполнения подготовительных и заключительных работ по обслуживанию клиентов;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визуального осмотра, диагностики состояния поверхности кожи и волос клиента, определения типа и структуры волос;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подбора и применения профессиональных продуктов для выполнения процедуры в соответствии с её назначением;   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определения и подбора по согласованию с клиентом способа выполнения услуги 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 уходу за волосами;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применения профессионального инструмента и материалов в соответствии с правилами эксплуатации и применяемыми технологиями;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применения средств индивидуальной защиты;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выполнения мытья, приемов массажа головы и профилактического ухода за волосами;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выполнения классических и современных, коммерческих женских стрижек на волосах различной длины;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выполнения классических и современных, коммерческих мужских стрижек (включая стрижку бороды и усов), на волосах различной длины;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выполнения детских стрижек на волосах различной длины;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обеспечения эффективной коммуникации 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 клиентом;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контроля качества выполняемой услуги;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консультирования по подбору профессиональных косметических препаратов для ухода за волосами в домашних условиях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применения правил бережливого производства и защиты окружающей среды;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соблюдения санитарных норм и правил, требований безопасности и охраны труда 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сфере парикмахерских услуг;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организации рабочего пространства 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 рабочего процесса;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контроля безопасности и подготовки рабочего места, инструментов, приспособлений, подбора препаратов для выполнения услуги по химическому воздействию (включая завивку и выпрямление волос);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применения средств индивидуальной защиты;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выполнения подготовительных и заключительных работ по обслуживанию клиентов;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визуального осмотра, диагностики состояния поверхности кожи и волос клиента, определения типа и структуры волос;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подбора и применения профессиональных продуктов для выполнения процедуры в соответствии с её назначением;   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проведения диагностики состояния и чувствительности кожи головы и волос перед процедурой;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определения и подбора по согласованию с клиентом способа выполнения услуги;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выполнения химического воздействия (включая завивку и выпрямление волос) с использованием базовых и современных технологий для клиентов-мужчин и клиентов-женщин;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выполнения различных вариантов услуг по химическому воздействию для клиентов-мужчин и клиентов-женщин;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обеспечения эффективной коммуникации с клиентом;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применения средств контроля качества выполняемой услуги;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консультирования по подбору профессиональных косметических препаратов для ухода за волосами в домашних условиях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применения правил бережливого производства и защиты окружающей среды;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организации рабочего пространства и рабочего процесса;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контроля безопасности и подготовки рабочего места, инструментов, приспособлений, подбор препаратов для выполнения услуги по окрашиванию волос;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соблюдения правил санитарии и гигиены, требований безопасности и охраны труда в сфере парикмахерских услуг;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применения средств индивидуальной защиты;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выполнения подготовительных и заключительных работ по обслуживанию клиентов;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визуального осмотра, диагностики состояния поверхности кожи и волос клиента, определения типа и структуры волос;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подбора и применения профессиональных продуктов для выполнения процедуры в соответствии с её назначением;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проведения диагностики состояния и чувствительности кожи головы и волос перед процедурой;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определения и подбора по согласованию с клиентом способа выполнения услуги;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выполнения простых и сложных видов окрашивания волос на основе базовых и современных технологий в соответствии с инструкцией производителя для клиентов-мужчин и клиентов-женщин;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обеспечения эффективной коммуникации с клиентом;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применения средств контроля качества выполняемой услуги;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консультирования по подбору профессиональных косметических препаратов для ухода за волосами в домашних условиях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применения правил бережливого производства и защиты окружающей среды;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организации рабочего пространства и рабочего процесса;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соблюдения санитарных норм и правил, требований безопасности и охраны труда 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сфере парикмахерских услуг;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контроля безопасности и подготовки рабочего места, инструментов, приспособлений;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применения средств индивидуальной защиты;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выполнения подготовительных и заключительных работ по обслуживанию клиентов;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визуального осмотра, диагностики состояния поверхности кожи и волос клиента, определение типа и структуры волос;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подбора и применения профессиональных продуктов для выполнения процедуры в соответствии с её назначением;   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определения и подбора по согласованию с клиентом способа выполнения услуги по укладке волос; 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подбора профессиональных продуктов для выполнения укладок, в соответствии с их назначением;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выполнения классических и современных, коммерческих женских укладок на волосах различной длины;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выполнения классических и современных, коммерческих мужских укладок на волосах различной длины;  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обеспечения эффективной коммуникации с клиентом;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применения средств контроля качества выполняемой услуги;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консультирования по подбору профессиональных косметических препаратов для ухода за волосами в домашних условиях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применения правил бережливого производства и защиты окружающей среды;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организации рабочего пространства и рабочего процесса;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соблюдения санитарных норм и правил, требования безопасности и охраны труда в сфере парикмахерских услуг;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контроля безопасности и подготовки рабочего места, инструментов, приспособлений;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применения средств индивидуальной защиты;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выполнения подготовительных 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 заключительных работ по обслуживанию клиентов;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визуального осмотра, диагностики состояния поверхности кожи и волос клиента, определение типа и структуры волос;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подбора и применения профессиональных продуктов для выполнения процедуры 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соответствии с её назначением;   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определения и подбора по согласованию 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 клиентом способа выполнения услуги;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подбора и применения украшений 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 постижёрных изделий для причёсок с учётом их назначения;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выполнения классических и современных, коммерческих собранных женских причёсок на волосах различной длины, с применением украшений и постижерных изделий, различными инструментами и техниками. 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выполнения классических и современных, коммерческих женских причёсок 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распущенных волосах, с применением украшений и постижерных изделий, различными инструментами и техниками. 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обеспечения эффективной коммуникации 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 клиентом;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применения средств контроля качества выполняемой услуги;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консультирования по подбору профессиональных косметических препаратов для ухода за волосами в домашних условиях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эскизов и схем женских видов стрижек, окрашиваний, укладок и причёсок;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эскизов и схем мужских видов стрижек, окрашиваний, укладок и причёсок;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Описание технологических процессов выполнения мужских видов стрижек, окрашиваний, укладок и причёсок;</w:t>
            </w:r>
          </w:p>
          <w:p w:rsidR="007855D0" w:rsidRPr="00BA4EA5" w:rsidRDefault="007855D0" w:rsidP="00BD0FE3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Разработка и выполнение инструкционно-технологических карт мужских и женских видов парикмахерских работ</w:t>
            </w:r>
          </w:p>
        </w:tc>
      </w:tr>
      <w:tr w:rsidR="007855D0" w:rsidRPr="00BA4EA5" w:rsidTr="00BD0FE3">
        <w:tc>
          <w:tcPr>
            <w:tcW w:w="1629" w:type="dxa"/>
          </w:tcPr>
          <w:p w:rsidR="007855D0" w:rsidRPr="00BA4EA5" w:rsidRDefault="007855D0" w:rsidP="00BD0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8005" w:type="dxa"/>
          </w:tcPr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организовывать рабочее место;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организовывать подготовительные работы;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пользоваться профессиональными инструментами;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моделировать, корректировать и окрашивать бровей и ресниц с использованием различных техник;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оказывать консультационные услуги по уходу в домашних условиях;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заключительные работы;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коррекцию услуги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организовывать рабочее место;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организовывать подготовительные работы;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пользоваться профессиональными инструментами;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наращивание искусственных ресниц, их коррекции;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химическую и биохимическую завивку ресниц;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оказывать консультационные услуги по уходу в домашних условиях;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заключительные работы;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коррекцию услуги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организовывать рабочее место;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организовывать подготовительные работы;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пользоваться профессиональными инструментами;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выполнять демакияж лица, салонный и специфический макияж;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заключительные работы;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коррекцию услуги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организовывать рабочее место;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организовывать подготовительные работы;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пользоваться профессиональными инструментами;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рисунки или элементы рисунков на лице и теле;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заключительные работы;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коррекцию услуги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организовывать рабочее место;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организовывать подготовительные работы;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разрабатывать концепцию образа индивидуального стиля заказчика и коллекции образов;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коррекцию услуги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выполнять косметические услуги по уходу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за кожей лица, шеи и зоны декольте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выполнять косметические услуги по уходу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за телом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выполнять услуги по оформлению бровей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ресниц различными техниками с учетом запроса клиента;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выполнять классическое наращивание ресниц;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ламинирование ресниц с учетом анатомического строение глаз клиента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коррекцию волосяного покрова различными способами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маникюрные услуги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педикюрные услуги.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моделировать ногти с использованием разных техник и материалов;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дизайн ногтей с использованием разных техник и материалов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правила бережливого производства;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организовать рабочее пространство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рабочий процесс;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текущую уборку рабочего места;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соблюдать правила санитарии и гигиены, требования безопасности, проводить дезинфекцию и стерилизацию инструментов и расходных материалов;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диагностику состояния кожи головы и волос, выявлять потребности клиента;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подбирать и применять профессиональные продукты для выполнения процедуры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 её назначением;  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средства профилактического ухода с учетом норм расходов;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применять профессиональный инструмент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материалы в соответствии с правилами эксплуатации и применяемыми технологиями;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средства индивидуальной защиты;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мытье, массаж головы и профилактический уход за волосами;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классические и современные, коммерческие женские стрижки на волосах разной длины;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выполнять классические и современные, коммерческие мужские стрижки на волосах разной длины, включая стрижку бороды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усов;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детские стрижки на волосах разной длины;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применять различные техники стрижки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на влажных и сухих волосах;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объяснять клиентам целесообразность рекомендуемого комплекса услуг, прогнозируя результат;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обеспечивать эффективную коммуникацию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 клиентом;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применять контроль качества выполняемой услуги;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проводить консультацию клиента по подбору профессиональных косметических препаратов для ухода за волосами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в домашних условиях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правила бережливого производства и окружающей среды;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соблюдать правила санитарии и гигиены, требования безопасности и охраны труда; 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средства индивидуальной защиты;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применять профессиональное оборудование, инструменты, приспособления и материалы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 правилами эксплуатации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применяемыми технологиями;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проводить диагностику состояния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чувствительности кожи головы и волос, выявлять потребности клиента;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подбирать и применять профессиональные продукты для выполнения процедуры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её назначением;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 реакцию волос на нанесение химического состава, учитывая исходное состояние волос;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выполнять химическое воздействие (включая завивку и выпрямление волос)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 использованием базовых и современных технологий, в соответствии с инструкциями производителя для клиентов-женщин;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выполнять химическое воздействие (включая завивку и выпрямление волос)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 использованием базовых и современных технологий, в соответствии с инструкциями производителя для клиентов-мужчин;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выполнять различные варианты услуг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по химическому воздействию для клиентов-мужчин и клиентов-женщин;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обеспечивать эффективную коммуникацию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 клиентом;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средства контроля качества выполняемой услуги;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объяснять клиентам целесообразность рекомендуемого комплекса услуг, прогнозируя результат;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проводить консультацию клиента по подбору профессиональных косметических препаратов для ухода за волосами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в домашних условиях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правила бережливого производства и охраны труда;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соблюдать правила санитарии и гигиены, требования безопасности и охраны труда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в сфере парикмахерских услуг;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средства индивидуальной защиты;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организовать рабочее пространство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рабочий процесс;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проводить диагностику состояния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чувствительности кожи головы и волос, определять тип и структуру волос, выявлять потребности клиента;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подбирать и применять профессиональные продукты для выполнения процедуры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 её назначением;  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 реакцию волос на нанесение химического препарата, учитывая исходное состояние волос;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применять профессиональное оборудование, инструменты, приспособления и материалы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 правилами эксплуатации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применяемыми технологиями;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заполнять диагностическую карту технолога;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комплекс парикмахерских услуг по окрашиванию;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выполнять простые и сложные виды окрашивания волос на основе базовых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современных технологий в соответствии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инструкцией производителя для клиентов- женщин;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выполнять простые и сложные виды окрашивания волос на основе базовых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современных технологий в соответствии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инструкцией производителя для клиентов-мужчин;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применять профессиональные технологии при выполнении: тонирования, окрашивания, осветления, обесцвечивания, восстановления цвета, с использованием продуктов для окрашивания волос в соответствии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 инструкцией производителя;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обеспечивать эффективную коммуникацию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 клиентом;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средства контроля качества выполняемой услуги;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объяснять клиентам целесообразность рекомендуемого комплекса услуг, прогнозируя результат;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проводить консультацию клиента по подбору профессиональных косметических препаратов для ухода за волосами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в домашних условиях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правила бережливого производства и охраны окружающей среды;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соблюдать правила санитарии и гигиены, требования безопасности и охраны труда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в сфере парикмахерских услуг;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организовать рабочее пространство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рабочий процесс;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средства индивидуальной защиты;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проводить диагностику состояния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чувствительности кожи головы и волос, выявлять потребности клиента;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применять профессиональное оборудование, инструменты, приспособления и материалы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 правилами эксплуатации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применяемыми технологиями;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подбирать и применять профессиональные продукты для выполнения процедуры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 её назначением;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женские классические укладки различными способами (холодным, горячим, бигуди) и современные, коммерческие укладки с применением различных инструментов и приспособлений;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выполнять мужские классические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современные, коммерческие укладки различными способами, с применением различных инструментов и приспособлений;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обеспечивать эффективную коммуникацию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 клиентом;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средства контроля качества выполняемой услуги;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объяснять клиентам целесообразность рекомендуемого комплекса услуг, прогнозируя результат;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проводить консультацию клиента по подбору профессиональных косметических препаратов для ухода за волосами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в домашних условиях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правила бережливого производства и охраны окружающей среды;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соблюдать правила санитарии и гигиены, требования безопасности и охраны труда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в сфере парикмахерских услуг;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организовать рабочее пространство и рабочий процесс;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средства индивидуальной защиты;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диагностику состояния и чувствительности кожи головы и волос, выявлять потребности клиента;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профессиональное оборудование, инструменты, приспособления и материалы в соответствии с правилами эксплуатации и применяемыми технологиями;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подбирать и применять профессиональные продукты для выполнения процедуры в соответствии с её назначением;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подбирать и применять украшения и постижёрные изделия для причёсок с учётом их назначения;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выполнять классические и современные, коммерческие собранные женских причёски на волосах различной длины, с применением украшений и постижерных изделий, различными инструментами и техниками;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выполнять классические и современные, коммерческие женские причёски на распущенных волосах, с применением украшений и постижерных изделий, различными инструментами и техниками;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обеспечивать эффективную коммуникацию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 клиентом;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средства контроля качества выполняемой услуги;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консультацию клиента по подбору профессиональных косметических препаратов для ухода за волосами в домашних условиях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выполнять графический рисунок головы человека;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графический рисунок волос;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графический рисунок видов парикмахерских работ в цвете;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выполнять схемы предлагаемых мужских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женских видов парикмахерских работ;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описывать технологические процессы выполнения мужских и женских видов парикмахерских работ;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разрабатывать инструкционно-технологические карты мужских и женских видов парикмахерских работ</w:t>
            </w:r>
          </w:p>
        </w:tc>
      </w:tr>
      <w:tr w:rsidR="007855D0" w:rsidRPr="00BA4EA5" w:rsidTr="00BD0FE3">
        <w:tc>
          <w:tcPr>
            <w:tcW w:w="1629" w:type="dxa"/>
          </w:tcPr>
          <w:p w:rsidR="007855D0" w:rsidRPr="00BA4EA5" w:rsidRDefault="007855D0" w:rsidP="00BD0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8005" w:type="dxa"/>
          </w:tcPr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санитарно-эпидемиологическое законодательство, регламентирующее профессиональную деятельность;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анатомия бровей, ресниц;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показания и противопоказания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к выполнению процедур;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оказания первой помощи при возникновении аллергической реакции;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состав и свойства профессиональных препаратов;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колористические типы внешности;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профессиональные инструменты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приспособления;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технологии моделирования, коррекции, окрашивания бровей и ресниц;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нормы расхода препаратов, времени на выполнение работ;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заключительные работы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санитарно-эпидемиологическое законодательство, регламентирующее профессиональную деятельность;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анатомия бровей, ресниц;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показания и противопоказания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к выполнению процедур;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оказания первой помощи при возникновении аллергической реакции;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состав и свойства профессиональных препаратов;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колористические типы внешности;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профессиональные инструменты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приспособления;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различия между химической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биохимической завивкой ресниц;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технологии завивки ресниц;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технологии химической завивки ресниц;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технологии биохимической завивки ресниц;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нормы расхода препаратов, времени на выполнение работ;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заключительные работы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санитарно-эпидемиологическое законодательство, регламентирующее профессиональную деятельность;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колористические типы внешности;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историю макияжа;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направления моды в области визажного искусства;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состав и свойства профессиональных препаратов;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профессиональные инструменты и приспособления;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технологии демакияжа;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технологии салонного макияжа;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технологии специфического макияжа;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заключительные работы;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технологии коррекции услуги;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критерии оценки качества работ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санитарно-эпидемиологическое законодательство, регламентирующее профессиональную деятельность;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состав и свойства профессиональных препаратов;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профессиональные инструменты и приспособления;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технологии демакияжа;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технологии рисования на лице и теле: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нормы расхода препаратов, времени на выполнение работ;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заключительные работы;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технологии коррекции услуги;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критерии оценки качества работ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санитарно-эпидемиологическое законодательство, регламентирующее профессиональную деятельность;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технологии коррекции услуги; колористические типы внешности;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историю макияжа;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направления моды в области визажного искусства;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критерии оценки качества работ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психология общения и профессиональная этика при выполнении бытовых косметических услуг;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правила, современные формы и методы обслуживания потребителя бытовых косметических услуг;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устройство, правила эксплуатации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хранения применяемого оборудования, инструментов для выполнения бытовых косметических услуг;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виды и типы оборудования, возможности их применения для выполнения бытовых косметических услуг;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состав и свойства препаратов для выполнения бытовых косметических услуг;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нормы расхода косметических средств и используемых материалов при выполнении бытовых косметических услуг;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показания и противопоказания выполнения бытовых косметических услуг;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технологии выполнения бытовых косметических услуг;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оказания первой помощи при выполнении бытовых косметических услуг;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санитарно-эпидемиологические требования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к размещению, устройству, оборудованию, содержанию и режиму работы организаций коммунально-бытового назначения для  выполнения бытовых косметических услуг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психология общения и профессиональная этика при выполнении бытовых косметических услуг;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правила, современные формы и методы обслуживания потребителя бытовых косметических услуг;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устройство, правила эксплуатации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хранения применяемого оборудования, инструментов для выполнения бытовых косметических услуг;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виды и типы оборудования, возможности их применения для выполнения бытовых косметических услуг;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состав и свойства препаратов для выполнения бытовых косметических услуг;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нормы расхода косметических средств и используемых материалов при выполнении бытовых косметических услуг;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показания и противопоказания выполнения бытовых косметических услуг;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технологии выполнения бытовых косметических услуг;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оказания первой помощи при выполнении бытовых косметических услуг;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санитарно-эпидемиологические требования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к размещению, устройству, оборудованию, содержанию и режиму работы организаций коммунально-бытового назначения для  выполнения бытовых косметических услуг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психология общения и профессиональная этика при выполнении бытовых косметических услуг;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правила, современные формы и методы обслуживания потребителя бытовых косметических услуг;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устройство, правила эксплуатации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хранения применяемого оборудования, инструментов для выполнения бытовых косметических услуг;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виды и типы оборудования, возможности их применения для выполнения бытовых косметических услуг;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состав и свойства препаратов для выполнения бытовых косметических услуг;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нормы расхода косметических средств и используемых материалов при выполнении бытовых косметических услуг;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показания и противопоказания выполнения бытовых косметических услуг;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технологии выполнения бытовых косметических услуг;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оказания первой помощи при выполнении бытовых косметических услуг;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санитарно-эпидемиологические требования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к размещению, устройству, оборудованию, содержанию и режиму работы организаций коммунально-бытового назначения для  выполнения бытовых косметических услуг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психология общения и профессиональная этика при выполнении бытовых косметических услуг;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правила, современные формы и методы обслуживания потребителя бытовых косметических услуг;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устройство, правила эксплуатации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хранения применяемого оборудования, инструментов для выполнения бытовых косметических услуг;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виды и типы оборудования, возможности их применения для выполнения бытовых косметических услуг;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состав и свойства препаратов для выполнения бытовых косметических услуг;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нормы расхода косметических средств и используемых материалов при выполнении бытовых косметических услуг;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показания и противопоказания выполнения бытовых косметических услуг;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технологии выполнения бытовых косметических услуг;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оказания первой помощи при выполнении бытовых косметических услуг;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санитарно-эпидемиологические требования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к размещению, устройству, оборудованию, содержанию и режиму работы организаций коммунально-бытового назначения для  выполнения бытовых косметических услуг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психология общения и профессиональная этика предоставления услуг по маникюру, педикюру, моделированию и дизайну ногтей;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правила, современные формы и методы обслуживания потребителя услуг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маникюру, педикюру, моделированию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дизайну ногтей;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использования и эксплуатации оборудования, аппаратуры, приспособлений и инструментов для выполнения услуг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маникюру, педикюру, моделированию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дизайну ногтей;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состав, свойства и сроки годности профессиональных препаратов и материалов, их воздействие на кожу и ногти;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использования, нормы расхода косметических, расходных материалов, моющих и дезинфицирующих средств;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правила сбора и утилизации отходов производства услуг по маникюру, педикюру, моделированию и дизайну ногтей;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анатомия и физиология костно-мышечного аппарата кистей рук, стоп ног, кожи и ее придатков;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строение кистей рук, стоп ног и ногтей, классификация форм ногтей;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основные признаки повреждения кожи ног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деформации ногтей, причины их возникновения;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перечень показаний и противопоказаний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к услуге по маникюру, педикюру, моделированию и дизайну ногтей;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коррекции проблем натуральных ногтей;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направления моды в моделировании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дизайне ногтей;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технологии выполнения услуг по маникюру, педикюру, моделированию и дизайну ногтей;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оказания первой помощи клиентам услуг по маникюру, педикюру, моделированию и дизайну ногтей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психология общения и профессиональная этика предоставления услуг по маникюру, педикюру, моделированию и дизайну ногтей;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правила, современные формы и методы обслуживания потребителя услуг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маникюру, педикюру, моделированию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дизайну ногтей;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использования и эксплуатации оборудования, аппаратуры, приспособлений и инструментов для выполнения услуг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маникюру, педикюру, моделированию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дизайну ногтей;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состав, свойства и сроки годности профессиональных препаратов и материалов, их воздействие на кожу и ногти;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использования, нормы расхода косметических, расходных материалов, моющих и дезинфицирующих средств;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правила сбора и утилизации отходов производства услуг по маникюру, педикюру, моделированию и дизайну ногтей;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анатомия и физиология костно-мышечного аппарата кистей рук, стоп ног, кожи и ее придатков;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строение кистей рук, стоп ног и ногтей, классификация форм ногтей;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основные признаки повреждения кожи ног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деформации ногтей, причины их возникновения;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перечень показаний и противопоказаний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к услуге по маникюру, педикюру, моделированию и дизайну ногтей;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коррекции проблем натуральных ногтей;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направления моды в моделировании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дизайне ногтей;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технологии выполнения услуг по маникюру, педикюру, моделированию и дизайну ногтей;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оказания первой помощи клиентам услуг по маникюру, педикюру, моделированию и дизайну ногтей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психология общения и профессиональная этика предоставления услуг по маникюру, педикюру, моделированию и дизайну ногтей;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правила, современные формы и методы обслуживания потребителя услуг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маникюру, педикюру, моделированию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дизайну ногтей;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использования и эксплуатации оборудования, аппаратуры, приспособлений и инструментов для выполнения услуг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маникюру, педикюру, моделированию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дизайну ногтей;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состав, свойства и сроки годности профессиональных препаратов и материалов, их воздействие на кожу и ногти;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использования, нормы расхода косметических, расходных материалов, моющих и дезинфицирующих средств;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правила сбора и утилизации отходов производства услуг по маникюру, педикюру, моделированию и дизайну ногтей;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анатомия и физиология костно-мышечного аппарата кистей рук, стоп ног, кожи и ее придатков;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строение кистей рук, стоп ног и ногтей, классификация форм ногтей;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основные признаки повреждения кожи ног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деформации ногтей, причины их возникновения;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перечень показаний и противопоказаний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к услуге по маникюру, педикюру, моделированию и дизайну ногтей;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коррекции проблем натуральных ногтей;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направления моды в моделировании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дизайне ногтей;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технологии выполнения услуг по маникюру, педикюру, моделированию и дизайну ногтей;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оказания первой помощи клиентам услуг по маникюру, педикюру, моделированию и дизайну ногтей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формы и методы обслуживания потребителя;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коммуникация и профессиональная этика парикмахера;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эксплуатации и хранения применяемого оборудования, инструментов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приспособлений при выполнении всех видов парикмахерских услуг;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санитарные нормы и правила, требования безопасности и охраны труда в сфере парикмахерских услуг;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бережливого производства и охраны окружающей среды;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анатомические особенности головы и лица;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структура, состав, физические свойства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направление роста волос;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состав, свойства и воздействие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профессиональных продуктов для мытья головы и профилактического ухода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за волосами;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подбора и применения профессиональных продуктов для выполнения процедуры в соответствии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её назначением;  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подготовительные и заключительные работы;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бережливого производства;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технологии мытья головы, приёмы массажа головы;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технологии выполнения классических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современных, коммерческих женских стрижек на волосах различной длины;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технологии выполнения классических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современных, коммерческих мужских стрижек на волосах различной длины, в том числе стрижек бороды и усов;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технологии выполнения детских стрижек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волосах различной длины;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техники стрижки на влажных и сухих волосах различными инструментами;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контроля качества выполняемой услуги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бережливого производства и защиты окружающей среды;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коммуникация и профессиональная этика парикмахера.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санитарные нормы и правила,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требования безопасности и охраны труда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в сфере парикмахерских услуг;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структура, состав, физические свойства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типы волос;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 и свойства профессиональных продуктов для химического воздействия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на волосы;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подбора и применения профессиональных продуктов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выполнения процедуры в соответствии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 её назначением;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устройство оборудования, правила эксплуатации и хранения применяемых инструментов и приспособлений при выполнении химического воздействия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на волосы;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технологии выполнения химического воздействия (включая завивку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выпрямление волос) на основе базовых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современных технологий с учётом инструкции производителя для клиентов-женщин;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технологии выполнения химического воздействия (включая завивку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выпрямление волос) на основе базовых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современных технологий с учётом инструкции производителя для клиентов-мужчин;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различные варианты услуг по химическому воздействию для клиентов-мужчин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клиентов-женщин;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контроля качества выполняемой услуги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бережливого производства и охраны окружающей среды;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санитарные нормы и правила, требования безопасности и охраны труда в сфере парикмахерских услуг;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коммуникация и профессиональная этика парикмахера.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подготовки рабочего места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рабочего пространства для выполнения окрашивания волос;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устройство оборудования, правила эксплуатации и хранения применяемых инструментов и приспособлений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при выполнении окрашивания волос;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структура, состав, физические свойства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типы волос;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классификация красителей, цветовой круг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и законы колориметрии;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состав и свойства профессиональных продуктов для окрашивания, тонирования, осветления и обесцвечивания волос;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принципы воздействия технологических процессов на кожу головы и волосы при окрашивании;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подбора и применения профессиональных продуктов для выполнения процедуры в соответствии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с её назначением;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технологии выполнения простых и сложных видов окрашивания волос: красителями различных групп в соответствии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инструкциями производителя для клиентов-мужчин и клиентов-женщин; </w:t>
            </w:r>
          </w:p>
          <w:p w:rsidR="007855D0" w:rsidRPr="00BA4EA5" w:rsidRDefault="007855D0" w:rsidP="00BD0FE3">
            <w:pPr>
              <w:pStyle w:val="ListParagraph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EA5">
              <w:rPr>
                <w:rFonts w:ascii="Times New Roman" w:hAnsi="Times New Roman"/>
                <w:sz w:val="24"/>
                <w:szCs w:val="24"/>
                <w:lang w:eastAsia="ru-RU"/>
              </w:rPr>
              <w:t>различные варианты услуг по окрашиванию для клиентов-мужчин и клиентов-женщин средства контроля качества выполняемой услуги</w:t>
            </w:r>
          </w:p>
        </w:tc>
      </w:tr>
    </w:tbl>
    <w:p w:rsidR="007855D0" w:rsidRPr="00B96D87" w:rsidRDefault="007855D0" w:rsidP="004B5E6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7855D0" w:rsidRPr="00B96D87" w:rsidRDefault="007855D0" w:rsidP="004B5E62">
      <w:pPr>
        <w:spacing w:after="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7855D0" w:rsidRPr="00095C5E" w:rsidRDefault="007855D0" w:rsidP="004B5E6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095C5E">
        <w:rPr>
          <w:rFonts w:ascii="Times New Roman" w:hAnsi="Times New Roman"/>
          <w:b/>
          <w:bCs/>
          <w:sz w:val="24"/>
          <w:szCs w:val="24"/>
        </w:rPr>
        <w:t>А также выполнять трудовые действия, иметь знания и умения в соответствии с :</w:t>
      </w:r>
    </w:p>
    <w:p w:rsidR="007855D0" w:rsidRDefault="007855D0" w:rsidP="005626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E21D4C">
        <w:rPr>
          <w:rFonts w:ascii="Times New Roman" w:hAnsi="Times New Roman"/>
          <w:sz w:val="24"/>
          <w:szCs w:val="24"/>
          <w:lang w:eastAsia="ru-RU"/>
        </w:rPr>
        <w:t>Приказ Минпросвещения России от 26.08.2022 N 775 "Об утверждении федерального государственного образовательного стандарта среднего профессионального образования по специальности 43.02.17 Технологии индустрии красоты" (Зарегистрировано в Минюсте России 29.09.2022 N 70281)</w:t>
      </w:r>
    </w:p>
    <w:p w:rsidR="007855D0" w:rsidRPr="00E21D4C" w:rsidRDefault="007855D0" w:rsidP="005626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E21D4C">
        <w:rPr>
          <w:rFonts w:ascii="Times New Roman" w:hAnsi="Times New Roman"/>
          <w:sz w:val="24"/>
          <w:szCs w:val="24"/>
          <w:lang w:eastAsia="ru-RU"/>
        </w:rPr>
        <w:t>Приказ Министерства труда и социальной защиты РФ от 25 декабря 2014 г. N 1126н "Об утверждении профессионального стандарта "Специалист по предоставлению маникюрных и педикюрных услуг"</w:t>
      </w:r>
    </w:p>
    <w:p w:rsidR="007855D0" w:rsidRDefault="007855D0" w:rsidP="005626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E21D4C">
        <w:rPr>
          <w:rFonts w:ascii="Times New Roman" w:hAnsi="Times New Roman"/>
          <w:sz w:val="24"/>
          <w:szCs w:val="24"/>
          <w:lang w:eastAsia="ru-RU"/>
        </w:rPr>
        <w:t xml:space="preserve">Приказ Министерства труда и социальной защиты РФ от 22 декабря 2014 г. N 1080н "Об утверждении профессионального стандарта "Специалист по предоставлению визажных услуг"                                                                                                                                                </w:t>
      </w:r>
    </w:p>
    <w:p w:rsidR="007855D0" w:rsidRDefault="007855D0" w:rsidP="005626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E21D4C">
        <w:rPr>
          <w:rFonts w:ascii="Times New Roman" w:hAnsi="Times New Roman"/>
          <w:sz w:val="24"/>
          <w:szCs w:val="24"/>
          <w:lang w:eastAsia="ru-RU"/>
        </w:rPr>
        <w:t xml:space="preserve">Приказ Министерства труда и социальной защиты РФ от 22 декабря 2014 г. N 1069н "Об утверждении профессионального стандарта "Специалист по предоставлению бытовых косметических услуг"                                                                                                                             </w:t>
      </w:r>
    </w:p>
    <w:p w:rsidR="007855D0" w:rsidRDefault="007855D0" w:rsidP="005626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E21D4C">
        <w:rPr>
          <w:rFonts w:ascii="Times New Roman" w:hAnsi="Times New Roman"/>
          <w:sz w:val="24"/>
          <w:szCs w:val="24"/>
          <w:lang w:eastAsia="ru-RU"/>
        </w:rPr>
        <w:t>Приказ Министерства труда и социальной защиты РФ от 25 декабря 2014 г. N 1134н "Об утверждении профессионального стандарта "Специалист по предоставлению парикмахерских услуг</w:t>
      </w:r>
    </w:p>
    <w:p w:rsidR="007855D0" w:rsidRPr="00B96D87" w:rsidRDefault="007855D0" w:rsidP="00843DE5">
      <w:pPr>
        <w:pStyle w:val="Heading1"/>
        <w:shd w:val="clear" w:color="auto" w:fill="FFFFFF"/>
        <w:spacing w:before="0" w:beforeAutospacing="0" w:after="0" w:afterAutospacing="0"/>
        <w:ind w:firstLine="993"/>
        <w:jc w:val="both"/>
        <w:rPr>
          <w:b w:val="0"/>
          <w:color w:val="FF0000"/>
          <w:sz w:val="24"/>
          <w:szCs w:val="24"/>
        </w:rPr>
      </w:pPr>
    </w:p>
    <w:p w:rsidR="007855D0" w:rsidRPr="00B96D87" w:rsidRDefault="007855D0" w:rsidP="004B5E62">
      <w:pPr>
        <w:spacing w:after="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7855D0" w:rsidRPr="00B96D87" w:rsidRDefault="007855D0" w:rsidP="004B5E62">
      <w:pPr>
        <w:spacing w:after="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7855D0" w:rsidRPr="00B96D87" w:rsidRDefault="007855D0" w:rsidP="004B5E62">
      <w:pPr>
        <w:spacing w:after="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7855D0" w:rsidRPr="00B96D87" w:rsidRDefault="007855D0" w:rsidP="004B5E62">
      <w:pPr>
        <w:spacing w:after="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7855D0" w:rsidRPr="00B96D87" w:rsidRDefault="007855D0" w:rsidP="004B5E62">
      <w:pPr>
        <w:spacing w:after="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7855D0" w:rsidRPr="00B96D87" w:rsidRDefault="007855D0" w:rsidP="004B5E62">
      <w:pPr>
        <w:spacing w:after="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7855D0" w:rsidRPr="00B96D87" w:rsidRDefault="007855D0" w:rsidP="004B5E62">
      <w:pPr>
        <w:spacing w:after="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7855D0" w:rsidRPr="00B96D87" w:rsidRDefault="007855D0" w:rsidP="004B5E62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855D0" w:rsidRPr="00B96D87" w:rsidRDefault="007855D0" w:rsidP="00090C0C">
      <w:pPr>
        <w:pStyle w:val="NoSpacing"/>
        <w:jc w:val="both"/>
        <w:rPr>
          <w:b/>
          <w:color w:val="FF0000"/>
          <w:sz w:val="24"/>
          <w:szCs w:val="24"/>
        </w:rPr>
      </w:pPr>
    </w:p>
    <w:p w:rsidR="007855D0" w:rsidRPr="00B96D87" w:rsidRDefault="007855D0" w:rsidP="00090C0C">
      <w:pPr>
        <w:pStyle w:val="NoSpacing"/>
        <w:jc w:val="both"/>
        <w:rPr>
          <w:b/>
          <w:color w:val="FF0000"/>
          <w:sz w:val="24"/>
          <w:szCs w:val="24"/>
        </w:rPr>
      </w:pPr>
    </w:p>
    <w:p w:rsidR="007855D0" w:rsidRPr="00B96D87" w:rsidRDefault="007855D0" w:rsidP="00090C0C">
      <w:pPr>
        <w:pStyle w:val="NoSpacing"/>
        <w:jc w:val="both"/>
        <w:rPr>
          <w:b/>
          <w:color w:val="FF0000"/>
          <w:sz w:val="24"/>
          <w:szCs w:val="24"/>
        </w:rPr>
      </w:pPr>
    </w:p>
    <w:p w:rsidR="007855D0" w:rsidRPr="00B96D87" w:rsidRDefault="007855D0" w:rsidP="00090C0C">
      <w:pPr>
        <w:pStyle w:val="NoSpacing"/>
        <w:jc w:val="both"/>
        <w:rPr>
          <w:b/>
          <w:color w:val="FF0000"/>
          <w:sz w:val="24"/>
          <w:szCs w:val="24"/>
        </w:rPr>
      </w:pPr>
    </w:p>
    <w:p w:rsidR="007855D0" w:rsidRPr="00B96D87" w:rsidRDefault="007855D0" w:rsidP="00090C0C">
      <w:pPr>
        <w:pStyle w:val="NoSpacing"/>
        <w:jc w:val="both"/>
        <w:rPr>
          <w:b/>
          <w:color w:val="FF0000"/>
          <w:sz w:val="24"/>
          <w:szCs w:val="24"/>
        </w:rPr>
      </w:pPr>
    </w:p>
    <w:p w:rsidR="007855D0" w:rsidRPr="00B96D87" w:rsidRDefault="007855D0" w:rsidP="00090C0C">
      <w:pPr>
        <w:pStyle w:val="NoSpacing"/>
        <w:jc w:val="both"/>
        <w:rPr>
          <w:b/>
          <w:color w:val="FF0000"/>
          <w:sz w:val="24"/>
          <w:szCs w:val="24"/>
        </w:rPr>
      </w:pPr>
    </w:p>
    <w:p w:rsidR="007855D0" w:rsidRPr="00B96D87" w:rsidRDefault="007855D0" w:rsidP="00090C0C">
      <w:pPr>
        <w:pStyle w:val="NoSpacing"/>
        <w:jc w:val="both"/>
        <w:rPr>
          <w:b/>
          <w:color w:val="FF0000"/>
          <w:sz w:val="24"/>
          <w:szCs w:val="24"/>
        </w:rPr>
      </w:pPr>
    </w:p>
    <w:p w:rsidR="007855D0" w:rsidRPr="00B96D87" w:rsidRDefault="007855D0" w:rsidP="00090C0C">
      <w:pPr>
        <w:pStyle w:val="NoSpacing"/>
        <w:jc w:val="both"/>
        <w:rPr>
          <w:b/>
          <w:color w:val="FF0000"/>
          <w:sz w:val="24"/>
          <w:szCs w:val="24"/>
        </w:rPr>
      </w:pPr>
    </w:p>
    <w:p w:rsidR="007855D0" w:rsidRPr="00B96D87" w:rsidRDefault="007855D0" w:rsidP="00090C0C">
      <w:pPr>
        <w:pStyle w:val="NoSpacing"/>
        <w:jc w:val="both"/>
        <w:rPr>
          <w:b/>
          <w:color w:val="FF0000"/>
          <w:sz w:val="24"/>
          <w:szCs w:val="24"/>
        </w:rPr>
      </w:pPr>
    </w:p>
    <w:p w:rsidR="007855D0" w:rsidRPr="00B96D87" w:rsidRDefault="007855D0" w:rsidP="00090C0C">
      <w:pPr>
        <w:pStyle w:val="NoSpacing"/>
        <w:jc w:val="both"/>
        <w:rPr>
          <w:b/>
          <w:color w:val="FF0000"/>
          <w:sz w:val="24"/>
          <w:szCs w:val="24"/>
        </w:rPr>
      </w:pPr>
    </w:p>
    <w:p w:rsidR="007855D0" w:rsidRPr="00B96D87" w:rsidRDefault="007855D0" w:rsidP="00090C0C">
      <w:pPr>
        <w:pStyle w:val="NoSpacing"/>
        <w:jc w:val="both"/>
        <w:rPr>
          <w:b/>
          <w:color w:val="FF0000"/>
          <w:sz w:val="24"/>
          <w:szCs w:val="24"/>
        </w:rPr>
      </w:pPr>
    </w:p>
    <w:p w:rsidR="007855D0" w:rsidRPr="00B96D87" w:rsidRDefault="007855D0" w:rsidP="00090C0C">
      <w:pPr>
        <w:pStyle w:val="NoSpacing"/>
        <w:jc w:val="both"/>
        <w:rPr>
          <w:b/>
          <w:color w:val="FF0000"/>
          <w:sz w:val="24"/>
          <w:szCs w:val="24"/>
        </w:rPr>
      </w:pPr>
    </w:p>
    <w:p w:rsidR="007855D0" w:rsidRPr="00B96D87" w:rsidRDefault="007855D0" w:rsidP="00090C0C">
      <w:pPr>
        <w:pStyle w:val="NoSpacing"/>
        <w:jc w:val="both"/>
        <w:rPr>
          <w:b/>
          <w:color w:val="FF0000"/>
          <w:sz w:val="24"/>
          <w:szCs w:val="24"/>
        </w:rPr>
      </w:pPr>
    </w:p>
    <w:p w:rsidR="007855D0" w:rsidRDefault="007855D0" w:rsidP="00090C0C">
      <w:pPr>
        <w:pStyle w:val="NoSpacing"/>
        <w:jc w:val="both"/>
        <w:rPr>
          <w:b/>
          <w:color w:val="FF0000"/>
          <w:sz w:val="24"/>
          <w:szCs w:val="24"/>
        </w:rPr>
      </w:pPr>
    </w:p>
    <w:p w:rsidR="007855D0" w:rsidRDefault="007855D0" w:rsidP="00090C0C">
      <w:pPr>
        <w:pStyle w:val="NoSpacing"/>
        <w:jc w:val="both"/>
        <w:rPr>
          <w:b/>
          <w:color w:val="FF0000"/>
          <w:sz w:val="24"/>
          <w:szCs w:val="24"/>
        </w:rPr>
      </w:pPr>
    </w:p>
    <w:p w:rsidR="007855D0" w:rsidRDefault="007855D0" w:rsidP="00090C0C">
      <w:pPr>
        <w:pStyle w:val="NoSpacing"/>
        <w:jc w:val="both"/>
        <w:rPr>
          <w:b/>
          <w:color w:val="FF0000"/>
          <w:sz w:val="24"/>
          <w:szCs w:val="24"/>
        </w:rPr>
      </w:pPr>
    </w:p>
    <w:p w:rsidR="007855D0" w:rsidRDefault="007855D0" w:rsidP="00090C0C">
      <w:pPr>
        <w:pStyle w:val="NoSpacing"/>
        <w:jc w:val="both"/>
        <w:rPr>
          <w:b/>
          <w:color w:val="FF0000"/>
          <w:sz w:val="24"/>
          <w:szCs w:val="24"/>
        </w:rPr>
      </w:pPr>
    </w:p>
    <w:p w:rsidR="007855D0" w:rsidRDefault="007855D0" w:rsidP="00090C0C">
      <w:pPr>
        <w:pStyle w:val="NoSpacing"/>
        <w:jc w:val="both"/>
        <w:rPr>
          <w:b/>
          <w:color w:val="FF0000"/>
          <w:sz w:val="24"/>
          <w:szCs w:val="24"/>
        </w:rPr>
      </w:pPr>
    </w:p>
    <w:p w:rsidR="007855D0" w:rsidRDefault="007855D0" w:rsidP="00090C0C">
      <w:pPr>
        <w:pStyle w:val="NoSpacing"/>
        <w:jc w:val="both"/>
        <w:rPr>
          <w:b/>
          <w:color w:val="FF0000"/>
          <w:sz w:val="24"/>
          <w:szCs w:val="24"/>
        </w:rPr>
      </w:pPr>
    </w:p>
    <w:p w:rsidR="007855D0" w:rsidRDefault="007855D0" w:rsidP="00090C0C">
      <w:pPr>
        <w:pStyle w:val="NoSpacing"/>
        <w:jc w:val="both"/>
        <w:rPr>
          <w:b/>
          <w:color w:val="FF0000"/>
          <w:sz w:val="24"/>
          <w:szCs w:val="24"/>
        </w:rPr>
      </w:pPr>
    </w:p>
    <w:p w:rsidR="007855D0" w:rsidRDefault="007855D0" w:rsidP="00090C0C">
      <w:pPr>
        <w:pStyle w:val="NoSpacing"/>
        <w:jc w:val="both"/>
        <w:rPr>
          <w:b/>
          <w:color w:val="FF0000"/>
          <w:sz w:val="24"/>
          <w:szCs w:val="24"/>
        </w:rPr>
      </w:pPr>
    </w:p>
    <w:p w:rsidR="007855D0" w:rsidRDefault="007855D0" w:rsidP="00090C0C">
      <w:pPr>
        <w:pStyle w:val="NoSpacing"/>
        <w:jc w:val="both"/>
        <w:rPr>
          <w:b/>
          <w:color w:val="FF0000"/>
          <w:sz w:val="24"/>
          <w:szCs w:val="24"/>
        </w:rPr>
      </w:pPr>
    </w:p>
    <w:p w:rsidR="007855D0" w:rsidRDefault="007855D0" w:rsidP="00090C0C">
      <w:pPr>
        <w:pStyle w:val="NoSpacing"/>
        <w:jc w:val="both"/>
        <w:rPr>
          <w:b/>
          <w:color w:val="FF0000"/>
          <w:sz w:val="24"/>
          <w:szCs w:val="24"/>
        </w:rPr>
      </w:pPr>
    </w:p>
    <w:p w:rsidR="007855D0" w:rsidRDefault="007855D0" w:rsidP="00090C0C">
      <w:pPr>
        <w:pStyle w:val="NoSpacing"/>
        <w:jc w:val="both"/>
        <w:rPr>
          <w:b/>
          <w:color w:val="FF0000"/>
          <w:sz w:val="24"/>
          <w:szCs w:val="24"/>
        </w:rPr>
      </w:pPr>
    </w:p>
    <w:p w:rsidR="007855D0" w:rsidRDefault="007855D0" w:rsidP="00090C0C">
      <w:pPr>
        <w:pStyle w:val="NoSpacing"/>
        <w:jc w:val="both"/>
        <w:rPr>
          <w:b/>
          <w:color w:val="FF0000"/>
          <w:sz w:val="24"/>
          <w:szCs w:val="24"/>
        </w:rPr>
      </w:pPr>
    </w:p>
    <w:p w:rsidR="007855D0" w:rsidRDefault="007855D0" w:rsidP="00090C0C">
      <w:pPr>
        <w:pStyle w:val="NoSpacing"/>
        <w:jc w:val="both"/>
        <w:rPr>
          <w:b/>
          <w:color w:val="FF0000"/>
          <w:sz w:val="24"/>
          <w:szCs w:val="24"/>
        </w:rPr>
      </w:pPr>
    </w:p>
    <w:p w:rsidR="007855D0" w:rsidRDefault="007855D0" w:rsidP="00090C0C">
      <w:pPr>
        <w:pStyle w:val="NoSpacing"/>
        <w:jc w:val="both"/>
        <w:rPr>
          <w:b/>
          <w:color w:val="FF0000"/>
          <w:sz w:val="24"/>
          <w:szCs w:val="24"/>
        </w:rPr>
      </w:pPr>
    </w:p>
    <w:p w:rsidR="007855D0" w:rsidRDefault="007855D0" w:rsidP="00090C0C">
      <w:pPr>
        <w:pStyle w:val="NoSpacing"/>
        <w:jc w:val="both"/>
        <w:rPr>
          <w:b/>
          <w:color w:val="FF0000"/>
          <w:sz w:val="24"/>
          <w:szCs w:val="24"/>
        </w:rPr>
      </w:pPr>
    </w:p>
    <w:p w:rsidR="007855D0" w:rsidRDefault="007855D0" w:rsidP="00090C0C">
      <w:pPr>
        <w:pStyle w:val="NoSpacing"/>
        <w:jc w:val="both"/>
        <w:rPr>
          <w:b/>
          <w:color w:val="FF0000"/>
          <w:sz w:val="24"/>
          <w:szCs w:val="24"/>
        </w:rPr>
      </w:pPr>
    </w:p>
    <w:p w:rsidR="007855D0" w:rsidRDefault="007855D0" w:rsidP="00090C0C">
      <w:pPr>
        <w:pStyle w:val="NoSpacing"/>
        <w:jc w:val="both"/>
        <w:rPr>
          <w:b/>
          <w:color w:val="FF0000"/>
          <w:sz w:val="24"/>
          <w:szCs w:val="24"/>
        </w:rPr>
      </w:pPr>
    </w:p>
    <w:p w:rsidR="007855D0" w:rsidRDefault="007855D0" w:rsidP="00090C0C">
      <w:pPr>
        <w:pStyle w:val="NoSpacing"/>
        <w:jc w:val="both"/>
        <w:rPr>
          <w:b/>
          <w:color w:val="FF0000"/>
          <w:sz w:val="24"/>
          <w:szCs w:val="24"/>
        </w:rPr>
      </w:pPr>
    </w:p>
    <w:p w:rsidR="007855D0" w:rsidRDefault="007855D0" w:rsidP="00090C0C">
      <w:pPr>
        <w:pStyle w:val="NoSpacing"/>
        <w:jc w:val="both"/>
        <w:rPr>
          <w:b/>
          <w:color w:val="FF0000"/>
          <w:sz w:val="24"/>
          <w:szCs w:val="24"/>
        </w:rPr>
      </w:pPr>
    </w:p>
    <w:p w:rsidR="007855D0" w:rsidRDefault="007855D0" w:rsidP="00090C0C">
      <w:pPr>
        <w:pStyle w:val="NoSpacing"/>
        <w:jc w:val="both"/>
        <w:rPr>
          <w:b/>
          <w:color w:val="FF0000"/>
          <w:sz w:val="24"/>
          <w:szCs w:val="24"/>
        </w:rPr>
      </w:pPr>
    </w:p>
    <w:p w:rsidR="007855D0" w:rsidRDefault="007855D0" w:rsidP="00090C0C">
      <w:pPr>
        <w:pStyle w:val="NoSpacing"/>
        <w:jc w:val="both"/>
        <w:rPr>
          <w:b/>
          <w:color w:val="FF0000"/>
          <w:sz w:val="24"/>
          <w:szCs w:val="24"/>
        </w:rPr>
      </w:pPr>
    </w:p>
    <w:p w:rsidR="007855D0" w:rsidRDefault="007855D0" w:rsidP="00090C0C">
      <w:pPr>
        <w:pStyle w:val="NoSpacing"/>
        <w:jc w:val="both"/>
        <w:rPr>
          <w:b/>
          <w:color w:val="FF0000"/>
          <w:sz w:val="24"/>
          <w:szCs w:val="24"/>
        </w:rPr>
      </w:pPr>
    </w:p>
    <w:p w:rsidR="007855D0" w:rsidRDefault="007855D0" w:rsidP="00090C0C">
      <w:pPr>
        <w:pStyle w:val="NoSpacing"/>
        <w:jc w:val="both"/>
        <w:rPr>
          <w:b/>
          <w:color w:val="FF0000"/>
          <w:sz w:val="24"/>
          <w:szCs w:val="24"/>
        </w:rPr>
      </w:pPr>
    </w:p>
    <w:p w:rsidR="007855D0" w:rsidRDefault="007855D0" w:rsidP="00090C0C">
      <w:pPr>
        <w:pStyle w:val="NoSpacing"/>
        <w:jc w:val="both"/>
        <w:rPr>
          <w:b/>
          <w:color w:val="FF0000"/>
          <w:sz w:val="24"/>
          <w:szCs w:val="24"/>
        </w:rPr>
      </w:pPr>
    </w:p>
    <w:p w:rsidR="007855D0" w:rsidRDefault="007855D0" w:rsidP="00090C0C">
      <w:pPr>
        <w:pStyle w:val="NoSpacing"/>
        <w:jc w:val="both"/>
        <w:rPr>
          <w:b/>
          <w:color w:val="FF0000"/>
          <w:sz w:val="24"/>
          <w:szCs w:val="24"/>
        </w:rPr>
      </w:pPr>
    </w:p>
    <w:p w:rsidR="007855D0" w:rsidRDefault="007855D0" w:rsidP="00090C0C">
      <w:pPr>
        <w:pStyle w:val="NoSpacing"/>
        <w:jc w:val="both"/>
        <w:rPr>
          <w:b/>
          <w:color w:val="FF0000"/>
          <w:sz w:val="24"/>
          <w:szCs w:val="24"/>
        </w:rPr>
      </w:pPr>
    </w:p>
    <w:p w:rsidR="007855D0" w:rsidRDefault="007855D0" w:rsidP="00090C0C">
      <w:pPr>
        <w:pStyle w:val="NoSpacing"/>
        <w:jc w:val="both"/>
        <w:rPr>
          <w:b/>
          <w:color w:val="FF0000"/>
          <w:sz w:val="24"/>
          <w:szCs w:val="24"/>
        </w:rPr>
      </w:pPr>
    </w:p>
    <w:p w:rsidR="007855D0" w:rsidRDefault="007855D0" w:rsidP="00090C0C">
      <w:pPr>
        <w:pStyle w:val="NoSpacing"/>
        <w:jc w:val="both"/>
        <w:rPr>
          <w:b/>
          <w:color w:val="FF0000"/>
          <w:sz w:val="24"/>
          <w:szCs w:val="24"/>
        </w:rPr>
      </w:pPr>
    </w:p>
    <w:p w:rsidR="007855D0" w:rsidRDefault="007855D0" w:rsidP="00090C0C">
      <w:pPr>
        <w:pStyle w:val="NoSpacing"/>
        <w:jc w:val="both"/>
        <w:rPr>
          <w:b/>
          <w:color w:val="FF0000"/>
          <w:sz w:val="24"/>
          <w:szCs w:val="24"/>
        </w:rPr>
      </w:pPr>
    </w:p>
    <w:p w:rsidR="007855D0" w:rsidRPr="00B96D87" w:rsidRDefault="007855D0" w:rsidP="00090C0C">
      <w:pPr>
        <w:pStyle w:val="NoSpacing"/>
        <w:jc w:val="both"/>
        <w:rPr>
          <w:b/>
          <w:color w:val="FF0000"/>
          <w:sz w:val="24"/>
          <w:szCs w:val="24"/>
        </w:rPr>
      </w:pPr>
    </w:p>
    <w:p w:rsidR="007855D0" w:rsidRPr="00B96D87" w:rsidRDefault="007855D0" w:rsidP="00090C0C">
      <w:pPr>
        <w:pStyle w:val="NoSpacing"/>
        <w:jc w:val="both"/>
        <w:rPr>
          <w:b/>
          <w:color w:val="FF0000"/>
          <w:sz w:val="24"/>
          <w:szCs w:val="24"/>
        </w:rPr>
      </w:pPr>
    </w:p>
    <w:p w:rsidR="007855D0" w:rsidRPr="00B96D87" w:rsidRDefault="007855D0" w:rsidP="00090C0C">
      <w:pPr>
        <w:pStyle w:val="NoSpacing"/>
        <w:jc w:val="both"/>
        <w:rPr>
          <w:b/>
          <w:color w:val="FF0000"/>
          <w:sz w:val="24"/>
          <w:szCs w:val="24"/>
        </w:rPr>
      </w:pPr>
    </w:p>
    <w:p w:rsidR="007855D0" w:rsidRPr="00B96D87" w:rsidRDefault="007855D0" w:rsidP="00090C0C">
      <w:pPr>
        <w:pStyle w:val="NoSpacing"/>
        <w:jc w:val="both"/>
        <w:rPr>
          <w:b/>
          <w:color w:val="FF0000"/>
          <w:sz w:val="24"/>
          <w:szCs w:val="24"/>
        </w:rPr>
      </w:pPr>
    </w:p>
    <w:p w:rsidR="007855D0" w:rsidRPr="00B96D87" w:rsidRDefault="007855D0" w:rsidP="00371369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7855D0" w:rsidRPr="00095C5E" w:rsidRDefault="007855D0" w:rsidP="008404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5D0" w:rsidRPr="00095C5E" w:rsidRDefault="007855D0" w:rsidP="009B10C8">
      <w:pPr>
        <w:tabs>
          <w:tab w:val="left" w:pos="6225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095C5E">
        <w:rPr>
          <w:rFonts w:ascii="Times New Roman" w:hAnsi="Times New Roman"/>
          <w:b/>
          <w:caps/>
          <w:sz w:val="24"/>
          <w:szCs w:val="24"/>
        </w:rPr>
        <w:t>комплект оценочных средств производственной практики (по профилю специальности)</w:t>
      </w:r>
    </w:p>
    <w:p w:rsidR="007855D0" w:rsidRPr="00B96D87" w:rsidRDefault="007855D0" w:rsidP="0084045F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7855D0" w:rsidRPr="00B96D87" w:rsidRDefault="007855D0" w:rsidP="0084045F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7855D0" w:rsidRPr="00B96D87" w:rsidRDefault="007855D0" w:rsidP="0084045F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7855D0" w:rsidRPr="00B96D87" w:rsidRDefault="007855D0" w:rsidP="0084045F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7855D0" w:rsidRPr="00AB67CA" w:rsidRDefault="007855D0" w:rsidP="00095C5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1"/>
          <w:sz w:val="24"/>
          <w:szCs w:val="24"/>
          <w:lang w:eastAsia="ru-RU"/>
        </w:rPr>
      </w:pPr>
    </w:p>
    <w:p w:rsidR="007855D0" w:rsidRPr="00F020DF" w:rsidRDefault="007855D0" w:rsidP="00095C5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020DF">
        <w:rPr>
          <w:rFonts w:ascii="Times New Roman" w:hAnsi="Times New Roman"/>
          <w:b/>
          <w:bCs/>
          <w:kern w:val="1"/>
          <w:sz w:val="24"/>
          <w:szCs w:val="24"/>
        </w:rPr>
        <w:t>43.02.1</w:t>
      </w:r>
      <w:r>
        <w:rPr>
          <w:rFonts w:ascii="Times New Roman" w:hAnsi="Times New Roman"/>
          <w:b/>
          <w:bCs/>
          <w:kern w:val="1"/>
          <w:sz w:val="24"/>
          <w:szCs w:val="24"/>
        </w:rPr>
        <w:t>7</w:t>
      </w:r>
      <w:r w:rsidRPr="00F020DF">
        <w:rPr>
          <w:rFonts w:ascii="Times New Roman" w:hAnsi="Times New Roman"/>
          <w:b/>
          <w:bCs/>
          <w:kern w:val="1"/>
          <w:sz w:val="24"/>
          <w:szCs w:val="24"/>
        </w:rPr>
        <w:t xml:space="preserve"> ТЕХНОЛОГИ</w:t>
      </w:r>
      <w:r>
        <w:rPr>
          <w:rFonts w:ascii="Times New Roman" w:hAnsi="Times New Roman"/>
          <w:b/>
          <w:bCs/>
          <w:kern w:val="1"/>
          <w:sz w:val="24"/>
          <w:szCs w:val="24"/>
        </w:rPr>
        <w:t>И</w:t>
      </w:r>
      <w:r w:rsidRPr="00F020D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ИНДУСТРИИ КРАСОТЫ</w:t>
      </w:r>
    </w:p>
    <w:p w:rsidR="007855D0" w:rsidRPr="00F020DF" w:rsidRDefault="007855D0" w:rsidP="00095C5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855D0" w:rsidRPr="00F020DF" w:rsidRDefault="007855D0" w:rsidP="00095C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855D0" w:rsidRPr="00F020DF" w:rsidRDefault="007855D0" w:rsidP="00095C5E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F020DF">
        <w:rPr>
          <w:rFonts w:ascii="Times New Roman" w:eastAsia="Arial Unicode MS" w:hAnsi="Times New Roman"/>
          <w:b/>
          <w:sz w:val="24"/>
          <w:szCs w:val="24"/>
        </w:rPr>
        <w:t xml:space="preserve">СПЕЦИАЛИСТ </w:t>
      </w:r>
      <w:r>
        <w:rPr>
          <w:rFonts w:ascii="Times New Roman" w:eastAsia="Arial Unicode MS" w:hAnsi="Times New Roman"/>
          <w:b/>
          <w:sz w:val="24"/>
          <w:szCs w:val="24"/>
        </w:rPr>
        <w:t>ИНДУСТРИИ КРАСОТЫ</w:t>
      </w:r>
    </w:p>
    <w:p w:rsidR="007855D0" w:rsidRPr="00B96D87" w:rsidRDefault="007855D0" w:rsidP="0084045F">
      <w:pPr>
        <w:widowControl w:val="0"/>
        <w:spacing w:after="0" w:line="240" w:lineRule="auto"/>
        <w:ind w:firstLine="400"/>
        <w:jc w:val="center"/>
        <w:textAlignment w:val="baseline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7855D0" w:rsidRPr="00B96D87" w:rsidRDefault="007855D0" w:rsidP="00090C0C">
      <w:pPr>
        <w:pStyle w:val="NoSpacing"/>
        <w:jc w:val="both"/>
        <w:rPr>
          <w:b/>
          <w:color w:val="FF0000"/>
          <w:sz w:val="24"/>
          <w:szCs w:val="24"/>
        </w:rPr>
      </w:pPr>
    </w:p>
    <w:p w:rsidR="007855D0" w:rsidRPr="00B96D87" w:rsidRDefault="007855D0" w:rsidP="00090C0C">
      <w:pPr>
        <w:pStyle w:val="NoSpacing"/>
        <w:jc w:val="both"/>
        <w:rPr>
          <w:b/>
          <w:color w:val="FF0000"/>
          <w:sz w:val="24"/>
          <w:szCs w:val="24"/>
        </w:rPr>
      </w:pPr>
    </w:p>
    <w:p w:rsidR="007855D0" w:rsidRPr="00B96D87" w:rsidRDefault="007855D0" w:rsidP="00090C0C">
      <w:pPr>
        <w:pStyle w:val="NoSpacing"/>
        <w:jc w:val="both"/>
        <w:rPr>
          <w:b/>
          <w:color w:val="FF0000"/>
          <w:sz w:val="24"/>
          <w:szCs w:val="24"/>
        </w:rPr>
      </w:pPr>
    </w:p>
    <w:p w:rsidR="007855D0" w:rsidRPr="00B96D87" w:rsidRDefault="007855D0">
      <w:pPr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B96D87">
        <w:rPr>
          <w:b/>
          <w:color w:val="FF0000"/>
          <w:sz w:val="24"/>
          <w:szCs w:val="24"/>
        </w:rPr>
        <w:br w:type="page"/>
      </w:r>
    </w:p>
    <w:p w:rsidR="007855D0" w:rsidRPr="00095C5E" w:rsidRDefault="007855D0" w:rsidP="009B10C8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095C5E">
        <w:rPr>
          <w:rFonts w:ascii="Times New Roman" w:hAnsi="Times New Roman"/>
          <w:b/>
          <w:bCs/>
          <w:sz w:val="24"/>
          <w:szCs w:val="24"/>
        </w:rPr>
        <w:t>ПАСПОРТ ОЦЕНОЧНЫХ СРЕДСТВ</w:t>
      </w:r>
    </w:p>
    <w:p w:rsidR="007855D0" w:rsidRPr="00095C5E" w:rsidRDefault="007855D0" w:rsidP="00090C0C">
      <w:pPr>
        <w:pStyle w:val="NoSpacing"/>
        <w:jc w:val="center"/>
        <w:rPr>
          <w:b/>
          <w:sz w:val="24"/>
          <w:szCs w:val="24"/>
        </w:rPr>
      </w:pPr>
    </w:p>
    <w:p w:rsidR="007855D0" w:rsidRPr="00095C5E" w:rsidRDefault="007855D0" w:rsidP="00090C0C">
      <w:pPr>
        <w:pStyle w:val="NoSpacing"/>
        <w:jc w:val="center"/>
        <w:rPr>
          <w:b/>
          <w:sz w:val="24"/>
          <w:szCs w:val="24"/>
        </w:rPr>
      </w:pPr>
    </w:p>
    <w:p w:rsidR="007855D0" w:rsidRPr="00095C5E" w:rsidRDefault="007855D0" w:rsidP="00090C0C">
      <w:pPr>
        <w:pStyle w:val="NoSpacing"/>
        <w:jc w:val="center"/>
        <w:rPr>
          <w:b/>
          <w:sz w:val="24"/>
          <w:szCs w:val="24"/>
        </w:rPr>
      </w:pPr>
      <w:r w:rsidRPr="00095C5E">
        <w:rPr>
          <w:b/>
          <w:sz w:val="24"/>
          <w:szCs w:val="24"/>
        </w:rPr>
        <w:t>Матрица учебных заданий</w:t>
      </w:r>
    </w:p>
    <w:p w:rsidR="007855D0" w:rsidRPr="00B96D87" w:rsidRDefault="007855D0" w:rsidP="00090C0C">
      <w:pPr>
        <w:jc w:val="center"/>
        <w:rPr>
          <w:rFonts w:ascii="Times New Roman" w:hAnsi="Times New Roman"/>
          <w:bCs/>
          <w:color w:val="FF0000"/>
          <w:sz w:val="24"/>
          <w:szCs w:val="24"/>
        </w:rPr>
      </w:pPr>
    </w:p>
    <w:tbl>
      <w:tblPr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8"/>
        <w:gridCol w:w="2456"/>
        <w:gridCol w:w="4252"/>
        <w:gridCol w:w="2356"/>
      </w:tblGrid>
      <w:tr w:rsidR="007855D0" w:rsidRPr="00BA4EA5" w:rsidTr="00D91C3F">
        <w:trPr>
          <w:trHeight w:val="988"/>
        </w:trPr>
        <w:tc>
          <w:tcPr>
            <w:tcW w:w="658" w:type="dxa"/>
          </w:tcPr>
          <w:p w:rsidR="007855D0" w:rsidRPr="00BA4EA5" w:rsidRDefault="007855D0" w:rsidP="001A61BD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4EA5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7855D0" w:rsidRPr="00BA4EA5" w:rsidRDefault="007855D0" w:rsidP="001A61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</w:tcPr>
          <w:p w:rsidR="007855D0" w:rsidRPr="00BA4EA5" w:rsidRDefault="007855D0" w:rsidP="001A61BD">
            <w:pPr>
              <w:shd w:val="clear" w:color="auto" w:fill="FFFFFF"/>
              <w:ind w:left="37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4EA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4252" w:type="dxa"/>
          </w:tcPr>
          <w:p w:rsidR="007855D0" w:rsidRPr="00BA4EA5" w:rsidRDefault="007855D0" w:rsidP="004B5E62">
            <w:pPr>
              <w:shd w:val="clear" w:color="auto" w:fill="FFFFFF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4EA5">
              <w:rPr>
                <w:rFonts w:ascii="Times New Roman" w:hAnsi="Times New Roman"/>
                <w:b/>
                <w:bCs/>
              </w:rPr>
              <w:t xml:space="preserve">Коды формируемых компетенций </w:t>
            </w:r>
            <w:r w:rsidRPr="00BA4EA5">
              <w:rPr>
                <w:rFonts w:ascii="Times New Roman" w:hAnsi="Times New Roman"/>
              </w:rPr>
              <w:t> </w:t>
            </w:r>
          </w:p>
        </w:tc>
        <w:tc>
          <w:tcPr>
            <w:tcW w:w="2356" w:type="dxa"/>
          </w:tcPr>
          <w:p w:rsidR="007855D0" w:rsidRPr="00BA4EA5" w:rsidRDefault="007855D0" w:rsidP="001A61B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4E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 </w:t>
            </w:r>
          </w:p>
          <w:p w:rsidR="007855D0" w:rsidRPr="00BA4EA5" w:rsidRDefault="007855D0" w:rsidP="001A61B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4E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контрольного </w:t>
            </w:r>
          </w:p>
          <w:p w:rsidR="007855D0" w:rsidRPr="00BA4EA5" w:rsidRDefault="007855D0" w:rsidP="001A61B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4EA5">
              <w:rPr>
                <w:rFonts w:ascii="Times New Roman" w:hAnsi="Times New Roman"/>
                <w:b/>
                <w:bCs/>
                <w:sz w:val="24"/>
                <w:szCs w:val="24"/>
              </w:rPr>
              <w:t>задания</w:t>
            </w:r>
          </w:p>
        </w:tc>
      </w:tr>
      <w:tr w:rsidR="007855D0" w:rsidRPr="00BA4EA5" w:rsidTr="00D91C3F">
        <w:trPr>
          <w:trHeight w:val="902"/>
        </w:trPr>
        <w:tc>
          <w:tcPr>
            <w:tcW w:w="658" w:type="dxa"/>
          </w:tcPr>
          <w:p w:rsidR="007855D0" w:rsidRPr="00BA4EA5" w:rsidRDefault="007855D0" w:rsidP="001A61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6" w:type="dxa"/>
          </w:tcPr>
          <w:p w:rsidR="007855D0" w:rsidRPr="00BA4EA5" w:rsidRDefault="007855D0" w:rsidP="004523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</w:rPr>
              <w:t>Производственная практика</w:t>
            </w:r>
          </w:p>
          <w:p w:rsidR="007855D0" w:rsidRPr="00BA4EA5" w:rsidRDefault="007855D0" w:rsidP="004523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BA4EA5">
              <w:rPr>
                <w:rFonts w:ascii="Times New Roman" w:hAnsi="Times New Roman"/>
                <w:bCs/>
                <w:sz w:val="24"/>
                <w:szCs w:val="24"/>
              </w:rPr>
              <w:t>(по профилю специальности)</w:t>
            </w:r>
          </w:p>
        </w:tc>
        <w:tc>
          <w:tcPr>
            <w:tcW w:w="4252" w:type="dxa"/>
          </w:tcPr>
          <w:p w:rsidR="007855D0" w:rsidRPr="00BA4EA5" w:rsidRDefault="007855D0" w:rsidP="004B5E62">
            <w:pPr>
              <w:pStyle w:val="BodyText"/>
              <w:widowControl w:val="0"/>
              <w:shd w:val="clear" w:color="auto" w:fill="auto"/>
              <w:spacing w:after="0" w:line="240" w:lineRule="exact"/>
              <w:ind w:firstLine="0"/>
              <w:jc w:val="center"/>
              <w:rPr>
                <w:sz w:val="28"/>
                <w:szCs w:val="28"/>
              </w:rPr>
            </w:pPr>
          </w:p>
          <w:p w:rsidR="007855D0" w:rsidRPr="00BA4EA5" w:rsidRDefault="007855D0" w:rsidP="004B5E62">
            <w:pPr>
              <w:pStyle w:val="BodyText"/>
              <w:widowControl w:val="0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A4EA5">
              <w:rPr>
                <w:sz w:val="24"/>
                <w:szCs w:val="24"/>
              </w:rPr>
              <w:t>ОК 01-09</w:t>
            </w:r>
          </w:p>
          <w:p w:rsidR="007855D0" w:rsidRPr="004523B1" w:rsidRDefault="007855D0" w:rsidP="00095C5E">
            <w:pPr>
              <w:pStyle w:val="Heading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4523B1">
              <w:rPr>
                <w:b w:val="0"/>
                <w:bCs w:val="0"/>
                <w:kern w:val="0"/>
                <w:sz w:val="24"/>
                <w:szCs w:val="24"/>
                <w:lang w:eastAsia="en-US"/>
              </w:rPr>
              <w:t>ВД 01: ПК 1.1., ПК 1.2., ПК 1.3., ПК 1.4., ПК 1.5., ПК 1.6.</w:t>
            </w:r>
          </w:p>
          <w:p w:rsidR="007855D0" w:rsidRPr="004523B1" w:rsidRDefault="007855D0" w:rsidP="00095C5E">
            <w:pPr>
              <w:pStyle w:val="Heading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4523B1">
              <w:rPr>
                <w:b w:val="0"/>
                <w:bCs w:val="0"/>
                <w:kern w:val="0"/>
                <w:sz w:val="24"/>
                <w:szCs w:val="24"/>
                <w:lang w:eastAsia="en-US"/>
              </w:rPr>
              <w:t>ВД 02: ПК 1.1., ПК 1.2., ПК 1.3., ПК 1.4., ПК 1.5.</w:t>
            </w:r>
          </w:p>
          <w:p w:rsidR="007855D0" w:rsidRPr="004523B1" w:rsidRDefault="007855D0" w:rsidP="00095C5E">
            <w:pPr>
              <w:pStyle w:val="Heading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4523B1">
              <w:rPr>
                <w:b w:val="0"/>
                <w:bCs w:val="0"/>
                <w:kern w:val="0"/>
                <w:sz w:val="24"/>
                <w:szCs w:val="24"/>
                <w:lang w:eastAsia="en-US"/>
              </w:rPr>
              <w:t>ВД. 03: ПК 2.1., ПК 2.2., ПК 2.3., ПК 2.4.</w:t>
            </w:r>
          </w:p>
          <w:p w:rsidR="007855D0" w:rsidRPr="004523B1" w:rsidRDefault="007855D0" w:rsidP="00095C5E">
            <w:pPr>
              <w:pStyle w:val="Heading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4523B1">
              <w:rPr>
                <w:b w:val="0"/>
                <w:bCs w:val="0"/>
                <w:kern w:val="0"/>
                <w:sz w:val="24"/>
                <w:szCs w:val="24"/>
                <w:lang w:eastAsia="en-US"/>
              </w:rPr>
              <w:t>ВД. 04: ПК 1.1., ПК 1.2., ПК 1.3., ПК 1.4., ПК 1.5., ПК 1.6., ПК 1.7.</w:t>
            </w:r>
          </w:p>
          <w:p w:rsidR="007855D0" w:rsidRPr="004523B1" w:rsidRDefault="007855D0" w:rsidP="00095C5E">
            <w:pPr>
              <w:pStyle w:val="Heading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4523B1">
              <w:rPr>
                <w:b w:val="0"/>
                <w:sz w:val="24"/>
                <w:szCs w:val="24"/>
              </w:rPr>
              <w:t>Приказ Министерства труда и социальной защиты Российской Федерации от 22.12.2014 г. № 1080н «Об утверждении профессионального стандарта «Специалист по предоставлению визажных услуг» (зарегистрирован Министерством юстиции Российской Федерации 23.01.2015, регистрационный № 35693)</w:t>
            </w:r>
          </w:p>
          <w:p w:rsidR="007855D0" w:rsidRPr="00BA4EA5" w:rsidRDefault="007855D0" w:rsidP="00095C5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социальной защиты РФ от 22 декабря 2014 г. N 1069н "Об утверждении профессионального стандарта "Специалист по предоставлению бытовых косметических услуг"</w:t>
            </w:r>
          </w:p>
          <w:p w:rsidR="007855D0" w:rsidRPr="004523B1" w:rsidRDefault="007855D0" w:rsidP="004523B1">
            <w:pPr>
              <w:pStyle w:val="NoSpacing"/>
              <w:rPr>
                <w:sz w:val="24"/>
                <w:szCs w:val="24"/>
              </w:rPr>
            </w:pPr>
            <w:r w:rsidRPr="004523B1">
              <w:rPr>
                <w:sz w:val="24"/>
                <w:szCs w:val="24"/>
              </w:rPr>
              <w:t>Приказ Министерства труда и социальной защиты РФ от 25 декабря 2014 г. N 1126н "Об утверждении профессионального стандарта "Специалист по предоставлению маникюрных и педикюрных услуг"(Зарегистрирован в Минюсте РФ 22 января 2015 г. Регистрационный N 35647)</w:t>
            </w:r>
          </w:p>
          <w:p w:rsidR="007855D0" w:rsidRPr="004523B1" w:rsidRDefault="007855D0" w:rsidP="00095C5E">
            <w:pPr>
              <w:pStyle w:val="NoSpacing"/>
              <w:rPr>
                <w:sz w:val="24"/>
                <w:szCs w:val="24"/>
              </w:rPr>
            </w:pPr>
            <w:r w:rsidRPr="004523B1">
              <w:rPr>
                <w:sz w:val="24"/>
                <w:szCs w:val="24"/>
              </w:rPr>
              <w:t xml:space="preserve"> Приказ Министерства труда и социальной защиты РФ от 25 декабря 2014 г. N 1134н "Об утверждении профессионального стандарта "Специалист по предоставлению парикмахерских услуг"</w:t>
            </w:r>
          </w:p>
          <w:p w:rsidR="007855D0" w:rsidRPr="00BA4EA5" w:rsidRDefault="007855D0" w:rsidP="000A32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</w:tcPr>
          <w:p w:rsidR="007855D0" w:rsidRPr="00BA4EA5" w:rsidRDefault="007855D0" w:rsidP="001A61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EA5">
              <w:rPr>
                <w:rFonts w:ascii="Times New Roman" w:hAnsi="Times New Roman"/>
                <w:sz w:val="24"/>
                <w:szCs w:val="24"/>
              </w:rPr>
              <w:t>Выполнение видов работ, в том числе индивидуальных</w:t>
            </w:r>
          </w:p>
        </w:tc>
      </w:tr>
    </w:tbl>
    <w:p w:rsidR="007855D0" w:rsidRPr="00B96D87" w:rsidRDefault="007855D0" w:rsidP="00090C0C">
      <w:pPr>
        <w:autoSpaceDE w:val="0"/>
        <w:rPr>
          <w:rFonts w:ascii="Times New Roman" w:hAnsi="Times New Roman"/>
          <w:color w:val="FF0000"/>
          <w:sz w:val="24"/>
          <w:szCs w:val="24"/>
        </w:rPr>
      </w:pPr>
    </w:p>
    <w:p w:rsidR="007855D0" w:rsidRPr="004523B1" w:rsidRDefault="007855D0" w:rsidP="00A42F07">
      <w:pPr>
        <w:jc w:val="both"/>
        <w:rPr>
          <w:rFonts w:ascii="Times New Roman" w:hAnsi="Times New Roman"/>
          <w:b/>
          <w:sz w:val="24"/>
          <w:szCs w:val="24"/>
        </w:rPr>
      </w:pPr>
      <w:r w:rsidRPr="004523B1">
        <w:rPr>
          <w:rFonts w:ascii="Times New Roman" w:hAnsi="Times New Roman"/>
          <w:b/>
          <w:sz w:val="24"/>
          <w:szCs w:val="24"/>
        </w:rPr>
        <w:t>Виды деятельности по практической подготовке: производственная практика (по профилю специальности)</w:t>
      </w:r>
    </w:p>
    <w:p w:rsidR="007855D0" w:rsidRPr="004523B1" w:rsidRDefault="007855D0" w:rsidP="00371369">
      <w:pPr>
        <w:pStyle w:val="ConsPlusNormal"/>
        <w:jc w:val="both"/>
      </w:pPr>
      <w:r w:rsidRPr="004523B1">
        <w:t>- Предоставление визажных услуг;</w:t>
      </w:r>
    </w:p>
    <w:p w:rsidR="007855D0" w:rsidRPr="004523B1" w:rsidRDefault="007855D0" w:rsidP="00371369">
      <w:pPr>
        <w:pStyle w:val="ConsPlusNormal"/>
        <w:jc w:val="both"/>
      </w:pPr>
      <w:r w:rsidRPr="004523B1">
        <w:t>- Предоставление косметических услуг;</w:t>
      </w:r>
    </w:p>
    <w:p w:rsidR="007855D0" w:rsidRPr="004523B1" w:rsidRDefault="007855D0" w:rsidP="00371369">
      <w:pPr>
        <w:pStyle w:val="ConsPlusNormal"/>
        <w:jc w:val="both"/>
      </w:pPr>
      <w:r w:rsidRPr="004523B1">
        <w:t>- Предоставление маникюрных и педикюрных услуг;</w:t>
      </w:r>
    </w:p>
    <w:p w:rsidR="007855D0" w:rsidRDefault="007855D0" w:rsidP="00371369">
      <w:pPr>
        <w:pStyle w:val="ConsPlusNormal"/>
        <w:jc w:val="both"/>
      </w:pPr>
      <w:r w:rsidRPr="004523B1">
        <w:t>- Предоставление парикмахерских услуг</w:t>
      </w:r>
    </w:p>
    <w:p w:rsidR="007855D0" w:rsidRDefault="007855D0" w:rsidP="00371369">
      <w:pPr>
        <w:pStyle w:val="ConsPlusNormal"/>
        <w:jc w:val="both"/>
      </w:pPr>
    </w:p>
    <w:p w:rsidR="007855D0" w:rsidRDefault="007855D0" w:rsidP="00371369">
      <w:pPr>
        <w:pStyle w:val="ConsPlusNormal"/>
        <w:jc w:val="both"/>
      </w:pPr>
      <w:r>
        <w:t>Трудовые действия в рамках соответствующих видов деятельности:</w:t>
      </w:r>
    </w:p>
    <w:p w:rsidR="007855D0" w:rsidRPr="004523B1" w:rsidRDefault="007855D0" w:rsidP="00371369">
      <w:pPr>
        <w:pStyle w:val="ConsPlusNormal"/>
        <w:jc w:val="both"/>
        <w:rPr>
          <w:b/>
        </w:rPr>
      </w:pPr>
      <w:r w:rsidRPr="004523B1">
        <w:rPr>
          <w:b/>
        </w:rPr>
        <w:t>1. Предоставление визажных услуг</w:t>
      </w:r>
    </w:p>
    <w:p w:rsidR="007855D0" w:rsidRDefault="007855D0" w:rsidP="00371369">
      <w:pPr>
        <w:pStyle w:val="ConsPlusNormal"/>
        <w:jc w:val="both"/>
      </w:pPr>
    </w:p>
    <w:p w:rsidR="007855D0" w:rsidRDefault="007855D0" w:rsidP="004523B1">
      <w:pPr>
        <w:pStyle w:val="ConsPlusNormal"/>
        <w:jc w:val="both"/>
      </w:pPr>
      <w:r>
        <w:t>Моделирование и коррекция бровей</w:t>
      </w:r>
    </w:p>
    <w:p w:rsidR="007855D0" w:rsidRDefault="007855D0" w:rsidP="004523B1">
      <w:pPr>
        <w:pStyle w:val="ConsPlusNormal"/>
        <w:jc w:val="both"/>
      </w:pPr>
      <w:r>
        <w:t>- Подготовительные и заключительные работы по обслуживанию клиентов.</w:t>
      </w:r>
    </w:p>
    <w:p w:rsidR="007855D0" w:rsidRDefault="007855D0" w:rsidP="004523B1">
      <w:pPr>
        <w:pStyle w:val="ConsPlusNormal"/>
        <w:jc w:val="both"/>
      </w:pPr>
      <w:r>
        <w:t>- Подбор профессиональных средств и материалов для моделирования и коррекции бровей.</w:t>
      </w:r>
    </w:p>
    <w:p w:rsidR="007855D0" w:rsidRDefault="007855D0" w:rsidP="004523B1">
      <w:pPr>
        <w:pStyle w:val="ConsPlusNormal"/>
        <w:jc w:val="both"/>
      </w:pPr>
      <w:r>
        <w:t>- Визуальный осмотр, оценка и анализ состояния поверхности кожи клиента.</w:t>
      </w:r>
    </w:p>
    <w:p w:rsidR="007855D0" w:rsidRDefault="007855D0" w:rsidP="004523B1">
      <w:pPr>
        <w:pStyle w:val="ConsPlusNormal"/>
        <w:jc w:val="both"/>
      </w:pPr>
      <w:r>
        <w:t>- Подбор индивидуальной формы бровей.</w:t>
      </w:r>
    </w:p>
    <w:p w:rsidR="007855D0" w:rsidRDefault="007855D0" w:rsidP="004523B1">
      <w:pPr>
        <w:pStyle w:val="ConsPlusNormal"/>
        <w:jc w:val="both"/>
      </w:pPr>
      <w:r>
        <w:t>- Выполнение демакияжа лица.</w:t>
      </w:r>
    </w:p>
    <w:p w:rsidR="007855D0" w:rsidRDefault="007855D0" w:rsidP="004523B1">
      <w:pPr>
        <w:pStyle w:val="ConsPlusNormal"/>
        <w:jc w:val="both"/>
      </w:pPr>
      <w:r>
        <w:t>- Коррекция бровей.</w:t>
      </w:r>
    </w:p>
    <w:p w:rsidR="007855D0" w:rsidRDefault="007855D0" w:rsidP="004523B1">
      <w:pPr>
        <w:pStyle w:val="ConsPlusNormal"/>
        <w:jc w:val="both"/>
      </w:pPr>
      <w:r>
        <w:t>- Консультирование клиента по выполнению коррекции бровей в домашних условиях.</w:t>
      </w:r>
    </w:p>
    <w:p w:rsidR="007855D0" w:rsidRDefault="007855D0" w:rsidP="004523B1">
      <w:pPr>
        <w:pStyle w:val="ConsPlusNormal"/>
        <w:jc w:val="both"/>
      </w:pPr>
      <w:r>
        <w:t>Окрашивание бровей и ресниц с использованием различных техник</w:t>
      </w:r>
    </w:p>
    <w:p w:rsidR="007855D0" w:rsidRDefault="007855D0" w:rsidP="004523B1">
      <w:pPr>
        <w:pStyle w:val="ConsPlusNormal"/>
        <w:jc w:val="both"/>
      </w:pPr>
      <w:r>
        <w:t>- Подготовительные и заключительные работы по обслуживанию клиентов.</w:t>
      </w:r>
    </w:p>
    <w:p w:rsidR="007855D0" w:rsidRDefault="007855D0" w:rsidP="004523B1">
      <w:pPr>
        <w:pStyle w:val="ConsPlusNormal"/>
        <w:jc w:val="both"/>
      </w:pPr>
      <w:r>
        <w:t>- Подбор профессиональных средств и материалов для окрашивания бровей и ресниц.</w:t>
      </w:r>
    </w:p>
    <w:p w:rsidR="007855D0" w:rsidRDefault="007855D0" w:rsidP="004523B1">
      <w:pPr>
        <w:pStyle w:val="ConsPlusNormal"/>
        <w:jc w:val="both"/>
      </w:pPr>
      <w:r>
        <w:t>- Визуальный осмотр, оценка и анализ состояния поверхности кожи клиента на наличие противопоказаний для оказания услуги.</w:t>
      </w:r>
    </w:p>
    <w:p w:rsidR="007855D0" w:rsidRDefault="007855D0" w:rsidP="004523B1">
      <w:pPr>
        <w:pStyle w:val="ConsPlusNormal"/>
        <w:jc w:val="both"/>
      </w:pPr>
      <w:r>
        <w:t>- Выполнение демакияжа лица.</w:t>
      </w:r>
    </w:p>
    <w:p w:rsidR="007855D0" w:rsidRDefault="007855D0" w:rsidP="004523B1">
      <w:pPr>
        <w:pStyle w:val="ConsPlusNormal"/>
        <w:jc w:val="both"/>
      </w:pPr>
      <w:r>
        <w:t>- Окрашивание бровей.</w:t>
      </w:r>
    </w:p>
    <w:p w:rsidR="007855D0" w:rsidRDefault="007855D0" w:rsidP="004523B1">
      <w:pPr>
        <w:pStyle w:val="ConsPlusNormal"/>
        <w:jc w:val="both"/>
      </w:pPr>
      <w:r>
        <w:t>- Окрашивание ресниц.</w:t>
      </w:r>
    </w:p>
    <w:p w:rsidR="007855D0" w:rsidRDefault="007855D0" w:rsidP="004523B1">
      <w:pPr>
        <w:pStyle w:val="ConsPlusNormal"/>
        <w:jc w:val="both"/>
      </w:pPr>
      <w:r>
        <w:t>- Консультирование клиента по окрашиванию бровей и ресниц в домашних условиях.</w:t>
      </w:r>
    </w:p>
    <w:p w:rsidR="007855D0" w:rsidRDefault="007855D0" w:rsidP="004523B1">
      <w:pPr>
        <w:pStyle w:val="ConsPlusNormal"/>
        <w:jc w:val="both"/>
      </w:pPr>
      <w:r>
        <w:t>Выполнение салонного макияжа</w:t>
      </w:r>
    </w:p>
    <w:p w:rsidR="007855D0" w:rsidRDefault="007855D0" w:rsidP="004523B1">
      <w:pPr>
        <w:pStyle w:val="ConsPlusNormal"/>
        <w:jc w:val="both"/>
      </w:pPr>
      <w:r>
        <w:t>- Подготовительные и заключительные работы по обслуживанию клиентов.</w:t>
      </w:r>
    </w:p>
    <w:p w:rsidR="007855D0" w:rsidRDefault="007855D0" w:rsidP="004523B1">
      <w:pPr>
        <w:pStyle w:val="ConsPlusNormal"/>
        <w:jc w:val="both"/>
      </w:pPr>
      <w:r>
        <w:t>- Подбор профессиональных средств и материалов для выполнения салонного макияжа.</w:t>
      </w:r>
    </w:p>
    <w:p w:rsidR="007855D0" w:rsidRDefault="007855D0" w:rsidP="004523B1">
      <w:pPr>
        <w:pStyle w:val="ConsPlusNormal"/>
        <w:jc w:val="both"/>
      </w:pPr>
      <w:r>
        <w:t>- Определение колористического типа и анатомических особенностей лица клиента.</w:t>
      </w:r>
    </w:p>
    <w:p w:rsidR="007855D0" w:rsidRDefault="007855D0" w:rsidP="004523B1">
      <w:pPr>
        <w:pStyle w:val="ConsPlusNormal"/>
        <w:jc w:val="both"/>
      </w:pPr>
      <w:r>
        <w:t>- Подготовка кожи для нанесения декоративной косметики и выполнение демакияжа лица.</w:t>
      </w:r>
    </w:p>
    <w:p w:rsidR="007855D0" w:rsidRDefault="007855D0" w:rsidP="004523B1">
      <w:pPr>
        <w:pStyle w:val="ConsPlusNormal"/>
        <w:jc w:val="both"/>
      </w:pPr>
      <w:r>
        <w:t>- Выполнение различных видов салонного макияжа с коррекцией овала лица и его деталей.</w:t>
      </w:r>
    </w:p>
    <w:p w:rsidR="007855D0" w:rsidRDefault="007855D0" w:rsidP="004523B1">
      <w:pPr>
        <w:pStyle w:val="ConsPlusNormal"/>
        <w:jc w:val="both"/>
      </w:pPr>
      <w:r>
        <w:t>Консультирование клиента по выполнению макияжа в домашних условиях</w:t>
      </w:r>
    </w:p>
    <w:p w:rsidR="007855D0" w:rsidRDefault="007855D0" w:rsidP="004523B1">
      <w:pPr>
        <w:pStyle w:val="ConsPlusNormal"/>
        <w:jc w:val="both"/>
      </w:pPr>
      <w:r>
        <w:t>- Определение колористического типа и анатомических особенностей лица клиента, его потребностей.</w:t>
      </w:r>
    </w:p>
    <w:p w:rsidR="007855D0" w:rsidRDefault="007855D0" w:rsidP="004523B1">
      <w:pPr>
        <w:pStyle w:val="ConsPlusNormal"/>
        <w:jc w:val="both"/>
      </w:pPr>
      <w:r>
        <w:t>- Подбор профессиональной декоративной косметики.</w:t>
      </w:r>
    </w:p>
    <w:p w:rsidR="007855D0" w:rsidRDefault="007855D0" w:rsidP="004523B1">
      <w:pPr>
        <w:pStyle w:val="ConsPlusNormal"/>
        <w:jc w:val="both"/>
      </w:pPr>
      <w:r>
        <w:t>- Объяснение клиенту целесообразности выбранной декоративной косметики.</w:t>
      </w:r>
    </w:p>
    <w:p w:rsidR="007855D0" w:rsidRDefault="007855D0" w:rsidP="004523B1">
      <w:pPr>
        <w:pStyle w:val="ConsPlusNormal"/>
        <w:jc w:val="both"/>
      </w:pPr>
      <w:r>
        <w:t>- Выдача рекомендаций по выполнению макияжа в домашних условиях.</w:t>
      </w:r>
    </w:p>
    <w:p w:rsidR="007855D0" w:rsidRDefault="007855D0" w:rsidP="004523B1">
      <w:pPr>
        <w:pStyle w:val="ConsPlusNormal"/>
        <w:jc w:val="both"/>
      </w:pPr>
      <w:r>
        <w:t>Наращивание искусственных ресниц, их коррекция и снятие</w:t>
      </w:r>
    </w:p>
    <w:p w:rsidR="007855D0" w:rsidRDefault="007855D0" w:rsidP="004523B1">
      <w:pPr>
        <w:pStyle w:val="ConsPlusNormal"/>
        <w:jc w:val="both"/>
      </w:pPr>
      <w:r>
        <w:t>- Подготовительные и заключительные работы по обслуживанию клиентов.</w:t>
      </w:r>
    </w:p>
    <w:p w:rsidR="007855D0" w:rsidRDefault="007855D0" w:rsidP="004523B1">
      <w:pPr>
        <w:pStyle w:val="ConsPlusNormal"/>
        <w:jc w:val="both"/>
      </w:pPr>
      <w:r>
        <w:t>- Визуальный осмотр, оценка и анализ состояния ресниц клиента, согласование способа наращивания ресниц.</w:t>
      </w:r>
    </w:p>
    <w:p w:rsidR="007855D0" w:rsidRDefault="007855D0" w:rsidP="004523B1">
      <w:pPr>
        <w:pStyle w:val="ConsPlusNormal"/>
        <w:jc w:val="both"/>
      </w:pPr>
      <w:r>
        <w:t>- Подбор профессиональных средств и материалов для наращивания искусственных ресниц, их коррекции и снятия.</w:t>
      </w:r>
    </w:p>
    <w:p w:rsidR="007855D0" w:rsidRDefault="007855D0" w:rsidP="004523B1">
      <w:pPr>
        <w:pStyle w:val="ConsPlusNormal"/>
        <w:jc w:val="both"/>
      </w:pPr>
      <w:r>
        <w:t>- Выполнение демакияжа лица.</w:t>
      </w:r>
    </w:p>
    <w:p w:rsidR="007855D0" w:rsidRDefault="007855D0" w:rsidP="004523B1">
      <w:pPr>
        <w:pStyle w:val="ConsPlusNormal"/>
        <w:jc w:val="both"/>
      </w:pPr>
      <w:r>
        <w:t>- Наращивание ресниц различными способами.</w:t>
      </w:r>
    </w:p>
    <w:p w:rsidR="007855D0" w:rsidRDefault="007855D0" w:rsidP="004523B1">
      <w:pPr>
        <w:pStyle w:val="ConsPlusNormal"/>
        <w:jc w:val="both"/>
      </w:pPr>
      <w:r>
        <w:t>- Коррекция и снятие ресниц различными способами.</w:t>
      </w:r>
    </w:p>
    <w:p w:rsidR="007855D0" w:rsidRDefault="007855D0" w:rsidP="004523B1">
      <w:pPr>
        <w:pStyle w:val="ConsPlusNormal"/>
        <w:jc w:val="both"/>
      </w:pPr>
      <w:r>
        <w:t>- Консультирование клиента по уходу за наращенными ресницами в домашних условиях.</w:t>
      </w:r>
    </w:p>
    <w:p w:rsidR="007855D0" w:rsidRDefault="007855D0" w:rsidP="004523B1">
      <w:pPr>
        <w:pStyle w:val="ConsPlusNormal"/>
        <w:jc w:val="both"/>
      </w:pPr>
      <w:r>
        <w:t>Химическая и биохомическая завивка ресниц</w:t>
      </w:r>
    </w:p>
    <w:p w:rsidR="007855D0" w:rsidRDefault="007855D0" w:rsidP="004523B1">
      <w:pPr>
        <w:pStyle w:val="ConsPlusNormal"/>
        <w:jc w:val="both"/>
      </w:pPr>
      <w:r>
        <w:t>- Подготовительные и заключительные работы по обслуживанию клиентов.</w:t>
      </w:r>
    </w:p>
    <w:p w:rsidR="007855D0" w:rsidRDefault="007855D0" w:rsidP="004523B1">
      <w:pPr>
        <w:pStyle w:val="ConsPlusNormal"/>
        <w:jc w:val="both"/>
      </w:pPr>
      <w:r>
        <w:t>- Подбор профессиональных средств и материалов для химической и биохимической завивки ресниц.</w:t>
      </w:r>
    </w:p>
    <w:p w:rsidR="007855D0" w:rsidRDefault="007855D0" w:rsidP="004523B1">
      <w:pPr>
        <w:pStyle w:val="ConsPlusNormal"/>
        <w:jc w:val="both"/>
      </w:pPr>
      <w:r>
        <w:t>- Выполнение демакияжа лица.</w:t>
      </w:r>
    </w:p>
    <w:p w:rsidR="007855D0" w:rsidRDefault="007855D0" w:rsidP="004523B1">
      <w:pPr>
        <w:pStyle w:val="ConsPlusNormal"/>
        <w:jc w:val="both"/>
      </w:pPr>
      <w:r>
        <w:t>- Выполнение химической завивки ресниц различными способами.</w:t>
      </w:r>
    </w:p>
    <w:p w:rsidR="007855D0" w:rsidRDefault="007855D0" w:rsidP="004523B1">
      <w:pPr>
        <w:pStyle w:val="ConsPlusNormal"/>
        <w:jc w:val="both"/>
      </w:pPr>
      <w:r>
        <w:t>- Консультирование клиента по уходу за ресницами в домашних условиях.</w:t>
      </w:r>
    </w:p>
    <w:p w:rsidR="007855D0" w:rsidRDefault="007855D0" w:rsidP="004523B1">
      <w:pPr>
        <w:pStyle w:val="ConsPlusNormal"/>
        <w:jc w:val="both"/>
      </w:pPr>
      <w:r>
        <w:t>Выполнение специфического макияжа</w:t>
      </w:r>
    </w:p>
    <w:p w:rsidR="007855D0" w:rsidRDefault="007855D0" w:rsidP="004523B1">
      <w:pPr>
        <w:pStyle w:val="ConsPlusNormal"/>
        <w:jc w:val="both"/>
      </w:pPr>
      <w:r>
        <w:t>- Подготовительные и заключительные работы по обслуживанию клиентов.</w:t>
      </w:r>
    </w:p>
    <w:p w:rsidR="007855D0" w:rsidRDefault="007855D0" w:rsidP="004523B1">
      <w:pPr>
        <w:pStyle w:val="ConsPlusNormal"/>
        <w:jc w:val="both"/>
      </w:pPr>
      <w:r>
        <w:t>- Подбор профессиональных средств и материалов для выполнения сложного макияжа.</w:t>
      </w:r>
    </w:p>
    <w:p w:rsidR="007855D0" w:rsidRDefault="007855D0" w:rsidP="004523B1">
      <w:pPr>
        <w:pStyle w:val="ConsPlusNormal"/>
        <w:jc w:val="both"/>
      </w:pPr>
      <w:r>
        <w:t>- Определение колористического типа и анатомических особенностей лица клиента.</w:t>
      </w:r>
    </w:p>
    <w:p w:rsidR="007855D0" w:rsidRDefault="007855D0" w:rsidP="004523B1">
      <w:pPr>
        <w:pStyle w:val="ConsPlusNormal"/>
        <w:jc w:val="both"/>
      </w:pPr>
      <w:r>
        <w:t>- Подготовка кожи для нанесения декоративной косметики и выполнение демакияжа лица.</w:t>
      </w:r>
    </w:p>
    <w:p w:rsidR="007855D0" w:rsidRDefault="007855D0" w:rsidP="004523B1">
      <w:pPr>
        <w:pStyle w:val="ConsPlusNormal"/>
        <w:jc w:val="both"/>
      </w:pPr>
      <w:r>
        <w:t>- Разработка эскизов моделей специфического макияжа.</w:t>
      </w:r>
    </w:p>
    <w:p w:rsidR="007855D0" w:rsidRDefault="007855D0" w:rsidP="004523B1">
      <w:pPr>
        <w:pStyle w:val="ConsPlusNormal"/>
        <w:jc w:val="both"/>
      </w:pPr>
      <w:r>
        <w:t>- Выполнение конкурсного, образного, медийного, подиумного макияжа, ретромакияжа.</w:t>
      </w:r>
    </w:p>
    <w:p w:rsidR="007855D0" w:rsidRDefault="007855D0" w:rsidP="004523B1">
      <w:pPr>
        <w:pStyle w:val="ConsPlusNormal"/>
        <w:jc w:val="both"/>
      </w:pPr>
      <w:r>
        <w:t>Выполнение рисунков или их элементов на лице и теле в различных художественных техниках</w:t>
      </w:r>
    </w:p>
    <w:p w:rsidR="007855D0" w:rsidRDefault="007855D0" w:rsidP="004523B1">
      <w:pPr>
        <w:pStyle w:val="ConsPlusNormal"/>
        <w:jc w:val="both"/>
      </w:pPr>
      <w:r>
        <w:t>- Подготовительные и заключительные работы по обслуживанию клиентов.</w:t>
      </w:r>
    </w:p>
    <w:p w:rsidR="007855D0" w:rsidRDefault="007855D0" w:rsidP="004523B1">
      <w:pPr>
        <w:pStyle w:val="ConsPlusNormal"/>
        <w:jc w:val="both"/>
      </w:pPr>
      <w:r>
        <w:t>- Подбор профессиональных средств и материалов для выполнения рисунков в различных художественных техниках.</w:t>
      </w:r>
    </w:p>
    <w:p w:rsidR="007855D0" w:rsidRDefault="007855D0" w:rsidP="004523B1">
      <w:pPr>
        <w:pStyle w:val="ConsPlusNormal"/>
        <w:jc w:val="both"/>
      </w:pPr>
      <w:r>
        <w:t>- Определение колористического типа и анатомических особенностей лица клиента.</w:t>
      </w:r>
    </w:p>
    <w:p w:rsidR="007855D0" w:rsidRDefault="007855D0" w:rsidP="004523B1">
      <w:pPr>
        <w:pStyle w:val="ConsPlusNormal"/>
        <w:jc w:val="both"/>
      </w:pPr>
      <w:r>
        <w:t>- Подготовка кожи для нанесения декоративной косметики и выполнение демакияжа лица, отдельных частей тела.</w:t>
      </w:r>
    </w:p>
    <w:p w:rsidR="007855D0" w:rsidRDefault="007855D0" w:rsidP="004523B1">
      <w:pPr>
        <w:pStyle w:val="ConsPlusNormal"/>
        <w:jc w:val="both"/>
      </w:pPr>
      <w:r>
        <w:t>- Разработка эскизов рисунков.</w:t>
      </w:r>
    </w:p>
    <w:p w:rsidR="007855D0" w:rsidRDefault="007855D0" w:rsidP="004523B1">
      <w:pPr>
        <w:pStyle w:val="ConsPlusNormal"/>
        <w:jc w:val="both"/>
      </w:pPr>
      <w:r>
        <w:t>- Выполнение рисунков на лице в различных художественных техниках.</w:t>
      </w:r>
    </w:p>
    <w:p w:rsidR="007855D0" w:rsidRDefault="007855D0" w:rsidP="004523B1">
      <w:pPr>
        <w:pStyle w:val="ConsPlusNormal"/>
        <w:jc w:val="both"/>
      </w:pPr>
      <w:r>
        <w:t>- Выполнение рисунков по телу в различных художественных техниках.</w:t>
      </w:r>
    </w:p>
    <w:p w:rsidR="007855D0" w:rsidRDefault="007855D0" w:rsidP="00371369">
      <w:pPr>
        <w:pStyle w:val="ConsPlusNormal"/>
        <w:jc w:val="both"/>
      </w:pPr>
    </w:p>
    <w:p w:rsidR="007855D0" w:rsidRPr="004523B1" w:rsidRDefault="007855D0" w:rsidP="00371369">
      <w:pPr>
        <w:pStyle w:val="ConsPlusNormal"/>
        <w:jc w:val="both"/>
        <w:rPr>
          <w:b/>
        </w:rPr>
      </w:pPr>
      <w:r w:rsidRPr="004523B1">
        <w:rPr>
          <w:b/>
        </w:rPr>
        <w:t>2. Предоставление косметических услуг</w:t>
      </w:r>
    </w:p>
    <w:p w:rsidR="007855D0" w:rsidRDefault="007855D0" w:rsidP="004523B1">
      <w:pPr>
        <w:pStyle w:val="ConsPlusNormal"/>
        <w:jc w:val="both"/>
      </w:pPr>
      <w:r>
        <w:t>Выполнение гигиенической чистки лица, шеи и зоны декольте различными способами</w:t>
      </w:r>
    </w:p>
    <w:p w:rsidR="007855D0" w:rsidRDefault="007855D0" w:rsidP="004523B1">
      <w:pPr>
        <w:pStyle w:val="ConsPlusNormal"/>
        <w:jc w:val="both"/>
      </w:pPr>
      <w:r>
        <w:t>Подготовительные и заключительные работы по обслуживанию клиентов.</w:t>
      </w:r>
    </w:p>
    <w:p w:rsidR="007855D0" w:rsidRDefault="007855D0" w:rsidP="004523B1">
      <w:pPr>
        <w:pStyle w:val="ConsPlusNormal"/>
        <w:jc w:val="both"/>
      </w:pPr>
      <w:r>
        <w:t>Оценка состояния кожи, определение и согласование с клиентом вида гигиенической чистки.</w:t>
      </w:r>
    </w:p>
    <w:p w:rsidR="007855D0" w:rsidRDefault="007855D0" w:rsidP="004523B1">
      <w:pPr>
        <w:pStyle w:val="ConsPlusNormal"/>
        <w:jc w:val="both"/>
      </w:pPr>
      <w:r>
        <w:t>Подбор профессиональных средств и препаратов для гигиенической чистки.</w:t>
      </w:r>
    </w:p>
    <w:p w:rsidR="007855D0" w:rsidRDefault="007855D0" w:rsidP="004523B1">
      <w:pPr>
        <w:pStyle w:val="ConsPlusNormal"/>
        <w:jc w:val="both"/>
      </w:pPr>
      <w:r>
        <w:t>Тестирование кожи.</w:t>
      </w:r>
    </w:p>
    <w:p w:rsidR="007855D0" w:rsidRDefault="007855D0" w:rsidP="004523B1">
      <w:pPr>
        <w:pStyle w:val="ConsPlusNormal"/>
        <w:jc w:val="both"/>
      </w:pPr>
      <w:r>
        <w:t>Выполнение чистки лица и (или) шеи, зоны декольте различными способами.</w:t>
      </w:r>
    </w:p>
    <w:p w:rsidR="007855D0" w:rsidRDefault="007855D0" w:rsidP="004523B1">
      <w:pPr>
        <w:pStyle w:val="ConsPlusNormal"/>
        <w:jc w:val="both"/>
      </w:pPr>
      <w:r>
        <w:t>Консультирование клиента по уходу за кожей лица, шеи в домашних условиях с применением косметических средств.</w:t>
      </w:r>
    </w:p>
    <w:p w:rsidR="007855D0" w:rsidRDefault="007855D0" w:rsidP="004523B1">
      <w:pPr>
        <w:pStyle w:val="ConsPlusNormal"/>
        <w:jc w:val="both"/>
      </w:pPr>
      <w:r>
        <w:t>Выполнение косметического массажа лица, шеи и зоны декольте</w:t>
      </w:r>
    </w:p>
    <w:p w:rsidR="007855D0" w:rsidRDefault="007855D0" w:rsidP="004523B1">
      <w:pPr>
        <w:pStyle w:val="ConsPlusNormal"/>
        <w:jc w:val="both"/>
      </w:pPr>
      <w:r>
        <w:t>Подготовительные и заключительные работы по обслуживанию клиентов.</w:t>
      </w:r>
    </w:p>
    <w:p w:rsidR="007855D0" w:rsidRDefault="007855D0" w:rsidP="004523B1">
      <w:pPr>
        <w:pStyle w:val="ConsPlusNormal"/>
        <w:jc w:val="both"/>
      </w:pPr>
      <w:r>
        <w:t>Подбор профессиональных средств и препаратов для косметического массажа.</w:t>
      </w:r>
    </w:p>
    <w:p w:rsidR="007855D0" w:rsidRDefault="007855D0" w:rsidP="004523B1">
      <w:pPr>
        <w:pStyle w:val="ConsPlusNormal"/>
        <w:jc w:val="both"/>
      </w:pPr>
      <w:r>
        <w:t>Оценка состояния кожи, определение и согласование с клиентом индивидуальной программы косметического массажа.</w:t>
      </w:r>
    </w:p>
    <w:p w:rsidR="007855D0" w:rsidRDefault="007855D0" w:rsidP="004523B1">
      <w:pPr>
        <w:pStyle w:val="ConsPlusNormal"/>
        <w:jc w:val="both"/>
      </w:pPr>
      <w:r>
        <w:t>Выполнение различных видов косметического массажа.</w:t>
      </w:r>
    </w:p>
    <w:p w:rsidR="007855D0" w:rsidRDefault="007855D0" w:rsidP="004523B1">
      <w:pPr>
        <w:pStyle w:val="ConsPlusNormal"/>
        <w:jc w:val="both"/>
      </w:pPr>
      <w:r>
        <w:t>Консультирование клиента по выполнению косметического самомассажа лица, шеи, зоны декольте в домашних условиях.</w:t>
      </w:r>
    </w:p>
    <w:p w:rsidR="007855D0" w:rsidRDefault="007855D0" w:rsidP="004523B1">
      <w:pPr>
        <w:pStyle w:val="ConsPlusNormal"/>
        <w:jc w:val="both"/>
      </w:pPr>
      <w:r>
        <w:t>Подготовительные и заключительные работы по обслуживанию клиентов.</w:t>
      </w:r>
    </w:p>
    <w:p w:rsidR="007855D0" w:rsidRPr="005C4F31" w:rsidRDefault="007855D0" w:rsidP="004523B1">
      <w:pPr>
        <w:spacing w:after="0" w:line="240" w:lineRule="auto"/>
        <w:jc w:val="both"/>
        <w:rPr>
          <w:rFonts w:ascii="Times New Roman" w:hAnsi="Times New Roman"/>
          <w:b/>
          <w:shd w:val="clear" w:color="auto" w:fill="FFFFFF"/>
        </w:rPr>
      </w:pPr>
      <w:r w:rsidRPr="005C4F31">
        <w:rPr>
          <w:rFonts w:ascii="Times New Roman" w:hAnsi="Times New Roman"/>
          <w:b/>
          <w:shd w:val="clear" w:color="auto" w:fill="FFFFFF"/>
        </w:rPr>
        <w:t>Выполнение различных косметических масок для лица, шеи и зоны декольте</w:t>
      </w:r>
    </w:p>
    <w:p w:rsidR="007855D0" w:rsidRPr="005C4F31" w:rsidRDefault="007855D0" w:rsidP="004523B1">
      <w:pPr>
        <w:spacing w:after="0" w:line="240" w:lineRule="auto"/>
        <w:jc w:val="both"/>
        <w:rPr>
          <w:rFonts w:ascii="Times New Roman" w:hAnsi="Times New Roman"/>
        </w:rPr>
      </w:pPr>
      <w:r w:rsidRPr="005C4F31">
        <w:rPr>
          <w:rFonts w:ascii="Times New Roman" w:hAnsi="Times New Roman"/>
        </w:rPr>
        <w:t>Подготовительные и заключительные работы по обслуживанию клиентов.</w:t>
      </w:r>
    </w:p>
    <w:p w:rsidR="007855D0" w:rsidRPr="005C4F31" w:rsidRDefault="007855D0" w:rsidP="004523B1">
      <w:pPr>
        <w:spacing w:after="0" w:line="240" w:lineRule="auto"/>
        <w:jc w:val="both"/>
        <w:rPr>
          <w:rFonts w:ascii="Times New Roman" w:hAnsi="Times New Roman"/>
        </w:rPr>
      </w:pPr>
      <w:r w:rsidRPr="005C4F31">
        <w:rPr>
          <w:rFonts w:ascii="Times New Roman" w:hAnsi="Times New Roman"/>
        </w:rPr>
        <w:t>Оценка состояния кожи, определение и согласование с клиентом индивидуальной программы косметических масок.</w:t>
      </w:r>
    </w:p>
    <w:p w:rsidR="007855D0" w:rsidRPr="005C4F31" w:rsidRDefault="007855D0" w:rsidP="004523B1">
      <w:pPr>
        <w:spacing w:after="0" w:line="240" w:lineRule="auto"/>
        <w:jc w:val="both"/>
        <w:rPr>
          <w:rFonts w:ascii="Times New Roman" w:hAnsi="Times New Roman"/>
        </w:rPr>
      </w:pPr>
      <w:r w:rsidRPr="005C4F31">
        <w:rPr>
          <w:rFonts w:ascii="Times New Roman" w:hAnsi="Times New Roman"/>
        </w:rPr>
        <w:t>Подбор профессиональных средств и препаратов для косметических масок.</w:t>
      </w:r>
    </w:p>
    <w:p w:rsidR="007855D0" w:rsidRPr="005C4F31" w:rsidRDefault="007855D0" w:rsidP="004523B1">
      <w:pPr>
        <w:spacing w:after="0" w:line="240" w:lineRule="auto"/>
        <w:jc w:val="both"/>
        <w:rPr>
          <w:rFonts w:ascii="Times New Roman" w:hAnsi="Times New Roman"/>
        </w:rPr>
      </w:pPr>
      <w:r w:rsidRPr="005C4F31">
        <w:rPr>
          <w:rFonts w:ascii="Times New Roman" w:hAnsi="Times New Roman"/>
        </w:rPr>
        <w:t>Тестирование кожи.</w:t>
      </w:r>
    </w:p>
    <w:p w:rsidR="007855D0" w:rsidRPr="005C4F31" w:rsidRDefault="007855D0" w:rsidP="004523B1">
      <w:pPr>
        <w:spacing w:after="0" w:line="240" w:lineRule="auto"/>
        <w:jc w:val="both"/>
        <w:rPr>
          <w:rFonts w:ascii="Times New Roman" w:hAnsi="Times New Roman"/>
        </w:rPr>
      </w:pPr>
      <w:r w:rsidRPr="005C4F31">
        <w:rPr>
          <w:rFonts w:ascii="Times New Roman" w:hAnsi="Times New Roman"/>
        </w:rPr>
        <w:t>Нанесение различных косметических масок.</w:t>
      </w:r>
    </w:p>
    <w:p w:rsidR="007855D0" w:rsidRPr="005C4F31" w:rsidRDefault="007855D0" w:rsidP="004523B1">
      <w:pPr>
        <w:spacing w:after="0" w:line="240" w:lineRule="auto"/>
        <w:jc w:val="both"/>
        <w:rPr>
          <w:rFonts w:ascii="Times New Roman" w:hAnsi="Times New Roman"/>
        </w:rPr>
      </w:pPr>
      <w:r w:rsidRPr="005C4F31">
        <w:rPr>
          <w:rFonts w:ascii="Times New Roman" w:hAnsi="Times New Roman"/>
        </w:rPr>
        <w:t>Консультирование клиента по выполнению косметических масок в домашних условиях.</w:t>
      </w:r>
    </w:p>
    <w:p w:rsidR="007855D0" w:rsidRPr="005C4F31" w:rsidRDefault="007855D0" w:rsidP="004523B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hd w:val="clear" w:color="auto" w:fill="FFFFFF"/>
        </w:rPr>
      </w:pPr>
      <w:r w:rsidRPr="005C4F31">
        <w:rPr>
          <w:rFonts w:ascii="Times New Roman" w:hAnsi="Times New Roman"/>
          <w:b/>
          <w:shd w:val="clear" w:color="auto" w:fill="FFFFFF"/>
        </w:rPr>
        <w:t>Эстетическая коррекция волосяного покрова лица, шеи и зоны декольте различными способами</w:t>
      </w:r>
    </w:p>
    <w:p w:rsidR="007855D0" w:rsidRPr="005C4F31" w:rsidRDefault="007855D0" w:rsidP="004523B1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5C4F31">
        <w:rPr>
          <w:rFonts w:ascii="Times New Roman" w:hAnsi="Times New Roman"/>
        </w:rPr>
        <w:t>Подготовительные и заключительные работы по обслуживанию клиентов.</w:t>
      </w:r>
    </w:p>
    <w:p w:rsidR="007855D0" w:rsidRPr="005C4F31" w:rsidRDefault="007855D0" w:rsidP="004523B1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5C4F31">
        <w:rPr>
          <w:rFonts w:ascii="Times New Roman" w:hAnsi="Times New Roman"/>
        </w:rPr>
        <w:t>Оценка состояния волосяного покрова, определение и согласование с клиентом способа проведения косметической услуги.</w:t>
      </w:r>
    </w:p>
    <w:p w:rsidR="007855D0" w:rsidRPr="005C4F31" w:rsidRDefault="007855D0" w:rsidP="004523B1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5C4F31">
        <w:rPr>
          <w:rFonts w:ascii="Times New Roman" w:hAnsi="Times New Roman"/>
        </w:rPr>
        <w:t>Подбор профессиональных средств и препаратов для проведения косметической услуги.</w:t>
      </w:r>
    </w:p>
    <w:p w:rsidR="007855D0" w:rsidRPr="005C4F31" w:rsidRDefault="007855D0" w:rsidP="004523B1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5C4F31">
        <w:rPr>
          <w:rFonts w:ascii="Times New Roman" w:hAnsi="Times New Roman"/>
        </w:rPr>
        <w:t>Тестирование кожи.</w:t>
      </w:r>
    </w:p>
    <w:p w:rsidR="007855D0" w:rsidRPr="005C4F31" w:rsidRDefault="007855D0" w:rsidP="004523B1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5C4F31">
        <w:rPr>
          <w:rFonts w:ascii="Times New Roman" w:hAnsi="Times New Roman"/>
        </w:rPr>
        <w:t>Выполнение восковой, механической коррекции волосяного покрова, шугаринга.</w:t>
      </w:r>
    </w:p>
    <w:p w:rsidR="007855D0" w:rsidRDefault="007855D0" w:rsidP="004523B1">
      <w:pPr>
        <w:pStyle w:val="ConsPlusNormal"/>
        <w:jc w:val="both"/>
      </w:pPr>
      <w:r w:rsidRPr="005C4F31">
        <w:t>Консультирование клиента по уходу за кожей после проведенной коррекции волосяного покрова в домашних условиях.</w:t>
      </w:r>
    </w:p>
    <w:p w:rsidR="007855D0" w:rsidRPr="004523B1" w:rsidRDefault="007855D0" w:rsidP="00371369">
      <w:pPr>
        <w:pStyle w:val="ConsPlusNormal"/>
        <w:jc w:val="both"/>
      </w:pPr>
    </w:p>
    <w:p w:rsidR="007855D0" w:rsidRPr="004523B1" w:rsidRDefault="007855D0" w:rsidP="004523B1">
      <w:pPr>
        <w:pStyle w:val="ConsPlusNormal"/>
        <w:jc w:val="both"/>
        <w:rPr>
          <w:b/>
        </w:rPr>
      </w:pPr>
      <w:r w:rsidRPr="004523B1">
        <w:rPr>
          <w:b/>
        </w:rPr>
        <w:t>3. Предоставление маникюрных и педикюрных услуг;</w:t>
      </w:r>
    </w:p>
    <w:p w:rsidR="007855D0" w:rsidRPr="004523B1" w:rsidRDefault="007855D0" w:rsidP="004523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23B1">
        <w:rPr>
          <w:rFonts w:ascii="Times New Roman" w:hAnsi="Times New Roman"/>
          <w:sz w:val="24"/>
          <w:szCs w:val="24"/>
          <w:lang w:eastAsia="ru-RU"/>
        </w:rPr>
        <w:t>Выполнение гигиенических видов маникюра</w:t>
      </w:r>
    </w:p>
    <w:p w:rsidR="007855D0" w:rsidRPr="004523B1" w:rsidRDefault="007855D0" w:rsidP="004523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23B1">
        <w:rPr>
          <w:rFonts w:ascii="Times New Roman" w:hAnsi="Times New Roman"/>
          <w:sz w:val="24"/>
          <w:szCs w:val="24"/>
          <w:lang w:eastAsia="ru-RU"/>
        </w:rPr>
        <w:t>Подготовительные и заключительные работы по обслуживанию клиентов</w:t>
      </w:r>
    </w:p>
    <w:p w:rsidR="007855D0" w:rsidRPr="004523B1" w:rsidRDefault="007855D0" w:rsidP="004523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23B1">
        <w:rPr>
          <w:rFonts w:ascii="Times New Roman" w:hAnsi="Times New Roman"/>
          <w:sz w:val="24"/>
          <w:szCs w:val="24"/>
          <w:lang w:eastAsia="ru-RU"/>
        </w:rPr>
        <w:t>Визуальный осмотр, оценка состояния ногтей и кожи кистей рук клиента</w:t>
      </w:r>
    </w:p>
    <w:p w:rsidR="007855D0" w:rsidRPr="004523B1" w:rsidRDefault="007855D0" w:rsidP="004523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23B1">
        <w:rPr>
          <w:rFonts w:ascii="Times New Roman" w:hAnsi="Times New Roman"/>
          <w:sz w:val="24"/>
          <w:szCs w:val="24"/>
          <w:lang w:eastAsia="ru-RU"/>
        </w:rPr>
        <w:t>Определение и согласование с клиентом выбора комплекса услуг маникюра, объяснение целесообразности рекомендуемого комплекса услуг</w:t>
      </w:r>
    </w:p>
    <w:p w:rsidR="007855D0" w:rsidRPr="004523B1" w:rsidRDefault="007855D0" w:rsidP="004523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23B1">
        <w:rPr>
          <w:rFonts w:ascii="Times New Roman" w:hAnsi="Times New Roman"/>
          <w:sz w:val="24"/>
          <w:szCs w:val="24"/>
          <w:lang w:eastAsia="ru-RU"/>
        </w:rPr>
        <w:t>Подбор профессиональных средств и материалов для выполнения гигиенических видов маникюра</w:t>
      </w:r>
    </w:p>
    <w:p w:rsidR="007855D0" w:rsidRPr="004523B1" w:rsidRDefault="007855D0" w:rsidP="004523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23B1">
        <w:rPr>
          <w:rFonts w:ascii="Times New Roman" w:hAnsi="Times New Roman"/>
          <w:sz w:val="24"/>
          <w:szCs w:val="24"/>
          <w:lang w:eastAsia="ru-RU"/>
        </w:rPr>
        <w:t>Гигиеническая обработка кожи и ногтей кистей рук, снятие лака с ногтей</w:t>
      </w:r>
    </w:p>
    <w:p w:rsidR="007855D0" w:rsidRPr="004523B1" w:rsidRDefault="007855D0" w:rsidP="004523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23B1">
        <w:rPr>
          <w:rFonts w:ascii="Times New Roman" w:hAnsi="Times New Roman"/>
          <w:sz w:val="24"/>
          <w:szCs w:val="24"/>
          <w:lang w:eastAsia="ru-RU"/>
        </w:rPr>
        <w:t>Выполнение классического (обрезного), необрезного, аппаратного, комбинированного маникюра</w:t>
      </w:r>
    </w:p>
    <w:p w:rsidR="007855D0" w:rsidRPr="004523B1" w:rsidRDefault="007855D0" w:rsidP="004523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23B1">
        <w:rPr>
          <w:rFonts w:ascii="Times New Roman" w:hAnsi="Times New Roman"/>
          <w:sz w:val="24"/>
          <w:szCs w:val="24"/>
          <w:lang w:eastAsia="ru-RU"/>
        </w:rPr>
        <w:t>Покрывание ногтей лаком или профессиональными искусственными материалами</w:t>
      </w:r>
    </w:p>
    <w:p w:rsidR="007855D0" w:rsidRPr="004523B1" w:rsidRDefault="007855D0" w:rsidP="004523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23B1">
        <w:rPr>
          <w:rFonts w:ascii="Times New Roman" w:hAnsi="Times New Roman"/>
          <w:sz w:val="24"/>
          <w:szCs w:val="24"/>
          <w:lang w:eastAsia="ru-RU"/>
        </w:rPr>
        <w:t>Консультирование клиента по домашнему уходу за кожей кистей и ногтями рук.</w:t>
      </w:r>
    </w:p>
    <w:p w:rsidR="007855D0" w:rsidRPr="004523B1" w:rsidRDefault="007855D0" w:rsidP="004523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23B1">
        <w:rPr>
          <w:rFonts w:ascii="Times New Roman" w:hAnsi="Times New Roman"/>
          <w:sz w:val="24"/>
          <w:szCs w:val="24"/>
          <w:lang w:eastAsia="ru-RU"/>
        </w:rPr>
        <w:t>Моделирование ногтей с использованием разных техник и материалов</w:t>
      </w:r>
    </w:p>
    <w:p w:rsidR="007855D0" w:rsidRPr="004523B1" w:rsidRDefault="007855D0" w:rsidP="004523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23B1">
        <w:rPr>
          <w:rFonts w:ascii="Times New Roman" w:hAnsi="Times New Roman"/>
          <w:sz w:val="24"/>
          <w:szCs w:val="24"/>
          <w:lang w:eastAsia="ru-RU"/>
        </w:rPr>
        <w:t>Подготовительные и заключительные работы по обслуживанию клиентов.</w:t>
      </w:r>
    </w:p>
    <w:p w:rsidR="007855D0" w:rsidRPr="004523B1" w:rsidRDefault="007855D0" w:rsidP="004523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23B1">
        <w:rPr>
          <w:rFonts w:ascii="Times New Roman" w:hAnsi="Times New Roman"/>
          <w:sz w:val="24"/>
          <w:szCs w:val="24"/>
          <w:lang w:eastAsia="ru-RU"/>
        </w:rPr>
        <w:t>Визуальный осмотр, оценка состояния кожи кистей и стоп, ногтей рук и ног клиента.</w:t>
      </w:r>
    </w:p>
    <w:p w:rsidR="007855D0" w:rsidRPr="004523B1" w:rsidRDefault="007855D0" w:rsidP="004523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23B1">
        <w:rPr>
          <w:rFonts w:ascii="Times New Roman" w:hAnsi="Times New Roman"/>
          <w:sz w:val="24"/>
          <w:szCs w:val="24"/>
          <w:lang w:eastAsia="ru-RU"/>
        </w:rPr>
        <w:t>Определение и согласование с клиентом способа наращивания ногтей, объяснение целесообразности рекомендуемой услуги.</w:t>
      </w:r>
    </w:p>
    <w:p w:rsidR="007855D0" w:rsidRPr="004523B1" w:rsidRDefault="007855D0" w:rsidP="004523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23B1">
        <w:rPr>
          <w:rFonts w:ascii="Times New Roman" w:hAnsi="Times New Roman"/>
          <w:sz w:val="24"/>
          <w:szCs w:val="24"/>
          <w:lang w:eastAsia="ru-RU"/>
        </w:rPr>
        <w:t>Подбор профессиональных средств и материалов для выполнения наращивания ногтей.</w:t>
      </w:r>
    </w:p>
    <w:p w:rsidR="007855D0" w:rsidRPr="004523B1" w:rsidRDefault="007855D0" w:rsidP="004523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23B1">
        <w:rPr>
          <w:rFonts w:ascii="Times New Roman" w:hAnsi="Times New Roman"/>
          <w:sz w:val="24"/>
          <w:szCs w:val="24"/>
          <w:lang w:eastAsia="ru-RU"/>
        </w:rPr>
        <w:t>Наращивание искусственных ногтей с применением акрила, геля, укрепление натуральных ногтей армирующими тканями.</w:t>
      </w:r>
    </w:p>
    <w:p w:rsidR="007855D0" w:rsidRPr="004523B1" w:rsidRDefault="007855D0" w:rsidP="004523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23B1">
        <w:rPr>
          <w:rFonts w:ascii="Times New Roman" w:hAnsi="Times New Roman"/>
          <w:sz w:val="24"/>
          <w:szCs w:val="24"/>
          <w:lang w:eastAsia="ru-RU"/>
        </w:rPr>
        <w:t>Ремонт, коррекция и снятие наращенных ногтей.</w:t>
      </w:r>
    </w:p>
    <w:p w:rsidR="007855D0" w:rsidRPr="004523B1" w:rsidRDefault="007855D0" w:rsidP="004523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23B1">
        <w:rPr>
          <w:rFonts w:ascii="Times New Roman" w:hAnsi="Times New Roman"/>
          <w:sz w:val="24"/>
          <w:szCs w:val="24"/>
          <w:lang w:eastAsia="ru-RU"/>
        </w:rPr>
        <w:t>Консультирование клиента по домашнему уходу за наращенными ногтями</w:t>
      </w:r>
    </w:p>
    <w:p w:rsidR="007855D0" w:rsidRPr="004523B1" w:rsidRDefault="007855D0" w:rsidP="004523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23B1">
        <w:rPr>
          <w:rFonts w:ascii="Times New Roman" w:hAnsi="Times New Roman"/>
          <w:sz w:val="24"/>
          <w:szCs w:val="24"/>
          <w:lang w:eastAsia="ru-RU"/>
        </w:rPr>
        <w:t>Дизайн ногтей с использованием разных техник и материалов</w:t>
      </w:r>
    </w:p>
    <w:p w:rsidR="007855D0" w:rsidRPr="004523B1" w:rsidRDefault="007855D0" w:rsidP="004523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23B1">
        <w:rPr>
          <w:rFonts w:ascii="Times New Roman" w:hAnsi="Times New Roman"/>
          <w:sz w:val="24"/>
          <w:szCs w:val="24"/>
          <w:lang w:eastAsia="ru-RU"/>
        </w:rPr>
        <w:t>Подготовительные и заключительные работы по обслуживанию клиентов.</w:t>
      </w:r>
    </w:p>
    <w:p w:rsidR="007855D0" w:rsidRPr="004523B1" w:rsidRDefault="007855D0" w:rsidP="004523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23B1">
        <w:rPr>
          <w:rFonts w:ascii="Times New Roman" w:hAnsi="Times New Roman"/>
          <w:sz w:val="24"/>
          <w:szCs w:val="24"/>
          <w:lang w:eastAsia="ru-RU"/>
        </w:rPr>
        <w:t>Визуальный осмотр, оценка состояния кожи кистей и стоп, ногтей рук и ног клиента.</w:t>
      </w:r>
    </w:p>
    <w:p w:rsidR="007855D0" w:rsidRPr="004523B1" w:rsidRDefault="007855D0" w:rsidP="004523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23B1">
        <w:rPr>
          <w:rFonts w:ascii="Times New Roman" w:hAnsi="Times New Roman"/>
          <w:sz w:val="24"/>
          <w:szCs w:val="24"/>
          <w:lang w:eastAsia="ru-RU"/>
        </w:rPr>
        <w:t>Определение и согласование с клиентом способа выполнения услуги.</w:t>
      </w:r>
    </w:p>
    <w:p w:rsidR="007855D0" w:rsidRPr="004523B1" w:rsidRDefault="007855D0" w:rsidP="004523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23B1">
        <w:rPr>
          <w:rFonts w:ascii="Times New Roman" w:hAnsi="Times New Roman"/>
          <w:sz w:val="24"/>
          <w:szCs w:val="24"/>
          <w:lang w:eastAsia="ru-RU"/>
        </w:rPr>
        <w:t>Подбор профессиональных средств и материалов для выполнения услуги.</w:t>
      </w:r>
    </w:p>
    <w:p w:rsidR="007855D0" w:rsidRPr="004523B1" w:rsidRDefault="007855D0" w:rsidP="004523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23B1">
        <w:rPr>
          <w:rFonts w:ascii="Times New Roman" w:hAnsi="Times New Roman"/>
          <w:sz w:val="24"/>
          <w:szCs w:val="24"/>
          <w:lang w:eastAsia="ru-RU"/>
        </w:rPr>
        <w:t>Декорирование, художественное украшение и роспись ногтей различными методами с использованием разных техник и материалов.</w:t>
      </w:r>
    </w:p>
    <w:p w:rsidR="007855D0" w:rsidRPr="004523B1" w:rsidRDefault="007855D0" w:rsidP="004523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23B1">
        <w:rPr>
          <w:rFonts w:ascii="Times New Roman" w:hAnsi="Times New Roman"/>
          <w:sz w:val="24"/>
          <w:szCs w:val="24"/>
          <w:lang w:eastAsia="ru-RU"/>
        </w:rPr>
        <w:t>Выполнение дизайнерских и авторских работ на натуральных и искусственных ногтях в различных стилях.</w:t>
      </w:r>
    </w:p>
    <w:p w:rsidR="007855D0" w:rsidRPr="004523B1" w:rsidRDefault="007855D0" w:rsidP="004523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23B1">
        <w:rPr>
          <w:rFonts w:ascii="Times New Roman" w:hAnsi="Times New Roman"/>
          <w:sz w:val="24"/>
          <w:szCs w:val="24"/>
          <w:lang w:eastAsia="ru-RU"/>
        </w:rPr>
        <w:t>Консультирование клиента по домашнему уходу за ногтями</w:t>
      </w:r>
    </w:p>
    <w:p w:rsidR="007855D0" w:rsidRPr="004523B1" w:rsidRDefault="007855D0" w:rsidP="004523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23B1">
        <w:rPr>
          <w:rFonts w:ascii="Times New Roman" w:hAnsi="Times New Roman"/>
          <w:sz w:val="24"/>
          <w:szCs w:val="24"/>
          <w:lang w:eastAsia="ru-RU"/>
        </w:rPr>
        <w:t>Выполнение перманентного макияжа бровей, век, губ</w:t>
      </w:r>
    </w:p>
    <w:p w:rsidR="007855D0" w:rsidRPr="004523B1" w:rsidRDefault="007855D0" w:rsidP="004523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23B1">
        <w:rPr>
          <w:rFonts w:ascii="Times New Roman" w:hAnsi="Times New Roman"/>
          <w:sz w:val="24"/>
          <w:szCs w:val="24"/>
          <w:lang w:eastAsia="ru-RU"/>
        </w:rPr>
        <w:t>Подбор профессиональных средств и препаратов для проведения косметической услуги</w:t>
      </w:r>
    </w:p>
    <w:p w:rsidR="007855D0" w:rsidRPr="004523B1" w:rsidRDefault="007855D0" w:rsidP="004523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23B1">
        <w:rPr>
          <w:rFonts w:ascii="Times New Roman" w:hAnsi="Times New Roman"/>
          <w:sz w:val="24"/>
          <w:szCs w:val="24"/>
          <w:lang w:eastAsia="ru-RU"/>
        </w:rPr>
        <w:t>Прорисовка эскиза татуажа</w:t>
      </w:r>
    </w:p>
    <w:p w:rsidR="007855D0" w:rsidRPr="004523B1" w:rsidRDefault="007855D0" w:rsidP="004523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23B1">
        <w:rPr>
          <w:rFonts w:ascii="Times New Roman" w:hAnsi="Times New Roman"/>
          <w:sz w:val="24"/>
          <w:szCs w:val="24"/>
          <w:lang w:eastAsia="ru-RU"/>
        </w:rPr>
        <w:t>Подбор цветовой палитры пигментов в зависимости от индивидуального цветотипа клиента</w:t>
      </w:r>
    </w:p>
    <w:p w:rsidR="007855D0" w:rsidRPr="004523B1" w:rsidRDefault="007855D0" w:rsidP="004523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23B1">
        <w:rPr>
          <w:rFonts w:ascii="Times New Roman" w:hAnsi="Times New Roman"/>
          <w:sz w:val="24"/>
          <w:szCs w:val="24"/>
          <w:lang w:eastAsia="ru-RU"/>
        </w:rPr>
        <w:t>Выполнение аппликационной анестезии</w:t>
      </w:r>
    </w:p>
    <w:p w:rsidR="007855D0" w:rsidRPr="004523B1" w:rsidRDefault="007855D0" w:rsidP="004523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23B1">
        <w:rPr>
          <w:rFonts w:ascii="Times New Roman" w:hAnsi="Times New Roman"/>
          <w:sz w:val="24"/>
          <w:szCs w:val="24"/>
          <w:lang w:eastAsia="ru-RU"/>
        </w:rPr>
        <w:t>Выполнение перманентного макияжа бровей, век, губ с применением классических техник</w:t>
      </w:r>
    </w:p>
    <w:p w:rsidR="007855D0" w:rsidRPr="004523B1" w:rsidRDefault="007855D0" w:rsidP="004523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23B1">
        <w:rPr>
          <w:rFonts w:ascii="Times New Roman" w:hAnsi="Times New Roman"/>
          <w:sz w:val="24"/>
          <w:szCs w:val="24"/>
          <w:lang w:eastAsia="ru-RU"/>
        </w:rPr>
        <w:t>Коррекция перманентного макияжа</w:t>
      </w:r>
    </w:p>
    <w:p w:rsidR="007855D0" w:rsidRPr="004523B1" w:rsidRDefault="007855D0" w:rsidP="004523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23B1">
        <w:rPr>
          <w:rFonts w:ascii="Times New Roman" w:hAnsi="Times New Roman"/>
          <w:sz w:val="24"/>
          <w:szCs w:val="24"/>
          <w:lang w:eastAsia="ru-RU"/>
        </w:rPr>
        <w:t>Консультирование клиента по уходу за кожей после процедуры перманентного макияжа</w:t>
      </w:r>
    </w:p>
    <w:p w:rsidR="007855D0" w:rsidRDefault="007855D0" w:rsidP="001F7846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7855D0" w:rsidRDefault="007855D0" w:rsidP="004523B1">
      <w:pPr>
        <w:pStyle w:val="ConsPlusNormal"/>
        <w:jc w:val="both"/>
        <w:rPr>
          <w:b/>
        </w:rPr>
      </w:pPr>
      <w:r w:rsidRPr="004523B1">
        <w:rPr>
          <w:b/>
        </w:rPr>
        <w:t>4. Предоставление парикмахерских услуг</w:t>
      </w:r>
    </w:p>
    <w:p w:rsidR="007855D0" w:rsidRPr="009270DB" w:rsidRDefault="007855D0" w:rsidP="004523B1">
      <w:pPr>
        <w:spacing w:after="0" w:line="240" w:lineRule="auto"/>
        <w:jc w:val="both"/>
        <w:rPr>
          <w:rFonts w:ascii="Times New Roman" w:hAnsi="Times New Roman"/>
          <w:b/>
          <w:color w:val="FF0000"/>
        </w:rPr>
      </w:pPr>
      <w:r w:rsidRPr="009270DB">
        <w:rPr>
          <w:rFonts w:ascii="Times New Roman" w:hAnsi="Times New Roman"/>
          <w:b/>
          <w:shd w:val="clear" w:color="auto" w:fill="FFFFFF"/>
        </w:rPr>
        <w:t>Предоставление типовых парикмахерских услуг</w:t>
      </w:r>
      <w:r w:rsidRPr="009270DB">
        <w:rPr>
          <w:rFonts w:ascii="Times New Roman" w:hAnsi="Times New Roman"/>
          <w:b/>
          <w:color w:val="FF0000"/>
        </w:rPr>
        <w:t xml:space="preserve"> </w:t>
      </w:r>
    </w:p>
    <w:p w:rsidR="007855D0" w:rsidRPr="009270DB" w:rsidRDefault="007855D0" w:rsidP="004523B1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9270DB">
        <w:rPr>
          <w:rFonts w:ascii="Times New Roman" w:hAnsi="Times New Roman"/>
          <w:shd w:val="clear" w:color="auto" w:fill="FFFFFF"/>
        </w:rPr>
        <w:t>Мытье и массаж головы, профилактический уход за волосами</w:t>
      </w:r>
    </w:p>
    <w:p w:rsidR="007855D0" w:rsidRPr="009270DB" w:rsidRDefault="007855D0" w:rsidP="004523B1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270DB">
        <w:rPr>
          <w:rFonts w:ascii="Times New Roman" w:hAnsi="Times New Roman"/>
          <w:color w:val="000000"/>
          <w:shd w:val="clear" w:color="auto" w:fill="FFFFFF"/>
        </w:rPr>
        <w:t>Выполнение классических женских, мужских, детских стрижек и комбинированных укладок волос различными инструментами и способами</w:t>
      </w:r>
    </w:p>
    <w:p w:rsidR="007855D0" w:rsidRPr="009270DB" w:rsidRDefault="007855D0" w:rsidP="004523B1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9270DB">
        <w:rPr>
          <w:rFonts w:ascii="Times New Roman" w:hAnsi="Times New Roman"/>
          <w:shd w:val="clear" w:color="auto" w:fill="FFFFFF"/>
        </w:rPr>
        <w:t>Химическая завивка волос классическим методом</w:t>
      </w:r>
    </w:p>
    <w:p w:rsidR="007855D0" w:rsidRPr="009270DB" w:rsidRDefault="007855D0" w:rsidP="004523B1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9270DB">
        <w:rPr>
          <w:rFonts w:ascii="Times New Roman" w:hAnsi="Times New Roman"/>
          <w:shd w:val="clear" w:color="auto" w:fill="FFFFFF"/>
        </w:rPr>
        <w:t>Окрашивание волос на основе базовых техник</w:t>
      </w:r>
    </w:p>
    <w:p w:rsidR="007855D0" w:rsidRPr="009270DB" w:rsidRDefault="007855D0" w:rsidP="004523B1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270DB">
        <w:rPr>
          <w:rFonts w:ascii="Times New Roman" w:hAnsi="Times New Roman"/>
          <w:color w:val="000000"/>
          <w:shd w:val="clear" w:color="auto" w:fill="FFFFFF"/>
        </w:rPr>
        <w:t>Выполнение классических причесок на волосах различной длины</w:t>
      </w:r>
    </w:p>
    <w:p w:rsidR="007855D0" w:rsidRPr="009270DB" w:rsidRDefault="007855D0" w:rsidP="004523B1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270DB">
        <w:rPr>
          <w:rFonts w:ascii="Times New Roman" w:hAnsi="Times New Roman"/>
          <w:color w:val="000000"/>
          <w:shd w:val="clear" w:color="auto" w:fill="FFFFFF"/>
        </w:rPr>
        <w:t>Оформление усов, бороды, бакенбард классическим методом</w:t>
      </w:r>
    </w:p>
    <w:p w:rsidR="007855D0" w:rsidRPr="009270DB" w:rsidRDefault="007855D0" w:rsidP="004523B1">
      <w:pPr>
        <w:spacing w:after="0" w:line="24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 w:rsidRPr="009270DB">
        <w:rPr>
          <w:rFonts w:ascii="Times New Roman" w:hAnsi="Times New Roman"/>
          <w:b/>
          <w:color w:val="000000"/>
          <w:shd w:val="clear" w:color="auto" w:fill="FFFFFF"/>
        </w:rPr>
        <w:t>Предоставление парикмахерских услуг повышенной сложности</w:t>
      </w:r>
    </w:p>
    <w:p w:rsidR="007855D0" w:rsidRPr="009270DB" w:rsidRDefault="007855D0" w:rsidP="004523B1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270DB">
        <w:rPr>
          <w:rFonts w:ascii="Times New Roman" w:hAnsi="Times New Roman"/>
          <w:color w:val="000000"/>
          <w:shd w:val="clear" w:color="auto" w:fill="FFFFFF"/>
        </w:rPr>
        <w:t>Выполнение креативных женских, мужских детских стрижек и комбинированных укладок волос различными инструментами и способами</w:t>
      </w:r>
    </w:p>
    <w:p w:rsidR="007855D0" w:rsidRPr="009270DB" w:rsidRDefault="007855D0" w:rsidP="004523B1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270DB">
        <w:rPr>
          <w:rFonts w:ascii="Times New Roman" w:hAnsi="Times New Roman"/>
          <w:color w:val="000000"/>
          <w:shd w:val="clear" w:color="auto" w:fill="FFFFFF"/>
        </w:rPr>
        <w:t>Выполнение химической завивки волос с использованием инновационных препаратов и технологий</w:t>
      </w:r>
    </w:p>
    <w:p w:rsidR="007855D0" w:rsidRPr="009270DB" w:rsidRDefault="007855D0" w:rsidP="004523B1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270DB">
        <w:rPr>
          <w:rFonts w:ascii="Times New Roman" w:hAnsi="Times New Roman"/>
          <w:color w:val="000000"/>
          <w:shd w:val="clear" w:color="auto" w:fill="FFFFFF"/>
        </w:rPr>
        <w:t>Сложное окрашивание волос</w:t>
      </w:r>
    </w:p>
    <w:p w:rsidR="007855D0" w:rsidRPr="009270DB" w:rsidRDefault="007855D0" w:rsidP="004523B1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270DB">
        <w:rPr>
          <w:rFonts w:ascii="Times New Roman" w:hAnsi="Times New Roman"/>
          <w:color w:val="000000"/>
          <w:shd w:val="clear" w:color="auto" w:fill="FFFFFF"/>
        </w:rPr>
        <w:t>Выполнение сложных причесок на волосах различной длины с применением украшений и постижерных изделий</w:t>
      </w:r>
    </w:p>
    <w:p w:rsidR="007855D0" w:rsidRPr="009270DB" w:rsidRDefault="007855D0" w:rsidP="004523B1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270DB">
        <w:rPr>
          <w:rFonts w:ascii="Times New Roman" w:hAnsi="Times New Roman"/>
          <w:color w:val="000000"/>
          <w:shd w:val="clear" w:color="auto" w:fill="FFFFFF"/>
        </w:rPr>
        <w:t>Наращивание волос различными методами</w:t>
      </w:r>
    </w:p>
    <w:p w:rsidR="007855D0" w:rsidRPr="004523B1" w:rsidRDefault="007855D0" w:rsidP="004523B1">
      <w:pPr>
        <w:pStyle w:val="ConsPlusNormal"/>
        <w:jc w:val="both"/>
        <w:rPr>
          <w:b/>
        </w:rPr>
      </w:pPr>
      <w:r w:rsidRPr="009270DB">
        <w:rPr>
          <w:color w:val="000000"/>
          <w:shd w:val="clear" w:color="auto" w:fill="FFFFFF"/>
        </w:rPr>
        <w:t>Изготовление постижерных изделий из натуральных и искусственных волос различными способами</w:t>
      </w:r>
    </w:p>
    <w:p w:rsidR="007855D0" w:rsidRDefault="007855D0" w:rsidP="001F7846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7855D0" w:rsidRPr="00B96D87" w:rsidRDefault="007855D0" w:rsidP="00E0276A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7855D0" w:rsidRPr="008874C2" w:rsidRDefault="007855D0" w:rsidP="00E027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4C2">
        <w:rPr>
          <w:rFonts w:ascii="Times New Roman" w:hAnsi="Times New Roman"/>
          <w:sz w:val="24"/>
          <w:szCs w:val="24"/>
        </w:rPr>
        <w:t xml:space="preserve">В отчете делаются </w:t>
      </w:r>
      <w:r w:rsidRPr="008874C2">
        <w:rPr>
          <w:rFonts w:ascii="Times New Roman" w:hAnsi="Times New Roman"/>
          <w:spacing w:val="2"/>
          <w:sz w:val="24"/>
          <w:szCs w:val="24"/>
        </w:rPr>
        <w:t xml:space="preserve">заключительные выводы, предложения и рекомендации, сделанные студентом по результатам прохождения </w:t>
      </w:r>
    </w:p>
    <w:p w:rsidR="007855D0" w:rsidRPr="008874C2" w:rsidRDefault="007855D0" w:rsidP="00E027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855D0" w:rsidRPr="00B96D87" w:rsidRDefault="007855D0" w:rsidP="000D38D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sectPr w:rsidR="007855D0" w:rsidRPr="00B96D87" w:rsidSect="00CC2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5D0" w:rsidRDefault="007855D0" w:rsidP="00F3003F">
      <w:pPr>
        <w:spacing w:after="0" w:line="240" w:lineRule="auto"/>
      </w:pPr>
      <w:r>
        <w:separator/>
      </w:r>
    </w:p>
  </w:endnote>
  <w:endnote w:type="continuationSeparator" w:id="0">
    <w:p w:rsidR="007855D0" w:rsidRDefault="007855D0" w:rsidP="00F30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5D0" w:rsidRDefault="007855D0">
    <w:pPr>
      <w:pStyle w:val="Footer"/>
      <w:jc w:val="center"/>
    </w:pPr>
  </w:p>
  <w:p w:rsidR="007855D0" w:rsidRDefault="007855D0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7855D0" w:rsidRDefault="007855D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5D0" w:rsidRDefault="007855D0" w:rsidP="00BF7B8E">
    <w:pPr>
      <w:pStyle w:val="Footer"/>
      <w:jc w:val="center"/>
    </w:pPr>
    <w:fldSimple w:instr=" PAGE   \* MERGEFORMAT ">
      <w:r>
        <w:rPr>
          <w:noProof/>
        </w:rPr>
        <w:t>65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5D0" w:rsidRDefault="007855D0" w:rsidP="00F3003F">
      <w:pPr>
        <w:spacing w:after="0" w:line="240" w:lineRule="auto"/>
      </w:pPr>
      <w:r>
        <w:separator/>
      </w:r>
    </w:p>
  </w:footnote>
  <w:footnote w:type="continuationSeparator" w:id="0">
    <w:p w:rsidR="007855D0" w:rsidRDefault="007855D0" w:rsidP="00F30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D3"/>
    <w:multiLevelType w:val="hybridMultilevel"/>
    <w:tmpl w:val="479CBB4E"/>
    <w:lvl w:ilvl="0" w:tplc="22405F3E">
      <w:start w:val="1"/>
      <w:numFmt w:val="bullet"/>
      <w:lvlText w:val="-"/>
      <w:lvlJc w:val="left"/>
    </w:lvl>
    <w:lvl w:ilvl="1" w:tplc="3CBECC3E">
      <w:numFmt w:val="decimal"/>
      <w:lvlText w:val=""/>
      <w:lvlJc w:val="left"/>
      <w:rPr>
        <w:rFonts w:cs="Times New Roman"/>
      </w:rPr>
    </w:lvl>
    <w:lvl w:ilvl="2" w:tplc="F5B4BE60">
      <w:numFmt w:val="decimal"/>
      <w:lvlText w:val=""/>
      <w:lvlJc w:val="left"/>
      <w:rPr>
        <w:rFonts w:cs="Times New Roman"/>
      </w:rPr>
    </w:lvl>
    <w:lvl w:ilvl="3" w:tplc="11DC6C80">
      <w:numFmt w:val="decimal"/>
      <w:lvlText w:val=""/>
      <w:lvlJc w:val="left"/>
      <w:rPr>
        <w:rFonts w:cs="Times New Roman"/>
      </w:rPr>
    </w:lvl>
    <w:lvl w:ilvl="4" w:tplc="EA229FA2">
      <w:numFmt w:val="decimal"/>
      <w:lvlText w:val=""/>
      <w:lvlJc w:val="left"/>
      <w:rPr>
        <w:rFonts w:cs="Times New Roman"/>
      </w:rPr>
    </w:lvl>
    <w:lvl w:ilvl="5" w:tplc="8DB83D78">
      <w:numFmt w:val="decimal"/>
      <w:lvlText w:val=""/>
      <w:lvlJc w:val="left"/>
      <w:rPr>
        <w:rFonts w:cs="Times New Roman"/>
      </w:rPr>
    </w:lvl>
    <w:lvl w:ilvl="6" w:tplc="91A84178">
      <w:numFmt w:val="decimal"/>
      <w:lvlText w:val=""/>
      <w:lvlJc w:val="left"/>
      <w:rPr>
        <w:rFonts w:cs="Times New Roman"/>
      </w:rPr>
    </w:lvl>
    <w:lvl w:ilvl="7" w:tplc="11E4CC82">
      <w:numFmt w:val="decimal"/>
      <w:lvlText w:val=""/>
      <w:lvlJc w:val="left"/>
      <w:rPr>
        <w:rFonts w:cs="Times New Roman"/>
      </w:rPr>
    </w:lvl>
    <w:lvl w:ilvl="8" w:tplc="3A36B17E">
      <w:numFmt w:val="decimal"/>
      <w:lvlText w:val=""/>
      <w:lvlJc w:val="left"/>
      <w:rPr>
        <w:rFonts w:cs="Times New Roman"/>
      </w:rPr>
    </w:lvl>
  </w:abstractNum>
  <w:abstractNum w:abstractNumId="1">
    <w:nsid w:val="00000E90"/>
    <w:multiLevelType w:val="hybridMultilevel"/>
    <w:tmpl w:val="A448E638"/>
    <w:lvl w:ilvl="0" w:tplc="A2809116">
      <w:start w:val="1"/>
      <w:numFmt w:val="bullet"/>
      <w:lvlText w:val=""/>
      <w:lvlJc w:val="left"/>
    </w:lvl>
    <w:lvl w:ilvl="1" w:tplc="91803EE8">
      <w:numFmt w:val="decimal"/>
      <w:lvlText w:val=""/>
      <w:lvlJc w:val="left"/>
      <w:rPr>
        <w:rFonts w:cs="Times New Roman"/>
      </w:rPr>
    </w:lvl>
    <w:lvl w:ilvl="2" w:tplc="C02E3190">
      <w:numFmt w:val="decimal"/>
      <w:lvlText w:val=""/>
      <w:lvlJc w:val="left"/>
      <w:rPr>
        <w:rFonts w:cs="Times New Roman"/>
      </w:rPr>
    </w:lvl>
    <w:lvl w:ilvl="3" w:tplc="D570D40C">
      <w:numFmt w:val="decimal"/>
      <w:lvlText w:val=""/>
      <w:lvlJc w:val="left"/>
      <w:rPr>
        <w:rFonts w:cs="Times New Roman"/>
      </w:rPr>
    </w:lvl>
    <w:lvl w:ilvl="4" w:tplc="888CCAD6">
      <w:numFmt w:val="decimal"/>
      <w:lvlText w:val=""/>
      <w:lvlJc w:val="left"/>
      <w:rPr>
        <w:rFonts w:cs="Times New Roman"/>
      </w:rPr>
    </w:lvl>
    <w:lvl w:ilvl="5" w:tplc="FBC2D8B2">
      <w:numFmt w:val="decimal"/>
      <w:lvlText w:val=""/>
      <w:lvlJc w:val="left"/>
      <w:rPr>
        <w:rFonts w:cs="Times New Roman"/>
      </w:rPr>
    </w:lvl>
    <w:lvl w:ilvl="6" w:tplc="BA0E5D98">
      <w:numFmt w:val="decimal"/>
      <w:lvlText w:val=""/>
      <w:lvlJc w:val="left"/>
      <w:rPr>
        <w:rFonts w:cs="Times New Roman"/>
      </w:rPr>
    </w:lvl>
    <w:lvl w:ilvl="7" w:tplc="2DDCB002">
      <w:numFmt w:val="decimal"/>
      <w:lvlText w:val=""/>
      <w:lvlJc w:val="left"/>
      <w:rPr>
        <w:rFonts w:cs="Times New Roman"/>
      </w:rPr>
    </w:lvl>
    <w:lvl w:ilvl="8" w:tplc="A8847F8A">
      <w:numFmt w:val="decimal"/>
      <w:lvlText w:val=""/>
      <w:lvlJc w:val="left"/>
      <w:rPr>
        <w:rFonts w:cs="Times New Roman"/>
      </w:rPr>
    </w:lvl>
  </w:abstractNum>
  <w:abstractNum w:abstractNumId="2">
    <w:nsid w:val="00003A2D"/>
    <w:multiLevelType w:val="hybridMultilevel"/>
    <w:tmpl w:val="647428BE"/>
    <w:lvl w:ilvl="0" w:tplc="748CBE50">
      <w:start w:val="1"/>
      <w:numFmt w:val="bullet"/>
      <w:lvlText w:val=""/>
      <w:lvlJc w:val="left"/>
    </w:lvl>
    <w:lvl w:ilvl="1" w:tplc="A02A012C">
      <w:numFmt w:val="decimal"/>
      <w:lvlText w:val=""/>
      <w:lvlJc w:val="left"/>
      <w:rPr>
        <w:rFonts w:cs="Times New Roman"/>
      </w:rPr>
    </w:lvl>
    <w:lvl w:ilvl="2" w:tplc="5610167A">
      <w:numFmt w:val="decimal"/>
      <w:lvlText w:val=""/>
      <w:lvlJc w:val="left"/>
      <w:rPr>
        <w:rFonts w:cs="Times New Roman"/>
      </w:rPr>
    </w:lvl>
    <w:lvl w:ilvl="3" w:tplc="C36487AA">
      <w:numFmt w:val="decimal"/>
      <w:lvlText w:val=""/>
      <w:lvlJc w:val="left"/>
      <w:rPr>
        <w:rFonts w:cs="Times New Roman"/>
      </w:rPr>
    </w:lvl>
    <w:lvl w:ilvl="4" w:tplc="1C381B10">
      <w:numFmt w:val="decimal"/>
      <w:lvlText w:val=""/>
      <w:lvlJc w:val="left"/>
      <w:rPr>
        <w:rFonts w:cs="Times New Roman"/>
      </w:rPr>
    </w:lvl>
    <w:lvl w:ilvl="5" w:tplc="8FCAAA2A">
      <w:numFmt w:val="decimal"/>
      <w:lvlText w:val=""/>
      <w:lvlJc w:val="left"/>
      <w:rPr>
        <w:rFonts w:cs="Times New Roman"/>
      </w:rPr>
    </w:lvl>
    <w:lvl w:ilvl="6" w:tplc="B2643B52">
      <w:numFmt w:val="decimal"/>
      <w:lvlText w:val=""/>
      <w:lvlJc w:val="left"/>
      <w:rPr>
        <w:rFonts w:cs="Times New Roman"/>
      </w:rPr>
    </w:lvl>
    <w:lvl w:ilvl="7" w:tplc="02AAB4F4">
      <w:numFmt w:val="decimal"/>
      <w:lvlText w:val=""/>
      <w:lvlJc w:val="left"/>
      <w:rPr>
        <w:rFonts w:cs="Times New Roman"/>
      </w:rPr>
    </w:lvl>
    <w:lvl w:ilvl="8" w:tplc="68748358">
      <w:numFmt w:val="decimal"/>
      <w:lvlText w:val=""/>
      <w:lvlJc w:val="left"/>
      <w:rPr>
        <w:rFonts w:cs="Times New Roman"/>
      </w:rPr>
    </w:lvl>
  </w:abstractNum>
  <w:abstractNum w:abstractNumId="3">
    <w:nsid w:val="000057D3"/>
    <w:multiLevelType w:val="hybridMultilevel"/>
    <w:tmpl w:val="D9EE1570"/>
    <w:lvl w:ilvl="0" w:tplc="B090F96A">
      <w:start w:val="1"/>
      <w:numFmt w:val="bullet"/>
      <w:lvlText w:val=""/>
      <w:lvlJc w:val="left"/>
    </w:lvl>
    <w:lvl w:ilvl="1" w:tplc="D910ECBE">
      <w:numFmt w:val="decimal"/>
      <w:lvlText w:val=""/>
      <w:lvlJc w:val="left"/>
      <w:rPr>
        <w:rFonts w:cs="Times New Roman"/>
      </w:rPr>
    </w:lvl>
    <w:lvl w:ilvl="2" w:tplc="D7A8C2DC">
      <w:numFmt w:val="decimal"/>
      <w:lvlText w:val=""/>
      <w:lvlJc w:val="left"/>
      <w:rPr>
        <w:rFonts w:cs="Times New Roman"/>
      </w:rPr>
    </w:lvl>
    <w:lvl w:ilvl="3" w:tplc="E4A2BDCC">
      <w:numFmt w:val="decimal"/>
      <w:lvlText w:val=""/>
      <w:lvlJc w:val="left"/>
      <w:rPr>
        <w:rFonts w:cs="Times New Roman"/>
      </w:rPr>
    </w:lvl>
    <w:lvl w:ilvl="4" w:tplc="C8DE6B90">
      <w:numFmt w:val="decimal"/>
      <w:lvlText w:val=""/>
      <w:lvlJc w:val="left"/>
      <w:rPr>
        <w:rFonts w:cs="Times New Roman"/>
      </w:rPr>
    </w:lvl>
    <w:lvl w:ilvl="5" w:tplc="0DB66B52">
      <w:numFmt w:val="decimal"/>
      <w:lvlText w:val=""/>
      <w:lvlJc w:val="left"/>
      <w:rPr>
        <w:rFonts w:cs="Times New Roman"/>
      </w:rPr>
    </w:lvl>
    <w:lvl w:ilvl="6" w:tplc="9DA2D72C">
      <w:numFmt w:val="decimal"/>
      <w:lvlText w:val=""/>
      <w:lvlJc w:val="left"/>
      <w:rPr>
        <w:rFonts w:cs="Times New Roman"/>
      </w:rPr>
    </w:lvl>
    <w:lvl w:ilvl="7" w:tplc="7480E126">
      <w:numFmt w:val="decimal"/>
      <w:lvlText w:val=""/>
      <w:lvlJc w:val="left"/>
      <w:rPr>
        <w:rFonts w:cs="Times New Roman"/>
      </w:rPr>
    </w:lvl>
    <w:lvl w:ilvl="8" w:tplc="16D07C02">
      <w:numFmt w:val="decimal"/>
      <w:lvlText w:val=""/>
      <w:lvlJc w:val="left"/>
      <w:rPr>
        <w:rFonts w:cs="Times New Roman"/>
      </w:rPr>
    </w:lvl>
  </w:abstractNum>
  <w:abstractNum w:abstractNumId="4">
    <w:nsid w:val="00006048"/>
    <w:multiLevelType w:val="hybridMultilevel"/>
    <w:tmpl w:val="6518A63C"/>
    <w:lvl w:ilvl="0" w:tplc="EB12B344">
      <w:start w:val="1"/>
      <w:numFmt w:val="bullet"/>
      <w:lvlText w:val=""/>
      <w:lvlJc w:val="left"/>
    </w:lvl>
    <w:lvl w:ilvl="1" w:tplc="AE743F36">
      <w:numFmt w:val="decimal"/>
      <w:lvlText w:val=""/>
      <w:lvlJc w:val="left"/>
      <w:rPr>
        <w:rFonts w:cs="Times New Roman"/>
      </w:rPr>
    </w:lvl>
    <w:lvl w:ilvl="2" w:tplc="7A6292DE">
      <w:numFmt w:val="decimal"/>
      <w:lvlText w:val=""/>
      <w:lvlJc w:val="left"/>
      <w:rPr>
        <w:rFonts w:cs="Times New Roman"/>
      </w:rPr>
    </w:lvl>
    <w:lvl w:ilvl="3" w:tplc="F050D0C4">
      <w:numFmt w:val="decimal"/>
      <w:lvlText w:val=""/>
      <w:lvlJc w:val="left"/>
      <w:rPr>
        <w:rFonts w:cs="Times New Roman"/>
      </w:rPr>
    </w:lvl>
    <w:lvl w:ilvl="4" w:tplc="A3662298">
      <w:numFmt w:val="decimal"/>
      <w:lvlText w:val=""/>
      <w:lvlJc w:val="left"/>
      <w:rPr>
        <w:rFonts w:cs="Times New Roman"/>
      </w:rPr>
    </w:lvl>
    <w:lvl w:ilvl="5" w:tplc="AC66488E">
      <w:numFmt w:val="decimal"/>
      <w:lvlText w:val=""/>
      <w:lvlJc w:val="left"/>
      <w:rPr>
        <w:rFonts w:cs="Times New Roman"/>
      </w:rPr>
    </w:lvl>
    <w:lvl w:ilvl="6" w:tplc="F4E8FFD0">
      <w:numFmt w:val="decimal"/>
      <w:lvlText w:val=""/>
      <w:lvlJc w:val="left"/>
      <w:rPr>
        <w:rFonts w:cs="Times New Roman"/>
      </w:rPr>
    </w:lvl>
    <w:lvl w:ilvl="7" w:tplc="90F0D8FA">
      <w:numFmt w:val="decimal"/>
      <w:lvlText w:val=""/>
      <w:lvlJc w:val="left"/>
      <w:rPr>
        <w:rFonts w:cs="Times New Roman"/>
      </w:rPr>
    </w:lvl>
    <w:lvl w:ilvl="8" w:tplc="AF5CEFEC">
      <w:numFmt w:val="decimal"/>
      <w:lvlText w:val=""/>
      <w:lvlJc w:val="left"/>
      <w:rPr>
        <w:rFonts w:cs="Times New Roman"/>
      </w:rPr>
    </w:lvl>
  </w:abstractNum>
  <w:abstractNum w:abstractNumId="5">
    <w:nsid w:val="02CE4CC5"/>
    <w:multiLevelType w:val="hybridMultilevel"/>
    <w:tmpl w:val="5BF09AC0"/>
    <w:lvl w:ilvl="0" w:tplc="8B141ABC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65A51C9"/>
    <w:multiLevelType w:val="hybridMultilevel"/>
    <w:tmpl w:val="C91EF9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6A64BDD"/>
    <w:multiLevelType w:val="hybridMultilevel"/>
    <w:tmpl w:val="49BC24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945544A"/>
    <w:multiLevelType w:val="hybridMultilevel"/>
    <w:tmpl w:val="9ECC65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A133166"/>
    <w:multiLevelType w:val="hybridMultilevel"/>
    <w:tmpl w:val="86981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C8463EA"/>
    <w:multiLevelType w:val="hybridMultilevel"/>
    <w:tmpl w:val="C62AC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F2817FC"/>
    <w:multiLevelType w:val="hybridMultilevel"/>
    <w:tmpl w:val="B4FEF3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F3F113D"/>
    <w:multiLevelType w:val="hybridMultilevel"/>
    <w:tmpl w:val="B0227830"/>
    <w:lvl w:ilvl="0" w:tplc="4ECEC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F991C29"/>
    <w:multiLevelType w:val="hybridMultilevel"/>
    <w:tmpl w:val="E264A6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CA816FE"/>
    <w:multiLevelType w:val="hybridMultilevel"/>
    <w:tmpl w:val="78E45B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CE95176"/>
    <w:multiLevelType w:val="hybridMultilevel"/>
    <w:tmpl w:val="5770F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7313876"/>
    <w:multiLevelType w:val="hybridMultilevel"/>
    <w:tmpl w:val="D26277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E6800B5"/>
    <w:multiLevelType w:val="hybridMultilevel"/>
    <w:tmpl w:val="78E2D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0237E2F"/>
    <w:multiLevelType w:val="hybridMultilevel"/>
    <w:tmpl w:val="E264A6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14D106C"/>
    <w:multiLevelType w:val="hybridMultilevel"/>
    <w:tmpl w:val="C7F474B8"/>
    <w:lvl w:ilvl="0" w:tplc="62F6E4B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89F6B20"/>
    <w:multiLevelType w:val="hybridMultilevel"/>
    <w:tmpl w:val="7ECE33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02351E"/>
    <w:multiLevelType w:val="hybridMultilevel"/>
    <w:tmpl w:val="FE885E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A0F0BD9"/>
    <w:multiLevelType w:val="singleLevel"/>
    <w:tmpl w:val="0419000B"/>
    <w:lvl w:ilvl="0">
      <w:start w:val="1"/>
      <w:numFmt w:val="bullet"/>
      <w:pStyle w:val="NormalWeb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3D44089E"/>
    <w:multiLevelType w:val="hybridMultilevel"/>
    <w:tmpl w:val="3474B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DCA3968"/>
    <w:multiLevelType w:val="hybridMultilevel"/>
    <w:tmpl w:val="266A10E6"/>
    <w:lvl w:ilvl="0" w:tplc="8B141ABC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E70008F"/>
    <w:multiLevelType w:val="hybridMultilevel"/>
    <w:tmpl w:val="5770F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9DC5392"/>
    <w:multiLevelType w:val="hybridMultilevel"/>
    <w:tmpl w:val="4DF074D2"/>
    <w:lvl w:ilvl="0" w:tplc="8B141ABC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D4058CA"/>
    <w:multiLevelType w:val="hybridMultilevel"/>
    <w:tmpl w:val="78E2D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F85429"/>
    <w:multiLevelType w:val="hybridMultilevel"/>
    <w:tmpl w:val="9ADEC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F87417C"/>
    <w:multiLevelType w:val="hybridMultilevel"/>
    <w:tmpl w:val="86981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FFE08D2"/>
    <w:multiLevelType w:val="hybridMultilevel"/>
    <w:tmpl w:val="3E0EFD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5903937"/>
    <w:multiLevelType w:val="hybridMultilevel"/>
    <w:tmpl w:val="7D4C51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60F3472"/>
    <w:multiLevelType w:val="hybridMultilevel"/>
    <w:tmpl w:val="6A722352"/>
    <w:lvl w:ilvl="0" w:tplc="F3F21F3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3">
    <w:nsid w:val="603D4171"/>
    <w:multiLevelType w:val="hybridMultilevel"/>
    <w:tmpl w:val="96E8C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3CD6FD7"/>
    <w:multiLevelType w:val="hybridMultilevel"/>
    <w:tmpl w:val="083E8E06"/>
    <w:lvl w:ilvl="0" w:tplc="8B141ABC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8491016"/>
    <w:multiLevelType w:val="hybridMultilevel"/>
    <w:tmpl w:val="0BA07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9152B02"/>
    <w:multiLevelType w:val="hybridMultilevel"/>
    <w:tmpl w:val="281647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1884EB3"/>
    <w:multiLevelType w:val="hybridMultilevel"/>
    <w:tmpl w:val="E5C8D0E4"/>
    <w:lvl w:ilvl="0" w:tplc="52BA23E2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38">
    <w:nsid w:val="752A0F19"/>
    <w:multiLevelType w:val="hybridMultilevel"/>
    <w:tmpl w:val="AF7EEF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6DC2FA3"/>
    <w:multiLevelType w:val="hybridMultilevel"/>
    <w:tmpl w:val="0BA07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82D1EA4"/>
    <w:multiLevelType w:val="hybridMultilevel"/>
    <w:tmpl w:val="49FC9D44"/>
    <w:lvl w:ilvl="0" w:tplc="A2FC3A5A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D9D2CCA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6A03C3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500014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38A614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60B5D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6F0B7E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646C08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A4CF7F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D8932D6"/>
    <w:multiLevelType w:val="hybridMultilevel"/>
    <w:tmpl w:val="EB4C57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F5A6D0D"/>
    <w:multiLevelType w:val="hybridMultilevel"/>
    <w:tmpl w:val="951850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20"/>
  </w:num>
  <w:num w:numId="7">
    <w:abstractNumId w:val="10"/>
  </w:num>
  <w:num w:numId="8">
    <w:abstractNumId w:val="8"/>
  </w:num>
  <w:num w:numId="9">
    <w:abstractNumId w:val="16"/>
  </w:num>
  <w:num w:numId="10">
    <w:abstractNumId w:val="31"/>
  </w:num>
  <w:num w:numId="11">
    <w:abstractNumId w:val="14"/>
  </w:num>
  <w:num w:numId="12">
    <w:abstractNumId w:val="22"/>
  </w:num>
  <w:num w:numId="13">
    <w:abstractNumId w:val="38"/>
  </w:num>
  <w:num w:numId="14">
    <w:abstractNumId w:val="6"/>
  </w:num>
  <w:num w:numId="15">
    <w:abstractNumId w:val="23"/>
  </w:num>
  <w:num w:numId="16">
    <w:abstractNumId w:val="12"/>
  </w:num>
  <w:num w:numId="17">
    <w:abstractNumId w:val="28"/>
  </w:num>
  <w:num w:numId="18">
    <w:abstractNumId w:val="40"/>
  </w:num>
  <w:num w:numId="19">
    <w:abstractNumId w:val="7"/>
  </w:num>
  <w:num w:numId="20">
    <w:abstractNumId w:val="9"/>
  </w:num>
  <w:num w:numId="21">
    <w:abstractNumId w:val="35"/>
  </w:num>
  <w:num w:numId="22">
    <w:abstractNumId w:val="17"/>
  </w:num>
  <w:num w:numId="23">
    <w:abstractNumId w:val="18"/>
  </w:num>
  <w:num w:numId="24">
    <w:abstractNumId w:val="27"/>
  </w:num>
  <w:num w:numId="25">
    <w:abstractNumId w:val="36"/>
  </w:num>
  <w:num w:numId="26">
    <w:abstractNumId w:val="42"/>
  </w:num>
  <w:num w:numId="27">
    <w:abstractNumId w:val="33"/>
  </w:num>
  <w:num w:numId="28">
    <w:abstractNumId w:val="15"/>
  </w:num>
  <w:num w:numId="29">
    <w:abstractNumId w:val="21"/>
  </w:num>
  <w:num w:numId="30">
    <w:abstractNumId w:val="30"/>
  </w:num>
  <w:num w:numId="31">
    <w:abstractNumId w:val="32"/>
  </w:num>
  <w:num w:numId="32">
    <w:abstractNumId w:val="25"/>
  </w:num>
  <w:num w:numId="33">
    <w:abstractNumId w:val="13"/>
  </w:num>
  <w:num w:numId="34">
    <w:abstractNumId w:val="39"/>
  </w:num>
  <w:num w:numId="35">
    <w:abstractNumId w:val="29"/>
  </w:num>
  <w:num w:numId="36">
    <w:abstractNumId w:val="11"/>
  </w:num>
  <w:num w:numId="37">
    <w:abstractNumId w:val="41"/>
  </w:num>
  <w:num w:numId="38">
    <w:abstractNumId w:val="24"/>
  </w:num>
  <w:num w:numId="39">
    <w:abstractNumId w:val="26"/>
  </w:num>
  <w:num w:numId="40">
    <w:abstractNumId w:val="34"/>
  </w:num>
  <w:num w:numId="41">
    <w:abstractNumId w:val="5"/>
  </w:num>
  <w:num w:numId="42">
    <w:abstractNumId w:val="37"/>
  </w:num>
  <w:num w:numId="4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7BFC"/>
    <w:rsid w:val="000242BB"/>
    <w:rsid w:val="00035752"/>
    <w:rsid w:val="0005333C"/>
    <w:rsid w:val="00053661"/>
    <w:rsid w:val="000615CF"/>
    <w:rsid w:val="000631AF"/>
    <w:rsid w:val="00070988"/>
    <w:rsid w:val="00073091"/>
    <w:rsid w:val="00090C0C"/>
    <w:rsid w:val="00095C5E"/>
    <w:rsid w:val="000A2DEC"/>
    <w:rsid w:val="000A3246"/>
    <w:rsid w:val="000B2C57"/>
    <w:rsid w:val="000B5E56"/>
    <w:rsid w:val="000B7F56"/>
    <w:rsid w:val="000C3046"/>
    <w:rsid w:val="000D38D5"/>
    <w:rsid w:val="000D4385"/>
    <w:rsid w:val="000E13F5"/>
    <w:rsid w:val="00103037"/>
    <w:rsid w:val="00110D1B"/>
    <w:rsid w:val="00127B5A"/>
    <w:rsid w:val="001434FC"/>
    <w:rsid w:val="001479F5"/>
    <w:rsid w:val="00163816"/>
    <w:rsid w:val="00163A90"/>
    <w:rsid w:val="00165CFD"/>
    <w:rsid w:val="001A61BD"/>
    <w:rsid w:val="001B5B63"/>
    <w:rsid w:val="001B63BA"/>
    <w:rsid w:val="001C0EC2"/>
    <w:rsid w:val="001C3930"/>
    <w:rsid w:val="001C6766"/>
    <w:rsid w:val="001E76F6"/>
    <w:rsid w:val="001F226A"/>
    <w:rsid w:val="001F7846"/>
    <w:rsid w:val="00202396"/>
    <w:rsid w:val="0020317E"/>
    <w:rsid w:val="0020608F"/>
    <w:rsid w:val="0021421D"/>
    <w:rsid w:val="00222180"/>
    <w:rsid w:val="00234322"/>
    <w:rsid w:val="0023585D"/>
    <w:rsid w:val="00244181"/>
    <w:rsid w:val="00253953"/>
    <w:rsid w:val="002610F0"/>
    <w:rsid w:val="00277BF1"/>
    <w:rsid w:val="00282CB5"/>
    <w:rsid w:val="00297C53"/>
    <w:rsid w:val="002A0D14"/>
    <w:rsid w:val="002D3E3E"/>
    <w:rsid w:val="002E62CD"/>
    <w:rsid w:val="002E72BC"/>
    <w:rsid w:val="002F3ECB"/>
    <w:rsid w:val="002F6E3F"/>
    <w:rsid w:val="00300204"/>
    <w:rsid w:val="00304BA2"/>
    <w:rsid w:val="00312451"/>
    <w:rsid w:val="003259E9"/>
    <w:rsid w:val="003307B1"/>
    <w:rsid w:val="00332B49"/>
    <w:rsid w:val="00333585"/>
    <w:rsid w:val="003600DF"/>
    <w:rsid w:val="00361ECA"/>
    <w:rsid w:val="003702A0"/>
    <w:rsid w:val="00371369"/>
    <w:rsid w:val="00371ECE"/>
    <w:rsid w:val="00380D13"/>
    <w:rsid w:val="00381800"/>
    <w:rsid w:val="003A2458"/>
    <w:rsid w:val="003A409D"/>
    <w:rsid w:val="003B77C6"/>
    <w:rsid w:val="003C7582"/>
    <w:rsid w:val="003E7A03"/>
    <w:rsid w:val="003F7BFC"/>
    <w:rsid w:val="0040266D"/>
    <w:rsid w:val="00406962"/>
    <w:rsid w:val="00411B18"/>
    <w:rsid w:val="0042348A"/>
    <w:rsid w:val="0042367E"/>
    <w:rsid w:val="00436C63"/>
    <w:rsid w:val="004407C8"/>
    <w:rsid w:val="00443516"/>
    <w:rsid w:val="004523B1"/>
    <w:rsid w:val="00453A91"/>
    <w:rsid w:val="0046474E"/>
    <w:rsid w:val="00465CA5"/>
    <w:rsid w:val="0047200A"/>
    <w:rsid w:val="00481D99"/>
    <w:rsid w:val="00482ACF"/>
    <w:rsid w:val="00497A9B"/>
    <w:rsid w:val="004A0FA3"/>
    <w:rsid w:val="004A39F2"/>
    <w:rsid w:val="004A41AB"/>
    <w:rsid w:val="004B1C95"/>
    <w:rsid w:val="004B34E6"/>
    <w:rsid w:val="004B5E62"/>
    <w:rsid w:val="004C2A77"/>
    <w:rsid w:val="004D4073"/>
    <w:rsid w:val="004D4C7F"/>
    <w:rsid w:val="004E3B88"/>
    <w:rsid w:val="00510424"/>
    <w:rsid w:val="005267A9"/>
    <w:rsid w:val="00535B3A"/>
    <w:rsid w:val="00535BFE"/>
    <w:rsid w:val="00546EA6"/>
    <w:rsid w:val="0056263A"/>
    <w:rsid w:val="00574021"/>
    <w:rsid w:val="00583B67"/>
    <w:rsid w:val="005855D6"/>
    <w:rsid w:val="00593CB0"/>
    <w:rsid w:val="0059715E"/>
    <w:rsid w:val="00597E41"/>
    <w:rsid w:val="005A196A"/>
    <w:rsid w:val="005A51FF"/>
    <w:rsid w:val="005B2A98"/>
    <w:rsid w:val="005C3FAE"/>
    <w:rsid w:val="005C4F31"/>
    <w:rsid w:val="005D0BEE"/>
    <w:rsid w:val="005D52EE"/>
    <w:rsid w:val="005E1771"/>
    <w:rsid w:val="005E1B6E"/>
    <w:rsid w:val="005E424E"/>
    <w:rsid w:val="005E646E"/>
    <w:rsid w:val="005F486E"/>
    <w:rsid w:val="005F716D"/>
    <w:rsid w:val="00606F1C"/>
    <w:rsid w:val="006118AE"/>
    <w:rsid w:val="0061530D"/>
    <w:rsid w:val="00620596"/>
    <w:rsid w:val="00642775"/>
    <w:rsid w:val="00643178"/>
    <w:rsid w:val="0065302F"/>
    <w:rsid w:val="0066491D"/>
    <w:rsid w:val="00681881"/>
    <w:rsid w:val="00694144"/>
    <w:rsid w:val="006A0C5B"/>
    <w:rsid w:val="006A40BC"/>
    <w:rsid w:val="006B13AA"/>
    <w:rsid w:val="006B5DCD"/>
    <w:rsid w:val="006D3940"/>
    <w:rsid w:val="006E1F6C"/>
    <w:rsid w:val="006E5270"/>
    <w:rsid w:val="00717182"/>
    <w:rsid w:val="00717415"/>
    <w:rsid w:val="00722D8B"/>
    <w:rsid w:val="007321CB"/>
    <w:rsid w:val="007443B2"/>
    <w:rsid w:val="0075433C"/>
    <w:rsid w:val="00765FCE"/>
    <w:rsid w:val="00772188"/>
    <w:rsid w:val="007855D0"/>
    <w:rsid w:val="007861A2"/>
    <w:rsid w:val="00791EF6"/>
    <w:rsid w:val="007930E5"/>
    <w:rsid w:val="0079467D"/>
    <w:rsid w:val="007A2C26"/>
    <w:rsid w:val="007C4128"/>
    <w:rsid w:val="007C5FCE"/>
    <w:rsid w:val="00802DB1"/>
    <w:rsid w:val="0080720F"/>
    <w:rsid w:val="00810D8D"/>
    <w:rsid w:val="008236CF"/>
    <w:rsid w:val="00824209"/>
    <w:rsid w:val="0084045F"/>
    <w:rsid w:val="00843DE5"/>
    <w:rsid w:val="008724E9"/>
    <w:rsid w:val="00874179"/>
    <w:rsid w:val="00875CEE"/>
    <w:rsid w:val="00881082"/>
    <w:rsid w:val="008811ED"/>
    <w:rsid w:val="008874C2"/>
    <w:rsid w:val="0089173E"/>
    <w:rsid w:val="008B4B55"/>
    <w:rsid w:val="008C3A3F"/>
    <w:rsid w:val="008D326A"/>
    <w:rsid w:val="008E0868"/>
    <w:rsid w:val="008E34C5"/>
    <w:rsid w:val="008E45DE"/>
    <w:rsid w:val="008F6C19"/>
    <w:rsid w:val="0090314B"/>
    <w:rsid w:val="0090693B"/>
    <w:rsid w:val="00910929"/>
    <w:rsid w:val="009214F6"/>
    <w:rsid w:val="009270DB"/>
    <w:rsid w:val="00934A61"/>
    <w:rsid w:val="00935A83"/>
    <w:rsid w:val="0094706E"/>
    <w:rsid w:val="00953E50"/>
    <w:rsid w:val="00955752"/>
    <w:rsid w:val="009646D8"/>
    <w:rsid w:val="00990DE9"/>
    <w:rsid w:val="009B10C8"/>
    <w:rsid w:val="009C32D3"/>
    <w:rsid w:val="009D095C"/>
    <w:rsid w:val="009F1BA6"/>
    <w:rsid w:val="009F3CF7"/>
    <w:rsid w:val="009F4F24"/>
    <w:rsid w:val="00A01A1B"/>
    <w:rsid w:val="00A11964"/>
    <w:rsid w:val="00A15ABB"/>
    <w:rsid w:val="00A240A8"/>
    <w:rsid w:val="00A25A13"/>
    <w:rsid w:val="00A34362"/>
    <w:rsid w:val="00A42F07"/>
    <w:rsid w:val="00A43C9F"/>
    <w:rsid w:val="00A46F12"/>
    <w:rsid w:val="00A60D06"/>
    <w:rsid w:val="00A81E7B"/>
    <w:rsid w:val="00AA521D"/>
    <w:rsid w:val="00AA6311"/>
    <w:rsid w:val="00AA7C7B"/>
    <w:rsid w:val="00AB67CA"/>
    <w:rsid w:val="00AC3C9A"/>
    <w:rsid w:val="00AC4DA5"/>
    <w:rsid w:val="00B04C85"/>
    <w:rsid w:val="00B22B65"/>
    <w:rsid w:val="00B36802"/>
    <w:rsid w:val="00B43EE0"/>
    <w:rsid w:val="00B46FEA"/>
    <w:rsid w:val="00B621D6"/>
    <w:rsid w:val="00B66AFE"/>
    <w:rsid w:val="00B8673B"/>
    <w:rsid w:val="00B96D87"/>
    <w:rsid w:val="00BA2738"/>
    <w:rsid w:val="00BA4EA5"/>
    <w:rsid w:val="00BB25A4"/>
    <w:rsid w:val="00BB2844"/>
    <w:rsid w:val="00BB2AE7"/>
    <w:rsid w:val="00BD0FE3"/>
    <w:rsid w:val="00BE113E"/>
    <w:rsid w:val="00BE444B"/>
    <w:rsid w:val="00BE5171"/>
    <w:rsid w:val="00BF1E8F"/>
    <w:rsid w:val="00BF474F"/>
    <w:rsid w:val="00BF7B8E"/>
    <w:rsid w:val="00C22041"/>
    <w:rsid w:val="00C24489"/>
    <w:rsid w:val="00C326FA"/>
    <w:rsid w:val="00C663F6"/>
    <w:rsid w:val="00C74E79"/>
    <w:rsid w:val="00C84D15"/>
    <w:rsid w:val="00C96043"/>
    <w:rsid w:val="00CA490A"/>
    <w:rsid w:val="00CC2D10"/>
    <w:rsid w:val="00CC34B8"/>
    <w:rsid w:val="00CC7EB4"/>
    <w:rsid w:val="00CD56AF"/>
    <w:rsid w:val="00CE4622"/>
    <w:rsid w:val="00CF632A"/>
    <w:rsid w:val="00D01034"/>
    <w:rsid w:val="00D24A04"/>
    <w:rsid w:val="00D25535"/>
    <w:rsid w:val="00D50A4A"/>
    <w:rsid w:val="00D657DD"/>
    <w:rsid w:val="00D80562"/>
    <w:rsid w:val="00D86CD6"/>
    <w:rsid w:val="00D91C3F"/>
    <w:rsid w:val="00DA66A7"/>
    <w:rsid w:val="00DA6FBD"/>
    <w:rsid w:val="00DB1903"/>
    <w:rsid w:val="00DB4290"/>
    <w:rsid w:val="00DC7135"/>
    <w:rsid w:val="00DD7012"/>
    <w:rsid w:val="00DE59F1"/>
    <w:rsid w:val="00E0276A"/>
    <w:rsid w:val="00E21D4C"/>
    <w:rsid w:val="00E23DA4"/>
    <w:rsid w:val="00E305BD"/>
    <w:rsid w:val="00E35A3B"/>
    <w:rsid w:val="00E6211A"/>
    <w:rsid w:val="00E6751E"/>
    <w:rsid w:val="00E946C1"/>
    <w:rsid w:val="00E94D99"/>
    <w:rsid w:val="00EA4B00"/>
    <w:rsid w:val="00EB6BB8"/>
    <w:rsid w:val="00ED280E"/>
    <w:rsid w:val="00ED4F61"/>
    <w:rsid w:val="00ED61AA"/>
    <w:rsid w:val="00EE487E"/>
    <w:rsid w:val="00F01122"/>
    <w:rsid w:val="00F020DF"/>
    <w:rsid w:val="00F157CF"/>
    <w:rsid w:val="00F275D3"/>
    <w:rsid w:val="00F3003F"/>
    <w:rsid w:val="00F602D1"/>
    <w:rsid w:val="00F67C7B"/>
    <w:rsid w:val="00F87880"/>
    <w:rsid w:val="00F92428"/>
    <w:rsid w:val="00FA684C"/>
    <w:rsid w:val="00FA7897"/>
    <w:rsid w:val="00FB0C05"/>
    <w:rsid w:val="00FB1A7E"/>
    <w:rsid w:val="00FB2806"/>
    <w:rsid w:val="00FB5D66"/>
    <w:rsid w:val="00FC1609"/>
    <w:rsid w:val="00FC4BEE"/>
    <w:rsid w:val="00FD554E"/>
    <w:rsid w:val="00FE5968"/>
    <w:rsid w:val="00FF0A2C"/>
    <w:rsid w:val="00FF7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990DE9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E1F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4D15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1F6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84D15"/>
    <w:rPr>
      <w:rFonts w:ascii="Calibri Light" w:hAnsi="Calibri Light" w:cs="Times New Roman"/>
      <w:b/>
      <w:bCs/>
      <w:color w:val="5B9BD5"/>
      <w:sz w:val="26"/>
      <w:szCs w:val="26"/>
    </w:rPr>
  </w:style>
  <w:style w:type="table" w:styleId="TableGrid">
    <w:name w:val="Table Grid"/>
    <w:basedOn w:val="TableNormal"/>
    <w:uiPriority w:val="99"/>
    <w:rsid w:val="00D657D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Содержание. 2 уровень"/>
    <w:basedOn w:val="Normal"/>
    <w:link w:val="ListParagraphChar"/>
    <w:uiPriority w:val="99"/>
    <w:qFormat/>
    <w:rsid w:val="005855D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2F6E3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F6E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F6E3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F6E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F6E3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F6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6E3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59715E"/>
    <w:rPr>
      <w:rFonts w:cs="Times New Roman"/>
      <w:color w:val="0563C1"/>
      <w:u w:val="single"/>
    </w:rPr>
  </w:style>
  <w:style w:type="paragraph" w:styleId="NormalWeb">
    <w:name w:val="Normal (Web)"/>
    <w:aliases w:val="Обычный (Web)"/>
    <w:basedOn w:val="Normal"/>
    <w:uiPriority w:val="99"/>
    <w:rsid w:val="005E1B6E"/>
    <w:pPr>
      <w:numPr>
        <w:numId w:val="12"/>
      </w:num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5E1B6E"/>
  </w:style>
  <w:style w:type="paragraph" w:styleId="NoSpacing">
    <w:name w:val="No Spacing"/>
    <w:link w:val="NoSpacingChar"/>
    <w:uiPriority w:val="99"/>
    <w:qFormat/>
    <w:rsid w:val="00FD554E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rsid w:val="00F30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3003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30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3003F"/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259E9"/>
    <w:rPr>
      <w:rFonts w:ascii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3259E9"/>
    <w:pPr>
      <w:shd w:val="clear" w:color="auto" w:fill="FFFFFF"/>
      <w:spacing w:after="120" w:line="240" w:lineRule="atLeast"/>
      <w:ind w:hanging="400"/>
    </w:pPr>
    <w:rPr>
      <w:rFonts w:ascii="Times New Roman" w:hAnsi="Times New Roman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4C6DA5"/>
    <w:rPr>
      <w:lang w:eastAsia="en-US"/>
    </w:rPr>
  </w:style>
  <w:style w:type="character" w:customStyle="1" w:styleId="a">
    <w:name w:val="Основной текст Знак"/>
    <w:basedOn w:val="DefaultParagraphFont"/>
    <w:uiPriority w:val="99"/>
    <w:semiHidden/>
    <w:rsid w:val="003259E9"/>
    <w:rPr>
      <w:rFonts w:cs="Times New Roman"/>
    </w:rPr>
  </w:style>
  <w:style w:type="character" w:customStyle="1" w:styleId="ListParagraphChar">
    <w:name w:val="List Paragraph Char"/>
    <w:aliases w:val="Содержание. 2 уровень Char"/>
    <w:link w:val="ListParagraph"/>
    <w:uiPriority w:val="99"/>
    <w:locked/>
    <w:rsid w:val="00D80562"/>
  </w:style>
  <w:style w:type="character" w:styleId="FollowedHyperlink">
    <w:name w:val="FollowedHyperlink"/>
    <w:basedOn w:val="DefaultParagraphFont"/>
    <w:uiPriority w:val="99"/>
    <w:semiHidden/>
    <w:rsid w:val="00163A90"/>
    <w:rPr>
      <w:rFonts w:cs="Times New Roman"/>
      <w:color w:val="954F72"/>
      <w:u w:val="single"/>
    </w:rPr>
  </w:style>
  <w:style w:type="character" w:customStyle="1" w:styleId="NoSpacingChar">
    <w:name w:val="No Spacing Char"/>
    <w:link w:val="NoSpacing"/>
    <w:uiPriority w:val="99"/>
    <w:locked/>
    <w:rsid w:val="00FA684C"/>
    <w:rPr>
      <w:rFonts w:ascii="Times New Roman" w:hAnsi="Times New Roman"/>
      <w:sz w:val="28"/>
      <w:lang w:eastAsia="ru-RU"/>
    </w:rPr>
  </w:style>
  <w:style w:type="paragraph" w:styleId="TOCHeading">
    <w:name w:val="TOC Heading"/>
    <w:basedOn w:val="Heading1"/>
    <w:next w:val="Normal"/>
    <w:uiPriority w:val="99"/>
    <w:qFormat/>
    <w:rsid w:val="00D50A4A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TOC2">
    <w:name w:val="toc 2"/>
    <w:basedOn w:val="Normal"/>
    <w:next w:val="Normal"/>
    <w:autoRedefine/>
    <w:uiPriority w:val="99"/>
    <w:rsid w:val="00D50A4A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99"/>
    <w:rsid w:val="00D50A4A"/>
    <w:pPr>
      <w:spacing w:after="100"/>
    </w:pPr>
  </w:style>
  <w:style w:type="paragraph" w:customStyle="1" w:styleId="s16">
    <w:name w:val="s_16"/>
    <w:basedOn w:val="Normal"/>
    <w:uiPriority w:val="99"/>
    <w:rsid w:val="002023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Normal"/>
    <w:uiPriority w:val="99"/>
    <w:rsid w:val="00843D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37136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0">
    <w:name w:val="Гипертекстовая ссылка"/>
    <w:uiPriority w:val="99"/>
    <w:rsid w:val="00B96D87"/>
    <w:rPr>
      <w:color w:val="106BBE"/>
    </w:rPr>
  </w:style>
  <w:style w:type="paragraph" w:customStyle="1" w:styleId="2">
    <w:name w:val="Без интервала2"/>
    <w:uiPriority w:val="99"/>
    <w:rsid w:val="009214F6"/>
    <w:pPr>
      <w:autoSpaceDE w:val="0"/>
      <w:autoSpaceDN w:val="0"/>
    </w:pPr>
    <w:rPr>
      <w:sz w:val="28"/>
    </w:rPr>
  </w:style>
  <w:style w:type="table" w:customStyle="1" w:styleId="20">
    <w:name w:val="Сетка таблицы2"/>
    <w:uiPriority w:val="99"/>
    <w:rsid w:val="004523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88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8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www.rodv.ru/" TargetMode="External"/><Relationship Id="rId18" Type="http://schemas.openxmlformats.org/officeDocument/2006/relationships/hyperlink" Target="https://kravtsova.my1.ru/makeup_kravtsova.pdf" TargetMode="External"/><Relationship Id="rId26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hyperlink" Target="https://www.iprbookshop.ru/125439.html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ro" TargetMode="External"/><Relationship Id="rId17" Type="http://schemas.openxmlformats.org/officeDocument/2006/relationships/hyperlink" Target="https://kravtsova.my1.ru/makeup_kravtsova.pdf" TargetMode="External"/><Relationship Id="rId25" Type="http://schemas.openxmlformats.org/officeDocument/2006/relationships/hyperlink" Target="https://www.iprbookshop.ru/80203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prbookshop.ru/100359.html" TargetMode="External"/><Relationship Id="rId20" Type="http://schemas.openxmlformats.org/officeDocument/2006/relationships/hyperlink" Target="https://www.iprbookshop.ru/125461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www.iprbookshop.ru/80198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pkr.ru/" TargetMode="External"/><Relationship Id="rId23" Type="http://schemas.openxmlformats.org/officeDocument/2006/relationships/hyperlink" Target="https://www.iprbookshop.ru/115450.html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www.iprbookshop.ru/125455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spkr.ru/" TargetMode="External"/><Relationship Id="rId22" Type="http://schemas.openxmlformats.org/officeDocument/2006/relationships/hyperlink" Target="https://fenixbooks.ru/_booksimg/ean13_t/9785222376294_t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71</Pages>
  <Words>22572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SKKIT6.6</dc:creator>
  <cp:keywords/>
  <dc:description/>
  <cp:lastModifiedBy>Света</cp:lastModifiedBy>
  <cp:revision>3</cp:revision>
  <cp:lastPrinted>2021-06-25T13:59:00Z</cp:lastPrinted>
  <dcterms:created xsi:type="dcterms:W3CDTF">2024-10-10T13:27:00Z</dcterms:created>
  <dcterms:modified xsi:type="dcterms:W3CDTF">2024-10-13T18:09:00Z</dcterms:modified>
</cp:coreProperties>
</file>